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E60A87" w14:paraId="3CB2FAA9" w14:textId="77777777" w:rsidTr="00E60A87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B2FAA7" w14:textId="77777777" w:rsidR="00BD1F54" w:rsidRPr="00E60A87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0A8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B2FAA8" w14:textId="04294377" w:rsidR="00BD1F54" w:rsidRPr="00E60A87" w:rsidRDefault="00E60A87" w:rsidP="00196E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1000132319/</w:t>
            </w:r>
            <w:r w:rsidR="00F30E19" w:rsidRPr="00E60A87">
              <w:rPr>
                <w:rFonts w:asciiTheme="minorHAnsi" w:hAnsiTheme="minorHAnsi" w:cstheme="minorHAnsi"/>
              </w:rPr>
              <w:t>2021</w:t>
            </w:r>
          </w:p>
        </w:tc>
      </w:tr>
      <w:tr w:rsidR="00E60A87" w:rsidRPr="00E60A87" w14:paraId="66AFC7F6" w14:textId="77777777" w:rsidTr="00E60A87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0AD8D7" w14:textId="00971624" w:rsidR="00E60A87" w:rsidRPr="00E60A87" w:rsidRDefault="00E60A87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2D94BB" w14:textId="16F468A1" w:rsidR="00E60A87" w:rsidRPr="00E60A87" w:rsidRDefault="00E60A87" w:rsidP="00E60A87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E60A87">
              <w:rPr>
                <w:rFonts w:asciiTheme="minorHAnsi" w:hAnsiTheme="minorHAnsi" w:cstheme="minorHAnsi"/>
              </w:rPr>
              <w:t>1366103/2021</w:t>
            </w:r>
          </w:p>
        </w:tc>
      </w:tr>
      <w:tr w:rsidR="00B30A54" w:rsidRPr="00E60A87" w14:paraId="3CB2FAAC" w14:textId="77777777" w:rsidTr="00E60A87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B2FAAA" w14:textId="77777777" w:rsidR="00B30A54" w:rsidRPr="00E60A87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0A8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B2FAAB" w14:textId="587D6610" w:rsidR="00B30A54" w:rsidRPr="00E60A87" w:rsidRDefault="00E60A87" w:rsidP="00E60A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 A.</w:t>
            </w:r>
            <w:r w:rsidR="00196E4D" w:rsidRPr="00E60A87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E60A87" w14:paraId="3CB2FAAF" w14:textId="77777777" w:rsidTr="00E60A87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B2FAAD" w14:textId="77777777" w:rsidR="00B30A54" w:rsidRPr="00E60A87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0A87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B2FAAE" w14:textId="6259B56A" w:rsidR="00B30A54" w:rsidRPr="00E60A87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E60A87">
              <w:rPr>
                <w:rFonts w:asciiTheme="minorHAnsi" w:hAnsiTheme="minorHAnsi" w:cstheme="minorHAnsi"/>
              </w:rPr>
              <w:t>INDÍCIOS DE FALTA ÉTICO-DISCIPLINAR CONSTAT</w:t>
            </w:r>
            <w:r w:rsidR="00E60A87">
              <w:rPr>
                <w:rFonts w:asciiTheme="minorHAnsi" w:hAnsiTheme="minorHAnsi" w:cstheme="minorHAnsi"/>
              </w:rPr>
              <w:t>AD</w:t>
            </w:r>
            <w:r w:rsidRPr="00E60A87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E60A87" w14:paraId="3CB2FAB2" w14:textId="77777777" w:rsidTr="00E60A87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B2FAB0" w14:textId="2691879D" w:rsidR="00B30A54" w:rsidRPr="00E60A87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0A87">
              <w:rPr>
                <w:rFonts w:asciiTheme="minorHAnsi" w:hAnsiTheme="minorHAnsi" w:cstheme="minorHAnsi"/>
              </w:rPr>
              <w:t>RELATOR</w:t>
            </w:r>
            <w:r w:rsidR="00E60A8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B2FAB1" w14:textId="380C5F49" w:rsidR="00B30A54" w:rsidRPr="00E60A87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0A87">
              <w:rPr>
                <w:rFonts w:asciiTheme="minorHAnsi" w:hAnsiTheme="minorHAnsi" w:cstheme="minorHAnsi"/>
              </w:rPr>
              <w:t xml:space="preserve">CONS. </w:t>
            </w:r>
            <w:r w:rsidR="00CC2AAC" w:rsidRPr="00E60A87">
              <w:rPr>
                <w:rFonts w:asciiTheme="minorHAnsi" w:hAnsiTheme="minorHAnsi" w:cstheme="minorHAnsi"/>
              </w:rPr>
              <w:t xml:space="preserve">INGRID </w:t>
            </w:r>
            <w:r w:rsidR="00E60A87">
              <w:rPr>
                <w:rFonts w:asciiTheme="minorHAnsi" w:hAnsiTheme="minorHAnsi" w:cstheme="minorHAnsi"/>
              </w:rPr>
              <w:t xml:space="preserve">LOUISE DE SOUZA </w:t>
            </w:r>
            <w:r w:rsidR="00CC2AAC" w:rsidRPr="00E60A87">
              <w:rPr>
                <w:rFonts w:asciiTheme="minorHAnsi" w:hAnsiTheme="minorHAnsi" w:cstheme="minorHAnsi"/>
              </w:rPr>
              <w:t>DAHM</w:t>
            </w:r>
          </w:p>
        </w:tc>
      </w:tr>
    </w:tbl>
    <w:p w14:paraId="3CB2FAB3" w14:textId="77777777" w:rsidR="00A41D6C" w:rsidRPr="00E60A87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E60A87" w14:paraId="3CB2FAB5" w14:textId="77777777" w:rsidTr="00E60A8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CB2FAB4" w14:textId="5FFEDBF3" w:rsidR="00590DB0" w:rsidRPr="00E60A87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E60A87">
              <w:rPr>
                <w:rFonts w:asciiTheme="minorHAnsi" w:hAnsiTheme="minorHAnsi" w:cstheme="minorHAnsi"/>
                <w:b/>
              </w:rPr>
              <w:t>RELATÓRIO</w:t>
            </w:r>
            <w:r w:rsidR="00AC68F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3CB2FAB6" w14:textId="77777777" w:rsidR="00590DB0" w:rsidRPr="00E60A87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B2FAB7" w14:textId="5E8E246F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Em</w:t>
      </w:r>
      <w:r w:rsidR="001B2175" w:rsidRPr="00E60A87">
        <w:rPr>
          <w:rFonts w:asciiTheme="minorHAnsi" w:hAnsiTheme="minorHAnsi" w:cstheme="minorHAnsi"/>
        </w:rPr>
        <w:t xml:space="preserve"> </w:t>
      </w:r>
      <w:r w:rsidR="00BC0025" w:rsidRPr="00E60A87">
        <w:rPr>
          <w:rFonts w:asciiTheme="minorHAnsi" w:hAnsiTheme="minorHAnsi" w:cstheme="minorHAnsi"/>
        </w:rPr>
        <w:t>11/08/2021</w:t>
      </w:r>
      <w:r w:rsidRPr="00E60A87">
        <w:rPr>
          <w:rFonts w:asciiTheme="minorHAnsi" w:hAnsiTheme="minorHAnsi" w:cstheme="minorHAnsi"/>
        </w:rPr>
        <w:t xml:space="preserve">, </w:t>
      </w:r>
      <w:r w:rsidR="006420B3">
        <w:rPr>
          <w:rFonts w:asciiTheme="minorHAnsi" w:hAnsiTheme="minorHAnsi" w:cstheme="minorHAnsi"/>
        </w:rPr>
        <w:t>a Agente de Fiscalização A.</w:t>
      </w:r>
      <w:r w:rsidR="006F095D" w:rsidRPr="00E60A87">
        <w:rPr>
          <w:rFonts w:asciiTheme="minorHAnsi" w:hAnsiTheme="minorHAnsi" w:cstheme="minorHAnsi"/>
        </w:rPr>
        <w:t xml:space="preserve"> B</w:t>
      </w:r>
      <w:r w:rsidR="006420B3">
        <w:rPr>
          <w:rFonts w:asciiTheme="minorHAnsi" w:hAnsiTheme="minorHAnsi" w:cstheme="minorHAnsi"/>
        </w:rPr>
        <w:t>.</w:t>
      </w:r>
      <w:r w:rsidR="006F095D" w:rsidRPr="00E60A87">
        <w:rPr>
          <w:rFonts w:asciiTheme="minorHAnsi" w:hAnsiTheme="minorHAnsi" w:cstheme="minorHAnsi"/>
        </w:rPr>
        <w:t xml:space="preserve"> P</w:t>
      </w:r>
      <w:r w:rsidR="006420B3">
        <w:rPr>
          <w:rFonts w:asciiTheme="minorHAnsi" w:hAnsiTheme="minorHAnsi" w:cstheme="minorHAnsi"/>
        </w:rPr>
        <w:t>.</w:t>
      </w:r>
      <w:r w:rsidR="006F095D" w:rsidRPr="00E60A87">
        <w:rPr>
          <w:rFonts w:asciiTheme="minorHAnsi" w:hAnsiTheme="minorHAnsi" w:cstheme="minorHAnsi"/>
        </w:rPr>
        <w:t>, do CAU/RS</w:t>
      </w:r>
      <w:r w:rsidR="00E60A87">
        <w:rPr>
          <w:rFonts w:asciiTheme="minorHAnsi" w:hAnsiTheme="minorHAnsi" w:cstheme="minorHAnsi"/>
        </w:rPr>
        <w:t>,</w:t>
      </w:r>
      <w:r w:rsidR="006F095D" w:rsidRPr="00E60A87">
        <w:rPr>
          <w:rFonts w:asciiTheme="minorHAnsi" w:hAnsiTheme="minorHAnsi" w:cstheme="minorHAnsi"/>
        </w:rPr>
        <w:t xml:space="preserve"> efetuou diligência </w:t>
      </w:r>
      <w:r w:rsidR="00B075A6" w:rsidRPr="00E60A87">
        <w:rPr>
          <w:rFonts w:asciiTheme="minorHAnsi" w:hAnsiTheme="minorHAnsi" w:cstheme="minorHAnsi"/>
        </w:rPr>
        <w:t xml:space="preserve">na obra do </w:t>
      </w:r>
      <w:r w:rsidR="00B81CCC" w:rsidRPr="00E60A87">
        <w:rPr>
          <w:rFonts w:asciiTheme="minorHAnsi" w:hAnsiTheme="minorHAnsi" w:cstheme="minorHAnsi"/>
        </w:rPr>
        <w:t>empreendim</w:t>
      </w:r>
      <w:r w:rsidR="004B76EC">
        <w:rPr>
          <w:rFonts w:asciiTheme="minorHAnsi" w:hAnsiTheme="minorHAnsi" w:cstheme="minorHAnsi"/>
        </w:rPr>
        <w:t>ento identificado como "D. H. &amp; C.</w:t>
      </w:r>
      <w:r w:rsidR="00B81CCC" w:rsidRPr="00E60A87">
        <w:rPr>
          <w:rFonts w:asciiTheme="minorHAnsi" w:hAnsiTheme="minorHAnsi" w:cstheme="minorHAnsi"/>
        </w:rPr>
        <w:t>",</w:t>
      </w:r>
      <w:r w:rsidR="00E60A87">
        <w:rPr>
          <w:rFonts w:asciiTheme="minorHAnsi" w:hAnsiTheme="minorHAnsi" w:cstheme="minorHAnsi"/>
        </w:rPr>
        <w:t xml:space="preserve"> </w:t>
      </w:r>
      <w:r w:rsidR="00B81CCC" w:rsidRPr="00E60A87">
        <w:rPr>
          <w:rFonts w:asciiTheme="minorHAnsi" w:hAnsiTheme="minorHAnsi" w:cstheme="minorHAnsi"/>
        </w:rPr>
        <w:t xml:space="preserve">localizado na Av. </w:t>
      </w:r>
      <w:proofErr w:type="spellStart"/>
      <w:r w:rsidR="00B81CCC" w:rsidRPr="00E60A87">
        <w:rPr>
          <w:rFonts w:asciiTheme="minorHAnsi" w:hAnsiTheme="minorHAnsi" w:cstheme="minorHAnsi"/>
        </w:rPr>
        <w:t>Rudá</w:t>
      </w:r>
      <w:proofErr w:type="spellEnd"/>
      <w:r w:rsidR="00B81CCC" w:rsidRPr="00E60A87">
        <w:rPr>
          <w:rFonts w:asciiTheme="minorHAnsi" w:hAnsiTheme="minorHAnsi" w:cstheme="minorHAnsi"/>
        </w:rPr>
        <w:t>, 546, no município de Capão da Canoa</w:t>
      </w:r>
      <w:r w:rsidR="00B075A6" w:rsidRPr="00E60A87">
        <w:rPr>
          <w:rFonts w:asciiTheme="minorHAnsi" w:hAnsiTheme="minorHAnsi" w:cstheme="minorHAnsi"/>
        </w:rPr>
        <w:t>, em razão</w:t>
      </w:r>
      <w:r w:rsidR="00D60269" w:rsidRPr="00E60A87">
        <w:rPr>
          <w:rFonts w:asciiTheme="minorHAnsi" w:hAnsiTheme="minorHAnsi" w:cstheme="minorHAnsi"/>
        </w:rPr>
        <w:t xml:space="preserve"> ao acidente ocorrido</w:t>
      </w:r>
      <w:r w:rsidR="00270DF8" w:rsidRPr="00E60A87">
        <w:rPr>
          <w:rFonts w:asciiTheme="minorHAnsi" w:hAnsiTheme="minorHAnsi" w:cstheme="minorHAnsi"/>
        </w:rPr>
        <w:t xml:space="preserve"> durante a concretagem de uma laje, sem vítimas fata</w:t>
      </w:r>
      <w:r w:rsidR="00E94F2D" w:rsidRPr="00E60A87">
        <w:rPr>
          <w:rFonts w:asciiTheme="minorHAnsi" w:hAnsiTheme="minorHAnsi" w:cstheme="minorHAnsi"/>
        </w:rPr>
        <w:t>is</w:t>
      </w:r>
      <w:r w:rsidR="00B81CCC" w:rsidRPr="00E60A87">
        <w:rPr>
          <w:rFonts w:asciiTheme="minorHAnsi" w:hAnsiTheme="minorHAnsi" w:cstheme="minorHAnsi"/>
        </w:rPr>
        <w:t xml:space="preserve">. </w:t>
      </w:r>
    </w:p>
    <w:p w14:paraId="3CB2FAB8" w14:textId="40F1591D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F47EB0" w14:textId="62A4F232" w:rsidR="00411DED" w:rsidRPr="00E60A87" w:rsidRDefault="00411DED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Em seu relatório de Fiscalização, verificou-se que</w:t>
      </w:r>
      <w:r w:rsidR="00965B39" w:rsidRPr="00E60A87">
        <w:rPr>
          <w:rFonts w:asciiTheme="minorHAnsi" w:hAnsiTheme="minorHAnsi" w:cstheme="minorHAnsi"/>
        </w:rPr>
        <w:t>:</w:t>
      </w:r>
    </w:p>
    <w:p w14:paraId="7780D6B6" w14:textId="6878D65D" w:rsidR="00A23E19" w:rsidRPr="00375D3E" w:rsidRDefault="00965B3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E60A87">
        <w:rPr>
          <w:rFonts w:asciiTheme="minorHAnsi" w:hAnsiTheme="minorHAnsi" w:cstheme="minorHAnsi"/>
        </w:rPr>
        <w:t>“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Descrição: </w:t>
      </w:r>
      <w:r w:rsidR="003A1E6B" w:rsidRPr="00375D3E">
        <w:rPr>
          <w:rFonts w:asciiTheme="minorHAnsi" w:hAnsiTheme="minorHAnsi" w:cstheme="minorHAnsi"/>
          <w:i/>
          <w:iCs/>
          <w:sz w:val="22"/>
        </w:rPr>
        <w:t xml:space="preserve">(...) </w:t>
      </w:r>
      <w:r w:rsidR="00A23E19" w:rsidRPr="00375D3E">
        <w:rPr>
          <w:rFonts w:asciiTheme="minorHAnsi" w:hAnsiTheme="minorHAnsi" w:cstheme="minorHAnsi"/>
          <w:i/>
          <w:iCs/>
          <w:sz w:val="22"/>
        </w:rPr>
        <w:t>De acordo com informações amplamente divulgadas em jornais e mídias digitais, o acidente ocorreu ao fim da tarde do dia 09/08/2021 quando,</w:t>
      </w:r>
      <w:r w:rsidR="00397E7E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="00A23E19" w:rsidRPr="00375D3E">
        <w:rPr>
          <w:rFonts w:asciiTheme="minorHAnsi" w:hAnsiTheme="minorHAnsi" w:cstheme="minorHAnsi"/>
          <w:i/>
          <w:iCs/>
          <w:sz w:val="22"/>
        </w:rPr>
        <w:t>durante a concretagem de uma laje no empreendim</w:t>
      </w:r>
      <w:r w:rsidR="004B76EC">
        <w:rPr>
          <w:rFonts w:asciiTheme="minorHAnsi" w:hAnsiTheme="minorHAnsi" w:cstheme="minorHAnsi"/>
          <w:i/>
          <w:iCs/>
          <w:sz w:val="22"/>
        </w:rPr>
        <w:t>ento identificado como "D.</w:t>
      </w:r>
      <w:r w:rsidR="00A23E19" w:rsidRPr="00375D3E">
        <w:rPr>
          <w:rFonts w:asciiTheme="minorHAnsi" w:hAnsiTheme="minorHAnsi" w:cstheme="minorHAnsi"/>
          <w:i/>
          <w:iCs/>
          <w:sz w:val="22"/>
        </w:rPr>
        <w:t xml:space="preserve"> H</w:t>
      </w:r>
      <w:r w:rsidR="004B76EC">
        <w:rPr>
          <w:rFonts w:asciiTheme="minorHAnsi" w:hAnsiTheme="minorHAnsi" w:cstheme="minorHAnsi"/>
          <w:i/>
          <w:iCs/>
          <w:sz w:val="22"/>
        </w:rPr>
        <w:t>.</w:t>
      </w:r>
      <w:r w:rsidR="00A23E19" w:rsidRPr="00375D3E">
        <w:rPr>
          <w:rFonts w:asciiTheme="minorHAnsi" w:hAnsiTheme="minorHAnsi" w:cstheme="minorHAnsi"/>
          <w:i/>
          <w:iCs/>
          <w:sz w:val="22"/>
        </w:rPr>
        <w:t xml:space="preserve"> &amp; C</w:t>
      </w:r>
      <w:r w:rsidR="004B76EC">
        <w:rPr>
          <w:rFonts w:asciiTheme="minorHAnsi" w:hAnsiTheme="minorHAnsi" w:cstheme="minorHAnsi"/>
          <w:i/>
          <w:iCs/>
          <w:sz w:val="22"/>
        </w:rPr>
        <w:t>.</w:t>
      </w:r>
      <w:r w:rsidR="00A23E19" w:rsidRPr="00375D3E">
        <w:rPr>
          <w:rFonts w:asciiTheme="minorHAnsi" w:hAnsiTheme="minorHAnsi" w:cstheme="minorHAnsi"/>
          <w:i/>
          <w:iCs/>
          <w:sz w:val="22"/>
        </w:rPr>
        <w:t>",</w:t>
      </w:r>
      <w:r w:rsidR="00397E7E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="00A23E19" w:rsidRPr="00375D3E">
        <w:rPr>
          <w:rFonts w:asciiTheme="minorHAnsi" w:hAnsiTheme="minorHAnsi" w:cstheme="minorHAnsi"/>
          <w:i/>
          <w:iCs/>
          <w:sz w:val="22"/>
        </w:rPr>
        <w:t xml:space="preserve">localizado na Av. </w:t>
      </w:r>
      <w:proofErr w:type="spellStart"/>
      <w:r w:rsidR="00A23E19" w:rsidRPr="00375D3E">
        <w:rPr>
          <w:rFonts w:asciiTheme="minorHAnsi" w:hAnsiTheme="minorHAnsi" w:cstheme="minorHAnsi"/>
          <w:i/>
          <w:iCs/>
          <w:sz w:val="22"/>
        </w:rPr>
        <w:t>Rudá</w:t>
      </w:r>
      <w:proofErr w:type="spellEnd"/>
      <w:r w:rsidR="00A23E19" w:rsidRPr="00375D3E">
        <w:rPr>
          <w:rFonts w:asciiTheme="minorHAnsi" w:hAnsiTheme="minorHAnsi" w:cstheme="minorHAnsi"/>
          <w:i/>
          <w:iCs/>
          <w:sz w:val="22"/>
        </w:rPr>
        <w:t>, 546, três funcionários</w:t>
      </w:r>
      <w:r w:rsidR="00397E7E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="00A23E19" w:rsidRPr="00375D3E">
        <w:rPr>
          <w:rFonts w:asciiTheme="minorHAnsi" w:hAnsiTheme="minorHAnsi" w:cstheme="minorHAnsi"/>
          <w:i/>
          <w:iCs/>
          <w:sz w:val="22"/>
        </w:rPr>
        <w:t>teriam ficado feridos com o desabamento da respectiva estrutura. Foram</w:t>
      </w:r>
      <w:r w:rsidR="00397E7E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="00A23E19" w:rsidRPr="00375D3E">
        <w:rPr>
          <w:rFonts w:asciiTheme="minorHAnsi" w:hAnsiTheme="minorHAnsi" w:cstheme="minorHAnsi"/>
          <w:i/>
          <w:iCs/>
          <w:sz w:val="22"/>
        </w:rPr>
        <w:t>encaminhados para atendimento médico e não sofreram danos graves.</w:t>
      </w:r>
      <w:r w:rsidR="00397E7E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="00A23E19" w:rsidRPr="00375D3E">
        <w:rPr>
          <w:rFonts w:asciiTheme="minorHAnsi" w:hAnsiTheme="minorHAnsi" w:cstheme="minorHAnsi"/>
          <w:i/>
          <w:iCs/>
          <w:sz w:val="22"/>
        </w:rPr>
        <w:t>Após a prestação de socorro às vítimas, o empreendimento foi isolado para a realização de perícia que deverá apontar as causas específicas do</w:t>
      </w:r>
      <w:r w:rsidR="00397E7E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="00A23E19" w:rsidRPr="00375D3E">
        <w:rPr>
          <w:rFonts w:asciiTheme="minorHAnsi" w:hAnsiTheme="minorHAnsi" w:cstheme="minorHAnsi"/>
          <w:i/>
          <w:iCs/>
          <w:sz w:val="22"/>
        </w:rPr>
        <w:t>sinistro.</w:t>
      </w:r>
    </w:p>
    <w:p w14:paraId="2CAEE732" w14:textId="77777777" w:rsidR="003A1E6B" w:rsidRPr="00375D3E" w:rsidRDefault="003A1E6B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</w:p>
    <w:p w14:paraId="712D69A5" w14:textId="3AAE126E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O empreend</w:t>
      </w:r>
      <w:r w:rsidR="004B76EC">
        <w:rPr>
          <w:rFonts w:asciiTheme="minorHAnsi" w:hAnsiTheme="minorHAnsi" w:cstheme="minorHAnsi"/>
          <w:i/>
          <w:iCs/>
          <w:sz w:val="22"/>
        </w:rPr>
        <w:t>imento é propriedade da "N.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I</w:t>
      </w:r>
      <w:r w:rsidR="004B76E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e C</w:t>
      </w:r>
      <w:r w:rsidR="004B76EC">
        <w:rPr>
          <w:rFonts w:asciiTheme="minorHAnsi" w:hAnsiTheme="minorHAnsi" w:cstheme="minorHAnsi"/>
          <w:i/>
          <w:iCs/>
          <w:sz w:val="22"/>
        </w:rPr>
        <w:t>." (I.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E</w:t>
      </w:r>
      <w:r w:rsidR="004B76E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I</w:t>
      </w:r>
      <w:r w:rsidR="004B76E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LTDA, CNPJ</w:t>
      </w:r>
      <w:r w:rsidR="00E60A87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24.740.248/0001-57), que não possui registro nem no CAU, nem no CREA. Conforme consulta à Junta Comercial Industrial e de Serviços do Rio</w:t>
      </w:r>
      <w:r w:rsidR="001F0A86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Grande do Sul (JUCISRS), em verdade, a empresa não possui obrigatoriedade de registro em nenhum dos conselhos, posto que não possui</w:t>
      </w:r>
      <w:r w:rsidR="001F0A86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atividades econômicas da ordem dos serviços técnicos de arquitetura e urbanismo.</w:t>
      </w:r>
    </w:p>
    <w:p w14:paraId="490AF865" w14:textId="77777777" w:rsidR="00695BAB" w:rsidRPr="00375D3E" w:rsidRDefault="00695BAB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</w:p>
    <w:p w14:paraId="22B69F40" w14:textId="724639B5" w:rsidR="001F0A86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Em pesquisa ao SICCAU, bem como banco de dados do CREA-RS, identificou-se o quadro de responsabilidades da obra,</w:t>
      </w:r>
      <w:r w:rsidR="001F0A86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conforme abaixo</w:t>
      </w:r>
      <w:r w:rsidR="001F0A86" w:rsidRPr="00375D3E">
        <w:rPr>
          <w:rFonts w:asciiTheme="minorHAnsi" w:hAnsiTheme="minorHAnsi" w:cstheme="minorHAnsi"/>
          <w:i/>
          <w:iCs/>
          <w:sz w:val="22"/>
        </w:rPr>
        <w:t>:</w:t>
      </w:r>
    </w:p>
    <w:p w14:paraId="0B20C500" w14:textId="77777777" w:rsidR="001F0A86" w:rsidRPr="00375D3E" w:rsidRDefault="001F0A86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</w:p>
    <w:p w14:paraId="48EBDE81" w14:textId="4F76FC37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PROJETO</w:t>
      </w:r>
    </w:p>
    <w:p w14:paraId="1BC3DDB2" w14:textId="1BADE04C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Arquitetu</w:t>
      </w:r>
      <w:r w:rsidR="006420B3">
        <w:rPr>
          <w:rFonts w:asciiTheme="minorHAnsi" w:hAnsiTheme="minorHAnsi" w:cstheme="minorHAnsi"/>
          <w:i/>
          <w:iCs/>
          <w:sz w:val="22"/>
        </w:rPr>
        <w:t>ra: RRT 9331520 (A1146971 T.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A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D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441CBF8B" w14:textId="2FD5A05E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 xml:space="preserve">Estruturas e Fundações: Sondagem: </w:t>
      </w:r>
      <w:r w:rsidR="006420B3">
        <w:rPr>
          <w:rFonts w:asciiTheme="minorHAnsi" w:hAnsiTheme="minorHAnsi" w:cstheme="minorHAnsi"/>
          <w:i/>
          <w:iCs/>
          <w:sz w:val="22"/>
        </w:rPr>
        <w:t>ART 10830069 (RS052988 A.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K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B</w:t>
      </w:r>
      <w:r w:rsidR="006420B3">
        <w:rPr>
          <w:rFonts w:asciiTheme="minorHAnsi" w:hAnsiTheme="minorHAnsi" w:cstheme="minorHAnsi"/>
          <w:i/>
          <w:iCs/>
          <w:sz w:val="22"/>
        </w:rPr>
        <w:t>.) / RRT 9331520 (A1146971 T.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A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</w:p>
    <w:p w14:paraId="1DED1515" w14:textId="2B369CDF" w:rsidR="00A23E19" w:rsidRPr="00375D3E" w:rsidRDefault="006420B3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>D.</w:t>
      </w:r>
      <w:r w:rsidR="00A23E19"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2B4E9B73" w14:textId="236B5B32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Elétrica: AR</w:t>
      </w:r>
      <w:r w:rsidR="006420B3">
        <w:rPr>
          <w:rFonts w:asciiTheme="minorHAnsi" w:hAnsiTheme="minorHAnsi" w:cstheme="minorHAnsi"/>
          <w:i/>
          <w:iCs/>
          <w:sz w:val="22"/>
        </w:rPr>
        <w:t>T 11329448 (SC844029 S.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C</w:t>
      </w:r>
      <w:r w:rsidR="006420B3">
        <w:rPr>
          <w:rFonts w:asciiTheme="minorHAnsi" w:hAnsiTheme="minorHAnsi" w:cstheme="minorHAnsi"/>
          <w:i/>
          <w:iCs/>
          <w:sz w:val="22"/>
        </w:rPr>
        <w:t>.) / RRT 9331520 (A1146971 T. A. D.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01AE55EF" w14:textId="28DF79FF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proofErr w:type="spellStart"/>
      <w:r w:rsidRPr="00375D3E">
        <w:rPr>
          <w:rFonts w:asciiTheme="minorHAnsi" w:hAnsiTheme="minorHAnsi" w:cstheme="minorHAnsi"/>
          <w:i/>
          <w:iCs/>
          <w:sz w:val="22"/>
        </w:rPr>
        <w:t>Hidrossanitári</w:t>
      </w:r>
      <w:r w:rsidR="006420B3">
        <w:rPr>
          <w:rFonts w:asciiTheme="minorHAnsi" w:hAnsiTheme="minorHAnsi" w:cstheme="minorHAnsi"/>
          <w:i/>
          <w:iCs/>
          <w:sz w:val="22"/>
        </w:rPr>
        <w:t>a</w:t>
      </w:r>
      <w:proofErr w:type="spellEnd"/>
      <w:r w:rsidR="006420B3">
        <w:rPr>
          <w:rFonts w:asciiTheme="minorHAnsi" w:hAnsiTheme="minorHAnsi" w:cstheme="minorHAnsi"/>
          <w:i/>
          <w:iCs/>
          <w:sz w:val="22"/>
        </w:rPr>
        <w:t>: ART 11329448 (SC844029 S. C.) / RRT 9331520 (A1146971 T.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A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D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18236C6C" w14:textId="69EF30E1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Segurança do Traba</w:t>
      </w:r>
      <w:r w:rsidR="006420B3">
        <w:rPr>
          <w:rFonts w:asciiTheme="minorHAnsi" w:hAnsiTheme="minorHAnsi" w:cstheme="minorHAnsi"/>
          <w:i/>
          <w:iCs/>
          <w:sz w:val="22"/>
        </w:rPr>
        <w:t>lho: ART 11332124 (SC433884 J.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F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M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2203205D" w14:textId="77777777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EXECUÇÃO</w:t>
      </w:r>
    </w:p>
    <w:p w14:paraId="6CFD51F2" w14:textId="55EF5A9F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Arquitetu</w:t>
      </w:r>
      <w:r w:rsidR="006420B3">
        <w:rPr>
          <w:rFonts w:asciiTheme="minorHAnsi" w:hAnsiTheme="minorHAnsi" w:cstheme="minorHAnsi"/>
          <w:i/>
          <w:iCs/>
          <w:sz w:val="22"/>
        </w:rPr>
        <w:t>ra: RRT 9331497 (A1146971 T.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A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D</w:t>
      </w:r>
      <w:r w:rsidR="006420B3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4D3D99AA" w14:textId="05CA643E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Estruturas e Fundaçõe</w:t>
      </w:r>
      <w:r w:rsidR="007F7F78">
        <w:rPr>
          <w:rFonts w:asciiTheme="minorHAnsi" w:hAnsiTheme="minorHAnsi" w:cstheme="minorHAnsi"/>
          <w:i/>
          <w:iCs/>
          <w:sz w:val="22"/>
        </w:rPr>
        <w:t>s: ART 11329039 (RS128961 N. A.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Q</w:t>
      </w:r>
      <w:r w:rsidR="007F7F78">
        <w:rPr>
          <w:rFonts w:asciiTheme="minorHAnsi" w:hAnsiTheme="minorHAnsi" w:cstheme="minorHAnsi"/>
          <w:i/>
          <w:iCs/>
          <w:sz w:val="22"/>
        </w:rPr>
        <w:t>.) / RRT 9331497 (A1146971 T. A.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D</w:t>
      </w:r>
      <w:r w:rsidR="007F7F78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4F3CE633" w14:textId="77777777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Elétrica: Não identificado - Possível necessidade de retificação do RRT 9331497</w:t>
      </w:r>
    </w:p>
    <w:p w14:paraId="6E580B64" w14:textId="657C3FFB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proofErr w:type="spellStart"/>
      <w:r w:rsidRPr="00375D3E">
        <w:rPr>
          <w:rFonts w:asciiTheme="minorHAnsi" w:hAnsiTheme="minorHAnsi" w:cstheme="minorHAnsi"/>
          <w:i/>
          <w:iCs/>
          <w:sz w:val="22"/>
        </w:rPr>
        <w:t>Hidrossanitár</w:t>
      </w:r>
      <w:r w:rsidR="007F7F78">
        <w:rPr>
          <w:rFonts w:asciiTheme="minorHAnsi" w:hAnsiTheme="minorHAnsi" w:cstheme="minorHAnsi"/>
          <w:i/>
          <w:iCs/>
          <w:sz w:val="22"/>
        </w:rPr>
        <w:t>ia</w:t>
      </w:r>
      <w:proofErr w:type="spellEnd"/>
      <w:r w:rsidR="007F7F78">
        <w:rPr>
          <w:rFonts w:asciiTheme="minorHAnsi" w:hAnsiTheme="minorHAnsi" w:cstheme="minorHAnsi"/>
          <w:i/>
          <w:iCs/>
          <w:sz w:val="22"/>
        </w:rPr>
        <w:t>: RRT 9331497 (A1146971 T.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A</w:t>
      </w:r>
      <w:r w:rsidR="007F7F78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D</w:t>
      </w:r>
      <w:r w:rsidR="007F7F78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42B9E580" w14:textId="00A624B3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Segurança do Trabalho: ART 11332124 (SC433884 J</w:t>
      </w:r>
      <w:r w:rsidR="007F7F78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F</w:t>
      </w:r>
      <w:r w:rsidR="007F7F78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M</w:t>
      </w:r>
      <w:r w:rsidR="007F7F78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0685F2DF" w14:textId="77777777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OUTROS:</w:t>
      </w:r>
    </w:p>
    <w:p w14:paraId="5BC2FA8D" w14:textId="788E17E0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lastRenderedPageBreak/>
        <w:t>Demarcação de Lot</w:t>
      </w:r>
      <w:r w:rsidR="001746FC">
        <w:rPr>
          <w:rFonts w:asciiTheme="minorHAnsi" w:hAnsiTheme="minorHAnsi" w:cstheme="minorHAnsi"/>
          <w:i/>
          <w:iCs/>
          <w:sz w:val="22"/>
        </w:rPr>
        <w:t>e: ART 10621924 (SC004222 A.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D</w:t>
      </w:r>
      <w:r w:rsidR="001746F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6212CD23" w14:textId="5DF3A8CE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PPCI (Projeto)</w:t>
      </w:r>
      <w:r w:rsidR="001746FC">
        <w:rPr>
          <w:rFonts w:asciiTheme="minorHAnsi" w:hAnsiTheme="minorHAnsi" w:cstheme="minorHAnsi"/>
          <w:i/>
          <w:iCs/>
          <w:sz w:val="22"/>
        </w:rPr>
        <w:t>: ART 11165024 (RS107968 A.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N</w:t>
      </w:r>
      <w:r w:rsidR="001746F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A</w:t>
      </w:r>
      <w:r w:rsidR="001746F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0654905C" w14:textId="5CBCD3B6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Segurança Estrutural Incêndi</w:t>
      </w:r>
      <w:r w:rsidR="001746FC">
        <w:rPr>
          <w:rFonts w:asciiTheme="minorHAnsi" w:hAnsiTheme="minorHAnsi" w:cstheme="minorHAnsi"/>
          <w:i/>
          <w:iCs/>
          <w:sz w:val="22"/>
        </w:rPr>
        <w:t>o: ART 11328504 (RS063038 E.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C</w:t>
      </w:r>
      <w:r w:rsidR="001746F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S</w:t>
      </w:r>
      <w:r w:rsidR="001746F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)</w:t>
      </w:r>
    </w:p>
    <w:p w14:paraId="4DA8874A" w14:textId="77777777" w:rsidR="000E6B10" w:rsidRPr="00375D3E" w:rsidRDefault="000E6B10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</w:p>
    <w:p w14:paraId="27354EB8" w14:textId="3011CF98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Verifica-se, com base na documentação citada, que os projetos dos itens básicos da edificação foram integralmente r</w:t>
      </w:r>
      <w:r w:rsidR="001746FC">
        <w:rPr>
          <w:rFonts w:asciiTheme="minorHAnsi" w:hAnsiTheme="minorHAnsi" w:cstheme="minorHAnsi"/>
          <w:i/>
          <w:iCs/>
          <w:sz w:val="22"/>
        </w:rPr>
        <w:t>egistrados pelo Arq. Urb. T.</w:t>
      </w:r>
      <w:r w:rsidR="000E6B10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="001746FC">
        <w:rPr>
          <w:rFonts w:asciiTheme="minorHAnsi" w:hAnsiTheme="minorHAnsi" w:cstheme="minorHAnsi"/>
          <w:i/>
          <w:iCs/>
          <w:sz w:val="22"/>
        </w:rPr>
        <w:t>A.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D</w:t>
      </w:r>
      <w:r w:rsidR="001746F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, CAU A114697-1 (arquitetura, instalações elétricas prediais em baixa tensão, instalações </w:t>
      </w:r>
      <w:proofErr w:type="spellStart"/>
      <w:r w:rsidRPr="00375D3E">
        <w:rPr>
          <w:rFonts w:asciiTheme="minorHAnsi" w:hAnsiTheme="minorHAnsi" w:cstheme="minorHAnsi"/>
          <w:i/>
          <w:iCs/>
          <w:sz w:val="22"/>
        </w:rPr>
        <w:t>hidrossanitárias</w:t>
      </w:r>
      <w:proofErr w:type="spellEnd"/>
      <w:r w:rsidRPr="00375D3E">
        <w:rPr>
          <w:rFonts w:asciiTheme="minorHAnsi" w:hAnsiTheme="minorHAnsi" w:cstheme="minorHAnsi"/>
          <w:i/>
          <w:iCs/>
          <w:sz w:val="22"/>
        </w:rPr>
        <w:t xml:space="preserve"> prediais, estruturas de</w:t>
      </w:r>
      <w:r w:rsidR="000E6B10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concreto). O mesmo profissional registrou, também, as execuções equivalentes, com exceção da execução de instalações elétricas prediais em baixa</w:t>
      </w:r>
      <w:r w:rsidR="000E6B10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tensão, o qual também não foi registrado por nenhum outro profissional, de acordo com a pesquisa por documentação realizada. Entende-se que,</w:t>
      </w:r>
      <w:r w:rsidR="000E6B10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potencialmente, houve esquecimento do arquiteto e urbanista em adicionar a atividade técnica de execução de instalações elétricas em seu RRT, o</w:t>
      </w:r>
      <w:r w:rsidR="00DC6D2C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que poderá ser oportunamente corrigido mediante diligência do CAU/RS. Além disso, o profissional é p</w:t>
      </w:r>
      <w:r w:rsidR="00DC6D2C">
        <w:rPr>
          <w:rFonts w:asciiTheme="minorHAnsi" w:hAnsiTheme="minorHAnsi" w:cstheme="minorHAnsi"/>
          <w:i/>
          <w:iCs/>
          <w:sz w:val="22"/>
        </w:rPr>
        <w:t>roprietário da "B. A." (B.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-</w:t>
      </w:r>
      <w:r w:rsidR="00C90C38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SERVIÇOS DE ARQUITETURA LTDA, CNPJ</w:t>
      </w:r>
      <w:r w:rsidRPr="00375D3E">
        <w:rPr>
          <w:rFonts w:asciiTheme="minorHAnsi" w:hAnsiTheme="minorHAnsi" w:cstheme="minorHAnsi"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31.420.366/0001-43), escritório com pessoa jurídica formalmente constituía, a qual, embora possua</w:t>
      </w:r>
      <w:r w:rsidR="00C90C38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obrigatoriedade de registro no CAU, nos termos do art. 7 e art. 11 da Lei 12.378/2010, não o possui. No momento, considerando tratar-se de</w:t>
      </w:r>
      <w:r w:rsidR="00C90C38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demanda sendo remetida à CEP-CAU/RS, nos termos do art. 12 da Resolução CAU/BR 143/2017, para posterior remessa à CED-CAU/RS,</w:t>
      </w:r>
      <w:r w:rsidR="00C90C38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buscou-se realizar a narração circunstanciada dos fatos envolvendo o acidente sem, contudo, interferir em documentos ou fatos antes da apreciação</w:t>
      </w:r>
      <w:r w:rsidR="00C90C38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da CED-CAU/RS. Oportunamente, poderá a Unidade de Fiscalização atuar, por diligência da CED-CAU/RS, no sentido de exigir as pertinentes</w:t>
      </w:r>
      <w:r w:rsidR="00DC6D2C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retificações de RRT, bem como cobrar o </w:t>
      </w:r>
      <w:r w:rsidR="00DC6D2C">
        <w:rPr>
          <w:rFonts w:asciiTheme="minorHAnsi" w:hAnsiTheme="minorHAnsi" w:cstheme="minorHAnsi"/>
          <w:i/>
          <w:iCs/>
          <w:sz w:val="22"/>
        </w:rPr>
        <w:t>registro da pessoa jurídica B.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A</w:t>
      </w:r>
      <w:r w:rsidR="00DC6D2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no CAU.</w:t>
      </w:r>
    </w:p>
    <w:p w14:paraId="4CE845ED" w14:textId="77777777" w:rsidR="003A1E6B" w:rsidRPr="00375D3E" w:rsidRDefault="003A1E6B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</w:p>
    <w:p w14:paraId="7115D58B" w14:textId="6F2E95AB" w:rsidR="00A23E19" w:rsidRPr="00375D3E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375D3E">
        <w:rPr>
          <w:rFonts w:asciiTheme="minorHAnsi" w:hAnsiTheme="minorHAnsi" w:cstheme="minorHAnsi"/>
          <w:i/>
          <w:iCs/>
          <w:sz w:val="22"/>
        </w:rPr>
        <w:t>Ainda, sobre o quadro de responsabili</w:t>
      </w:r>
      <w:r w:rsidR="00554A80" w:rsidRPr="00375D3E">
        <w:rPr>
          <w:rFonts w:asciiTheme="minorHAnsi" w:hAnsiTheme="minorHAnsi" w:cstheme="minorHAnsi"/>
          <w:i/>
          <w:iCs/>
          <w:sz w:val="22"/>
        </w:rPr>
        <w:t>d</w:t>
      </w:r>
      <w:r w:rsidRPr="00375D3E">
        <w:rPr>
          <w:rFonts w:asciiTheme="minorHAnsi" w:hAnsiTheme="minorHAnsi" w:cstheme="minorHAnsi"/>
          <w:i/>
          <w:iCs/>
          <w:sz w:val="22"/>
        </w:rPr>
        <w:t>ades técnicas, as demais atividades regulamentadas foram registradas por profissionais vinculados ao CREA,</w:t>
      </w:r>
      <w:r w:rsidR="00554A80" w:rsidRPr="00375D3E">
        <w:rPr>
          <w:rFonts w:asciiTheme="minorHAnsi" w:hAnsiTheme="minorHAnsi" w:cstheme="minorHAnsi"/>
          <w:i/>
          <w:iCs/>
          <w:sz w:val="22"/>
        </w:rPr>
        <w:t xml:space="preserve"> c</w:t>
      </w:r>
      <w:r w:rsidRPr="00375D3E">
        <w:rPr>
          <w:rFonts w:asciiTheme="minorHAnsi" w:hAnsiTheme="minorHAnsi" w:cstheme="minorHAnsi"/>
          <w:i/>
          <w:iCs/>
          <w:sz w:val="22"/>
        </w:rPr>
        <w:t>om a emissão de Anotação de Responsabilidade Técnica (ART), incluindo as relativas aos elementos atinentes à segurança do trabalho, através da</w:t>
      </w:r>
      <w:r w:rsidR="00554A80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ART 11332124, emitida pelo Eng. Civil J</w:t>
      </w:r>
      <w:r w:rsidR="00DC6D2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F</w:t>
      </w:r>
      <w:r w:rsidR="00DC6D2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 xml:space="preserve"> M</w:t>
      </w:r>
      <w:r w:rsidR="00DC6D2C">
        <w:rPr>
          <w:rFonts w:asciiTheme="minorHAnsi" w:hAnsiTheme="minorHAnsi" w:cstheme="minorHAnsi"/>
          <w:i/>
          <w:iCs/>
          <w:sz w:val="22"/>
        </w:rPr>
        <w:t>.</w:t>
      </w:r>
      <w:r w:rsidRPr="00375D3E">
        <w:rPr>
          <w:rFonts w:asciiTheme="minorHAnsi" w:hAnsiTheme="minorHAnsi" w:cstheme="minorHAnsi"/>
          <w:i/>
          <w:iCs/>
          <w:sz w:val="22"/>
        </w:rPr>
        <w:t>, CREA SC433884.</w:t>
      </w:r>
    </w:p>
    <w:p w14:paraId="05CF69FF" w14:textId="77777777" w:rsidR="003A1E6B" w:rsidRPr="00375D3E" w:rsidRDefault="003A1E6B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</w:rPr>
      </w:pPr>
    </w:p>
    <w:p w14:paraId="6CEC4D64" w14:textId="48A8F5DD" w:rsidR="00965B39" w:rsidRPr="00E60A87" w:rsidRDefault="00A23E19" w:rsidP="00695BAB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  <w:r w:rsidRPr="00375D3E">
        <w:rPr>
          <w:rFonts w:asciiTheme="minorHAnsi" w:hAnsiTheme="minorHAnsi" w:cstheme="minorHAnsi"/>
          <w:i/>
          <w:iCs/>
          <w:sz w:val="22"/>
        </w:rPr>
        <w:t>Dessa sorte, no presente momento, embora tenham sido identificadas faltas em relação ao exercício profissional (Resolução CAU/BR 22/2012),</w:t>
      </w:r>
      <w:r w:rsidR="00554A80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conforme já citado, compreende-se pela remessa do presente relatório de fiscalização à CEP-CAU/RS, nos termos do art. 12 da Resolução CAU/BR</w:t>
      </w:r>
      <w:r w:rsidR="00554A80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143/2017, para apreciação e, se oportuna, deliberação pela remessa da demanda à CED-CAU/RS, que poderá, a qualquer tempo, provocar a</w:t>
      </w:r>
      <w:r w:rsidR="00554A80" w:rsidRPr="00375D3E">
        <w:rPr>
          <w:rFonts w:asciiTheme="minorHAnsi" w:hAnsiTheme="minorHAnsi" w:cstheme="minorHAnsi"/>
          <w:i/>
          <w:iCs/>
          <w:sz w:val="22"/>
        </w:rPr>
        <w:t xml:space="preserve"> </w:t>
      </w:r>
      <w:r w:rsidRPr="00375D3E">
        <w:rPr>
          <w:rFonts w:asciiTheme="minorHAnsi" w:hAnsiTheme="minorHAnsi" w:cstheme="minorHAnsi"/>
          <w:i/>
          <w:iCs/>
          <w:sz w:val="22"/>
        </w:rPr>
        <w:t>Unidade de Fiscalização do CAU/RS a adotar as providências cabíveis para apuração e regularização das infrações de exercício profissional</w:t>
      </w:r>
      <w:r w:rsidRPr="00E60A87">
        <w:rPr>
          <w:rFonts w:asciiTheme="minorHAnsi" w:hAnsiTheme="minorHAnsi" w:cstheme="minorHAnsi"/>
          <w:i/>
          <w:iCs/>
        </w:rPr>
        <w:t>.</w:t>
      </w:r>
      <w:r w:rsidR="00E60A87">
        <w:rPr>
          <w:rFonts w:asciiTheme="minorHAnsi" w:hAnsiTheme="minorHAnsi" w:cstheme="minorHAnsi"/>
          <w:i/>
          <w:iCs/>
        </w:rPr>
        <w:t>”</w:t>
      </w:r>
    </w:p>
    <w:p w14:paraId="5426EF3E" w14:textId="77777777" w:rsidR="00554A80" w:rsidRPr="00E60A87" w:rsidRDefault="00554A80" w:rsidP="00554A80">
      <w:pPr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CB2FAC1" w14:textId="77777777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2F736991" w14:textId="77777777" w:rsidR="00B7186A" w:rsidRDefault="00B7186A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B2FAC3" w14:textId="77777777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É o relatório.</w:t>
      </w:r>
    </w:p>
    <w:p w14:paraId="3CB2FAC5" w14:textId="77777777" w:rsidR="008554D6" w:rsidRPr="00E60A87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E60A87" w14:paraId="3CB2FAC7" w14:textId="77777777" w:rsidTr="00B718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CB2FAC6" w14:textId="77777777" w:rsidR="008554D6" w:rsidRPr="00E60A87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E60A87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CB2FAC8" w14:textId="77777777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98F8C2" w14:textId="77777777" w:rsidR="0031556A" w:rsidRDefault="007D33A2" w:rsidP="001D32E1">
      <w:pPr>
        <w:tabs>
          <w:tab w:val="left" w:pos="1418"/>
        </w:tabs>
        <w:ind w:firstLine="1134"/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Conforme se observa</w:t>
      </w:r>
      <w:r w:rsidR="003C5DD8" w:rsidRPr="00E60A87">
        <w:rPr>
          <w:rFonts w:asciiTheme="minorHAnsi" w:hAnsiTheme="minorHAnsi" w:cstheme="minorHAnsi"/>
        </w:rPr>
        <w:t xml:space="preserve">, os elementos presentes nos autos </w:t>
      </w:r>
      <w:r w:rsidR="008554D6" w:rsidRPr="00E60A87">
        <w:rPr>
          <w:rFonts w:asciiTheme="minorHAnsi" w:hAnsiTheme="minorHAnsi" w:cstheme="minorHAnsi"/>
        </w:rPr>
        <w:t>demonstram que</w:t>
      </w:r>
      <w:r w:rsidR="00293164" w:rsidRPr="00E60A87">
        <w:rPr>
          <w:rFonts w:asciiTheme="minorHAnsi" w:hAnsiTheme="minorHAnsi" w:cstheme="minorHAnsi"/>
        </w:rPr>
        <w:t xml:space="preserve"> </w:t>
      </w:r>
      <w:r w:rsidR="00F053CD" w:rsidRPr="00E60A87">
        <w:rPr>
          <w:rFonts w:asciiTheme="minorHAnsi" w:hAnsiTheme="minorHAnsi" w:cstheme="minorHAnsi"/>
        </w:rPr>
        <w:t>há indícios suficientes de que o profissional</w:t>
      </w:r>
      <w:r w:rsidR="008554D6" w:rsidRPr="00E60A87">
        <w:rPr>
          <w:rFonts w:asciiTheme="minorHAnsi" w:hAnsiTheme="minorHAnsi" w:cstheme="minorHAnsi"/>
        </w:rPr>
        <w:t xml:space="preserve"> Arq. </w:t>
      </w:r>
      <w:proofErr w:type="gramStart"/>
      <w:r w:rsidR="008554D6" w:rsidRPr="00E60A87">
        <w:rPr>
          <w:rFonts w:asciiTheme="minorHAnsi" w:hAnsiTheme="minorHAnsi" w:cstheme="minorHAnsi"/>
        </w:rPr>
        <w:t>e</w:t>
      </w:r>
      <w:proofErr w:type="gramEnd"/>
      <w:r w:rsidR="008554D6" w:rsidRPr="00E60A87">
        <w:rPr>
          <w:rFonts w:asciiTheme="minorHAnsi" w:hAnsiTheme="minorHAnsi" w:cstheme="minorHAnsi"/>
        </w:rPr>
        <w:t xml:space="preserve"> Urb., </w:t>
      </w:r>
      <w:r w:rsidR="00E60A87">
        <w:rPr>
          <w:rFonts w:asciiTheme="minorHAnsi" w:hAnsiTheme="minorHAnsi" w:cstheme="minorHAnsi"/>
        </w:rPr>
        <w:t>T. A. T.</w:t>
      </w:r>
      <w:r w:rsidR="008554D6" w:rsidRPr="00E60A87">
        <w:rPr>
          <w:rFonts w:asciiTheme="minorHAnsi" w:hAnsiTheme="minorHAnsi" w:cstheme="minorHAnsi"/>
        </w:rPr>
        <w:t>,  registrad</w:t>
      </w:r>
      <w:r w:rsidR="00E60A87">
        <w:rPr>
          <w:rFonts w:asciiTheme="minorHAnsi" w:hAnsiTheme="minorHAnsi" w:cstheme="minorHAnsi"/>
        </w:rPr>
        <w:t>o</w:t>
      </w:r>
      <w:r w:rsidR="008554D6" w:rsidRPr="00E60A87">
        <w:rPr>
          <w:rFonts w:asciiTheme="minorHAnsi" w:hAnsiTheme="minorHAnsi" w:cstheme="minorHAnsi"/>
        </w:rPr>
        <w:t xml:space="preserve"> no CAU sob o nº </w:t>
      </w:r>
      <w:r w:rsidR="000A7066" w:rsidRPr="000A7066">
        <w:rPr>
          <w:rFonts w:asciiTheme="minorHAnsi" w:hAnsiTheme="minorHAnsi" w:cstheme="minorHAnsi"/>
        </w:rPr>
        <w:t>A114697-1</w:t>
      </w:r>
      <w:r w:rsidR="003A1E6B">
        <w:rPr>
          <w:rFonts w:asciiTheme="minorHAnsi" w:hAnsiTheme="minorHAnsi" w:cstheme="minorHAnsi"/>
        </w:rPr>
        <w:t>,</w:t>
      </w:r>
      <w:r w:rsidR="000A7066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5B66F8" w:rsidRPr="00E60A87">
        <w:rPr>
          <w:rFonts w:asciiTheme="minorHAnsi" w:hAnsiTheme="minorHAnsi" w:cstheme="minorHAnsi"/>
        </w:rPr>
        <w:t xml:space="preserve">pode ter praticado infração de natureza ético-disciplinar, o que justifica a remessa dos presentes autos à </w:t>
      </w:r>
      <w:r w:rsidR="000A7066">
        <w:rPr>
          <w:rFonts w:asciiTheme="minorHAnsi" w:hAnsiTheme="minorHAnsi" w:cstheme="minorHAnsi"/>
        </w:rPr>
        <w:t>Comissão de Ética e Disciplina -</w:t>
      </w:r>
      <w:r w:rsidR="005B66F8" w:rsidRPr="00E60A87">
        <w:rPr>
          <w:rFonts w:asciiTheme="minorHAnsi" w:hAnsiTheme="minorHAnsi" w:cstheme="minorHAnsi"/>
        </w:rPr>
        <w:t xml:space="preserve"> CED-CAU/RS, para </w:t>
      </w:r>
      <w:r w:rsidR="000A7066">
        <w:rPr>
          <w:rFonts w:asciiTheme="minorHAnsi" w:hAnsiTheme="minorHAnsi" w:cstheme="minorHAnsi"/>
        </w:rPr>
        <w:t>análise da conduta do profissional denunciado.</w:t>
      </w:r>
    </w:p>
    <w:p w14:paraId="2E164CFD" w14:textId="4C8BEB37" w:rsidR="001D32E1" w:rsidRDefault="001D32E1" w:rsidP="001D32E1">
      <w:pPr>
        <w:tabs>
          <w:tab w:val="left" w:pos="1418"/>
        </w:tabs>
        <w:ind w:firstLine="113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60A87">
        <w:rPr>
          <w:rFonts w:asciiTheme="minorHAnsi" w:hAnsiTheme="minorHAnsi" w:cstheme="minorHAnsi"/>
        </w:rPr>
        <w:t xml:space="preserve">Pelos </w:t>
      </w:r>
      <w:proofErr w:type="spellStart"/>
      <w:r w:rsidRPr="00E60A87">
        <w:rPr>
          <w:rFonts w:asciiTheme="minorHAnsi" w:hAnsiTheme="minorHAnsi" w:cstheme="minorHAnsi"/>
        </w:rPr>
        <w:t>RRTs</w:t>
      </w:r>
      <w:proofErr w:type="spellEnd"/>
      <w:r w:rsidRPr="00E60A87">
        <w:rPr>
          <w:rFonts w:asciiTheme="minorHAnsi" w:hAnsiTheme="minorHAnsi" w:cstheme="minorHAnsi"/>
        </w:rPr>
        <w:t xml:space="preserve"> juntados aos autos, verificam-se as atividades que e</w:t>
      </w:r>
      <w:r w:rsidR="003A1E6B">
        <w:rPr>
          <w:rFonts w:asciiTheme="minorHAnsi" w:hAnsiTheme="minorHAnsi" w:cstheme="minorHAnsi"/>
        </w:rPr>
        <w:t>stavam sob a responsabilidade do arquiteto</w:t>
      </w:r>
      <w:r w:rsidRPr="00E60A87">
        <w:rPr>
          <w:rFonts w:asciiTheme="minorHAnsi" w:hAnsiTheme="minorHAnsi" w:cstheme="minorHAnsi"/>
        </w:rPr>
        <w:t xml:space="preserve"> e urbanista, conforme segue:</w:t>
      </w:r>
    </w:p>
    <w:p w14:paraId="01793330" w14:textId="77777777" w:rsidR="003A1E6B" w:rsidRPr="00E60A87" w:rsidRDefault="003A1E6B" w:rsidP="001D32E1">
      <w:pPr>
        <w:tabs>
          <w:tab w:val="left" w:pos="1418"/>
        </w:tabs>
        <w:ind w:firstLine="1134"/>
        <w:jc w:val="both"/>
        <w:rPr>
          <w:rFonts w:asciiTheme="minorHAnsi" w:hAnsiTheme="minorHAnsi" w:cstheme="minorHAnsi"/>
        </w:rPr>
      </w:pPr>
    </w:p>
    <w:p w14:paraId="091D179F" w14:textId="4ECE49D0" w:rsidR="00584326" w:rsidRPr="00E60A87" w:rsidRDefault="00434123" w:rsidP="0043412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RRT SI 9331520R03</w:t>
      </w:r>
      <w:r w:rsidR="003F165D" w:rsidRPr="00E60A87">
        <w:rPr>
          <w:rFonts w:asciiTheme="minorHAnsi" w:hAnsiTheme="minorHAnsi" w:cstheme="minorHAnsi"/>
        </w:rPr>
        <w:t xml:space="preserve">, que envolve atividade </w:t>
      </w:r>
      <w:r w:rsidR="00372DF3" w:rsidRPr="00E60A87">
        <w:rPr>
          <w:rFonts w:asciiTheme="minorHAnsi" w:hAnsiTheme="minorHAnsi" w:cstheme="minorHAnsi"/>
        </w:rPr>
        <w:t xml:space="preserve">de </w:t>
      </w:r>
      <w:r w:rsidR="00C304C1" w:rsidRPr="00E60A87">
        <w:rPr>
          <w:rFonts w:asciiTheme="minorHAnsi" w:hAnsiTheme="minorHAnsi" w:cstheme="minorHAnsi"/>
        </w:rPr>
        <w:t>P</w:t>
      </w:r>
      <w:r w:rsidR="00372DF3" w:rsidRPr="00E60A87">
        <w:rPr>
          <w:rFonts w:asciiTheme="minorHAnsi" w:hAnsiTheme="minorHAnsi" w:cstheme="minorHAnsi"/>
        </w:rPr>
        <w:t xml:space="preserve">rojeto </w:t>
      </w:r>
      <w:r w:rsidR="00983360" w:rsidRPr="00E60A87">
        <w:rPr>
          <w:rFonts w:asciiTheme="minorHAnsi" w:hAnsiTheme="minorHAnsi" w:cstheme="minorHAnsi"/>
          <w:lang w:eastAsia="pt-BR"/>
        </w:rPr>
        <w:t xml:space="preserve">de instalações </w:t>
      </w:r>
      <w:proofErr w:type="spellStart"/>
      <w:r w:rsidR="00983360" w:rsidRPr="00E60A87">
        <w:rPr>
          <w:rFonts w:asciiTheme="minorHAnsi" w:hAnsiTheme="minorHAnsi" w:cstheme="minorHAnsi"/>
          <w:lang w:eastAsia="pt-BR"/>
        </w:rPr>
        <w:t>hidrossanitárias</w:t>
      </w:r>
      <w:proofErr w:type="spellEnd"/>
      <w:r w:rsidR="00983360" w:rsidRPr="00E60A87">
        <w:rPr>
          <w:rFonts w:asciiTheme="minorHAnsi" w:hAnsiTheme="minorHAnsi" w:cstheme="minorHAnsi"/>
          <w:lang w:eastAsia="pt-BR"/>
        </w:rPr>
        <w:t xml:space="preserve"> prediais</w:t>
      </w:r>
      <w:r w:rsidR="00372DF3" w:rsidRPr="00E60A87">
        <w:rPr>
          <w:rFonts w:asciiTheme="minorHAnsi" w:hAnsiTheme="minorHAnsi" w:cstheme="minorHAnsi"/>
          <w:lang w:eastAsia="pt-BR"/>
        </w:rPr>
        <w:t xml:space="preserve">, instalações elétricas prediais de baixa tensão, estrutura de concreto, </w:t>
      </w:r>
      <w:r w:rsidR="002C76FC" w:rsidRPr="00E60A87">
        <w:rPr>
          <w:rFonts w:asciiTheme="minorHAnsi" w:hAnsiTheme="minorHAnsi" w:cstheme="minorHAnsi"/>
          <w:lang w:eastAsia="pt-BR"/>
        </w:rPr>
        <w:t xml:space="preserve">arquitetônico, instalações </w:t>
      </w:r>
      <w:proofErr w:type="spellStart"/>
      <w:r w:rsidR="002C76FC" w:rsidRPr="00E60A87">
        <w:rPr>
          <w:rFonts w:asciiTheme="minorHAnsi" w:hAnsiTheme="minorHAnsi" w:cstheme="minorHAnsi"/>
          <w:lang w:eastAsia="pt-BR"/>
        </w:rPr>
        <w:t>hidrossanitárias</w:t>
      </w:r>
      <w:proofErr w:type="spellEnd"/>
      <w:r w:rsidR="002C76FC" w:rsidRPr="00E60A87">
        <w:rPr>
          <w:rFonts w:asciiTheme="minorHAnsi" w:hAnsiTheme="minorHAnsi" w:cstheme="minorHAnsi"/>
          <w:lang w:eastAsia="pt-BR"/>
        </w:rPr>
        <w:t xml:space="preserve"> prediais.</w:t>
      </w:r>
    </w:p>
    <w:p w14:paraId="79BD27FE" w14:textId="2A573FBE" w:rsidR="003A7E62" w:rsidRPr="00E60A87" w:rsidRDefault="003A7E62" w:rsidP="00434123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RRT</w:t>
      </w:r>
      <w:r w:rsidR="00C304C1" w:rsidRPr="00E60A87">
        <w:rPr>
          <w:rFonts w:asciiTheme="minorHAnsi" w:hAnsiTheme="minorHAnsi" w:cstheme="minorHAnsi"/>
        </w:rPr>
        <w:t xml:space="preserve"> SI</w:t>
      </w:r>
      <w:r w:rsidR="004D220E" w:rsidRPr="00E60A87">
        <w:rPr>
          <w:rFonts w:asciiTheme="minorHAnsi" w:hAnsiTheme="minorHAnsi" w:cstheme="minorHAnsi"/>
        </w:rPr>
        <w:t xml:space="preserve"> 9331497R02, que envolve atividade de Execução de</w:t>
      </w:r>
      <w:r w:rsidR="00031EE4" w:rsidRPr="00E60A87">
        <w:rPr>
          <w:rFonts w:asciiTheme="minorHAnsi" w:hAnsiTheme="minorHAnsi" w:cstheme="minorHAnsi"/>
        </w:rPr>
        <w:t xml:space="preserve"> </w:t>
      </w:r>
      <w:r w:rsidR="00031EE4" w:rsidRPr="00E60A87">
        <w:rPr>
          <w:rFonts w:asciiTheme="minorHAnsi" w:hAnsiTheme="minorHAnsi" w:cstheme="minorHAnsi"/>
          <w:lang w:eastAsia="pt-BR"/>
        </w:rPr>
        <w:t xml:space="preserve">instalações </w:t>
      </w:r>
      <w:proofErr w:type="spellStart"/>
      <w:r w:rsidR="00031EE4" w:rsidRPr="00E60A87">
        <w:rPr>
          <w:rFonts w:asciiTheme="minorHAnsi" w:hAnsiTheme="minorHAnsi" w:cstheme="minorHAnsi"/>
          <w:lang w:eastAsia="pt-BR"/>
        </w:rPr>
        <w:t>hidrossanitárias</w:t>
      </w:r>
      <w:proofErr w:type="spellEnd"/>
      <w:r w:rsidR="00031EE4" w:rsidRPr="00E60A87">
        <w:rPr>
          <w:rFonts w:asciiTheme="minorHAnsi" w:hAnsiTheme="minorHAnsi" w:cstheme="minorHAnsi"/>
          <w:lang w:eastAsia="pt-BR"/>
        </w:rPr>
        <w:t xml:space="preserve"> prediais, estrutura de concreto, Execução de obra</w:t>
      </w:r>
      <w:r w:rsidR="00F02E37" w:rsidRPr="00E60A87">
        <w:rPr>
          <w:rFonts w:asciiTheme="minorHAnsi" w:hAnsiTheme="minorHAnsi" w:cstheme="minorHAnsi"/>
          <w:lang w:eastAsia="pt-BR"/>
        </w:rPr>
        <w:t>.</w:t>
      </w:r>
    </w:p>
    <w:p w14:paraId="3CB2FACA" w14:textId="77777777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64126C" w14:textId="0FF934BC" w:rsidR="00850F10" w:rsidRPr="00E60A87" w:rsidRDefault="00A44083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ab/>
      </w:r>
      <w:r w:rsidR="00B7186A">
        <w:rPr>
          <w:rFonts w:asciiTheme="minorHAnsi" w:hAnsiTheme="minorHAnsi" w:cstheme="minorHAnsi"/>
        </w:rPr>
        <w:t>Am</w:t>
      </w:r>
      <w:r w:rsidR="008041D1" w:rsidRPr="00E60A87">
        <w:rPr>
          <w:rFonts w:asciiTheme="minorHAnsi" w:hAnsiTheme="minorHAnsi" w:cstheme="minorHAnsi"/>
        </w:rPr>
        <w:t xml:space="preserve">bos </w:t>
      </w:r>
      <w:proofErr w:type="spellStart"/>
      <w:r w:rsidR="00B7186A">
        <w:rPr>
          <w:rFonts w:asciiTheme="minorHAnsi" w:hAnsiTheme="minorHAnsi" w:cstheme="minorHAnsi"/>
        </w:rPr>
        <w:t>RRT’</w:t>
      </w:r>
      <w:r w:rsidR="00B958E9" w:rsidRPr="00E60A87">
        <w:rPr>
          <w:rFonts w:asciiTheme="minorHAnsi" w:hAnsiTheme="minorHAnsi" w:cstheme="minorHAnsi"/>
        </w:rPr>
        <w:t>s</w:t>
      </w:r>
      <w:proofErr w:type="spellEnd"/>
      <w:r w:rsidR="00B958E9" w:rsidRPr="00E60A87">
        <w:rPr>
          <w:rFonts w:asciiTheme="minorHAnsi" w:hAnsiTheme="minorHAnsi" w:cstheme="minorHAnsi"/>
        </w:rPr>
        <w:t xml:space="preserve"> </w:t>
      </w:r>
      <w:r w:rsidR="00B7186A">
        <w:rPr>
          <w:rFonts w:asciiTheme="minorHAnsi" w:hAnsiTheme="minorHAnsi" w:cstheme="minorHAnsi"/>
        </w:rPr>
        <w:t xml:space="preserve">têm </w:t>
      </w:r>
      <w:r w:rsidR="00B958E9" w:rsidRPr="00E60A87">
        <w:rPr>
          <w:rFonts w:asciiTheme="minorHAnsi" w:hAnsiTheme="minorHAnsi" w:cstheme="minorHAnsi"/>
        </w:rPr>
        <w:t>os serviços de estrutura de concreto,</w:t>
      </w:r>
      <w:r w:rsidR="00F51641" w:rsidRPr="00E60A87">
        <w:rPr>
          <w:rFonts w:asciiTheme="minorHAnsi" w:hAnsiTheme="minorHAnsi" w:cstheme="minorHAnsi"/>
        </w:rPr>
        <w:t xml:space="preserve"> </w:t>
      </w:r>
      <w:r w:rsidR="00850F10" w:rsidRPr="00E60A87">
        <w:rPr>
          <w:rFonts w:asciiTheme="minorHAnsi" w:hAnsiTheme="minorHAnsi" w:cstheme="minorHAnsi"/>
        </w:rPr>
        <w:t>que podem estar envolvidos no sinistro ocorrido</w:t>
      </w:r>
      <w:r w:rsidR="00B7186A">
        <w:rPr>
          <w:rFonts w:asciiTheme="minorHAnsi" w:hAnsiTheme="minorHAnsi" w:cstheme="minorHAnsi"/>
        </w:rPr>
        <w:t>,</w:t>
      </w:r>
      <w:r w:rsidR="00B958E9" w:rsidRPr="00E60A87">
        <w:rPr>
          <w:rFonts w:asciiTheme="minorHAnsi" w:hAnsiTheme="minorHAnsi" w:cstheme="minorHAnsi"/>
        </w:rPr>
        <w:t xml:space="preserve"> </w:t>
      </w:r>
      <w:r w:rsidR="00BF40DB" w:rsidRPr="00E60A87">
        <w:rPr>
          <w:rFonts w:asciiTheme="minorHAnsi" w:hAnsiTheme="minorHAnsi" w:cstheme="minorHAnsi"/>
        </w:rPr>
        <w:t xml:space="preserve">envolvendo </w:t>
      </w:r>
      <w:r w:rsidR="00CB14AF" w:rsidRPr="00E60A87">
        <w:rPr>
          <w:rFonts w:asciiTheme="minorHAnsi" w:hAnsiTheme="minorHAnsi" w:cstheme="minorHAnsi"/>
        </w:rPr>
        <w:t>o desmoronamento da estrutura durante a concretagem.</w:t>
      </w:r>
    </w:p>
    <w:p w14:paraId="05F5A9F4" w14:textId="6B0D4BCC" w:rsidR="00A44083" w:rsidRPr="00E60A87" w:rsidRDefault="00A44083" w:rsidP="00A44083">
      <w:pPr>
        <w:tabs>
          <w:tab w:val="left" w:pos="1418"/>
        </w:tabs>
        <w:ind w:firstLine="1134"/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Em suma, os fa</w:t>
      </w:r>
      <w:r w:rsidR="00B7186A">
        <w:rPr>
          <w:rFonts w:asciiTheme="minorHAnsi" w:hAnsiTheme="minorHAnsi" w:cstheme="minorHAnsi"/>
        </w:rPr>
        <w:t>tos objeto do presente processo</w:t>
      </w:r>
      <w:r w:rsidRPr="00E60A87">
        <w:rPr>
          <w:rFonts w:asciiTheme="minorHAnsi" w:hAnsiTheme="minorHAnsi" w:cstheme="minorHAnsi"/>
        </w:rPr>
        <w:t xml:space="preserve"> dizem respeito ao sinistro, envolvendo o desmoronamento dur</w:t>
      </w:r>
      <w:r w:rsidR="00BD06DF" w:rsidRPr="00E60A87">
        <w:rPr>
          <w:rFonts w:asciiTheme="minorHAnsi" w:hAnsiTheme="minorHAnsi" w:cstheme="minorHAnsi"/>
        </w:rPr>
        <w:t>ante a concretagem</w:t>
      </w:r>
      <w:r w:rsidR="00B7186A">
        <w:rPr>
          <w:rFonts w:asciiTheme="minorHAnsi" w:hAnsiTheme="minorHAnsi" w:cstheme="minorHAnsi"/>
        </w:rPr>
        <w:t>, ocorrido no local da obra -</w:t>
      </w:r>
      <w:r w:rsidRPr="00E60A87">
        <w:rPr>
          <w:rFonts w:asciiTheme="minorHAnsi" w:hAnsiTheme="minorHAnsi" w:cstheme="minorHAnsi"/>
        </w:rPr>
        <w:t xml:space="preserve"> que estava sob a responsabilidade técnica d</w:t>
      </w:r>
      <w:r w:rsidR="00BD06DF" w:rsidRPr="00E60A87">
        <w:rPr>
          <w:rFonts w:asciiTheme="minorHAnsi" w:hAnsiTheme="minorHAnsi" w:cstheme="minorHAnsi"/>
        </w:rPr>
        <w:t>o</w:t>
      </w:r>
      <w:r w:rsidRPr="00E60A87">
        <w:rPr>
          <w:rFonts w:asciiTheme="minorHAnsi" w:hAnsiTheme="minorHAnsi" w:cstheme="minorHAnsi"/>
        </w:rPr>
        <w:t xml:space="preserve"> profissional mencionad</w:t>
      </w:r>
      <w:r w:rsidR="00BD06DF" w:rsidRPr="00E60A87">
        <w:rPr>
          <w:rFonts w:asciiTheme="minorHAnsi" w:hAnsiTheme="minorHAnsi" w:cstheme="minorHAnsi"/>
        </w:rPr>
        <w:t>o</w:t>
      </w:r>
      <w:r w:rsidR="007A3300" w:rsidRPr="00E60A87">
        <w:rPr>
          <w:rFonts w:asciiTheme="minorHAnsi" w:hAnsiTheme="minorHAnsi" w:cstheme="minorHAnsi"/>
        </w:rPr>
        <w:t>.</w:t>
      </w:r>
    </w:p>
    <w:p w14:paraId="25BAAFC4" w14:textId="77777777" w:rsidR="00A44083" w:rsidRPr="00E60A87" w:rsidRDefault="00A44083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B2FACB" w14:textId="3083D008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Os fatos narrados pel</w:t>
      </w:r>
      <w:r w:rsidR="003E1078" w:rsidRPr="00E60A87">
        <w:rPr>
          <w:rFonts w:asciiTheme="minorHAnsi" w:hAnsiTheme="minorHAnsi" w:cstheme="minorHAnsi"/>
        </w:rPr>
        <w:t xml:space="preserve">a </w:t>
      </w:r>
      <w:r w:rsidRPr="00E60A87">
        <w:rPr>
          <w:rFonts w:asciiTheme="minorHAnsi" w:hAnsiTheme="minorHAnsi" w:cstheme="minorHAnsi"/>
        </w:rPr>
        <w:t xml:space="preserve">Agente de Fiscalização permitem a averiguação da existência, em tese, de infrações ético-disciplinares e </w:t>
      </w:r>
      <w:r w:rsidR="003A1E6B">
        <w:rPr>
          <w:rFonts w:asciiTheme="minorHAnsi" w:hAnsiTheme="minorHAnsi" w:cstheme="minorHAnsi"/>
        </w:rPr>
        <w:t>d</w:t>
      </w:r>
      <w:r w:rsidRPr="00E60A87">
        <w:rPr>
          <w:rFonts w:asciiTheme="minorHAnsi" w:hAnsiTheme="minorHAnsi" w:cstheme="minorHAnsi"/>
        </w:rPr>
        <w:t>as datas das respectivas ocorrências</w:t>
      </w:r>
      <w:r w:rsidR="00A61C96" w:rsidRPr="00E60A87">
        <w:rPr>
          <w:rFonts w:asciiTheme="minorHAnsi" w:hAnsiTheme="minorHAnsi" w:cstheme="minorHAnsi"/>
        </w:rPr>
        <w:t>.</w:t>
      </w:r>
    </w:p>
    <w:p w14:paraId="3CB2FAD0" w14:textId="77777777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B2FAD1" w14:textId="77777777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3CB2FAD2" w14:textId="77777777" w:rsidR="008554D6" w:rsidRPr="00B7186A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i/>
          <w:color w:val="auto"/>
          <w:sz w:val="22"/>
          <w:lang w:eastAsia="en-US"/>
        </w:rPr>
      </w:pPr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>Art. 18. Constituem infrações disciplinares, além de outras definidas pelo Código de Ética e Disciplina:</w:t>
      </w:r>
    </w:p>
    <w:p w14:paraId="3CB2FAD3" w14:textId="77777777" w:rsidR="008554D6" w:rsidRPr="00B7186A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i/>
          <w:color w:val="auto"/>
          <w:sz w:val="22"/>
          <w:lang w:eastAsia="en-US"/>
        </w:rPr>
      </w:pPr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>(...)</w:t>
      </w:r>
    </w:p>
    <w:p w14:paraId="00B67E43" w14:textId="6101AC5E" w:rsidR="00EC0417" w:rsidRPr="00B7186A" w:rsidRDefault="00EC0417" w:rsidP="00EC0417">
      <w:pPr>
        <w:pStyle w:val="Default"/>
        <w:ind w:left="2268"/>
        <w:jc w:val="both"/>
        <w:rPr>
          <w:rFonts w:asciiTheme="minorHAnsi" w:hAnsiTheme="minorHAnsi" w:cstheme="minorHAnsi"/>
          <w:i/>
          <w:color w:val="auto"/>
          <w:sz w:val="22"/>
          <w:lang w:eastAsia="en-US"/>
        </w:rPr>
      </w:pPr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 xml:space="preserve">IX - </w:t>
      </w:r>
      <w:proofErr w:type="gramStart"/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>deixar</w:t>
      </w:r>
      <w:proofErr w:type="gramEnd"/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 xml:space="preserve"> de observar as normas legais e técnicas pertinentes na execução de atividades de arquitetura e urbanismo; </w:t>
      </w:r>
    </w:p>
    <w:p w14:paraId="183E8996" w14:textId="7F32F645" w:rsidR="00EC0417" w:rsidRPr="00B7186A" w:rsidRDefault="00EC0417" w:rsidP="00EC0417">
      <w:pPr>
        <w:pStyle w:val="Default"/>
        <w:ind w:left="2268"/>
        <w:jc w:val="both"/>
        <w:rPr>
          <w:rFonts w:asciiTheme="minorHAnsi" w:hAnsiTheme="minorHAnsi" w:cstheme="minorHAnsi"/>
          <w:i/>
          <w:color w:val="auto"/>
          <w:sz w:val="22"/>
          <w:lang w:eastAsia="en-US"/>
        </w:rPr>
      </w:pPr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>(...)</w:t>
      </w:r>
    </w:p>
    <w:p w14:paraId="74166FE2" w14:textId="77777777" w:rsidR="00EC0417" w:rsidRPr="00B7186A" w:rsidRDefault="00EC0417" w:rsidP="00EC0417">
      <w:pPr>
        <w:pStyle w:val="Default"/>
        <w:ind w:left="2268"/>
        <w:jc w:val="both"/>
        <w:rPr>
          <w:rFonts w:asciiTheme="minorHAnsi" w:hAnsiTheme="minorHAnsi" w:cstheme="minorHAnsi"/>
          <w:i/>
          <w:color w:val="auto"/>
          <w:sz w:val="22"/>
          <w:lang w:eastAsia="en-US"/>
        </w:rPr>
      </w:pPr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 xml:space="preserve">X - </w:t>
      </w:r>
      <w:proofErr w:type="gramStart"/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>ser</w:t>
      </w:r>
      <w:proofErr w:type="gramEnd"/>
      <w:r w:rsidRPr="00B7186A">
        <w:rPr>
          <w:rFonts w:asciiTheme="minorHAnsi" w:hAnsiTheme="minorHAnsi" w:cstheme="minorHAnsi"/>
          <w:i/>
          <w:color w:val="auto"/>
          <w:sz w:val="22"/>
          <w:lang w:eastAsia="en-US"/>
        </w:rPr>
        <w:t xml:space="preserve"> desidioso na execução do trabalho contratado; </w:t>
      </w:r>
    </w:p>
    <w:p w14:paraId="3CB2FAD8" w14:textId="609CF6D7" w:rsidR="008554D6" w:rsidRPr="00E60A87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4F81BD" w:themeColor="accent1"/>
          <w:lang w:eastAsia="en-US"/>
        </w:rPr>
      </w:pPr>
      <w:r w:rsidRPr="00E60A87">
        <w:rPr>
          <w:rFonts w:asciiTheme="minorHAnsi" w:eastAsia="Times New Roman" w:hAnsiTheme="minorHAnsi" w:cstheme="minorHAnsi"/>
          <w:i/>
          <w:color w:val="4F81BD" w:themeColor="accent1"/>
          <w:lang w:eastAsia="en-US"/>
        </w:rPr>
        <w:t>.</w:t>
      </w:r>
    </w:p>
    <w:p w14:paraId="3CB2FADF" w14:textId="6C940C72" w:rsidR="008554D6" w:rsidRPr="00E60A8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 xml:space="preserve">Diante disso, tendo em vista que a conduta perpetrada pelo profissional, Arq. </w:t>
      </w:r>
      <w:proofErr w:type="gramStart"/>
      <w:r w:rsidRPr="00E60A87">
        <w:rPr>
          <w:rFonts w:asciiTheme="minorHAnsi" w:hAnsiTheme="minorHAnsi" w:cstheme="minorHAnsi"/>
        </w:rPr>
        <w:t>e</w:t>
      </w:r>
      <w:proofErr w:type="gramEnd"/>
      <w:r w:rsidRPr="00E60A87">
        <w:rPr>
          <w:rFonts w:asciiTheme="minorHAnsi" w:hAnsiTheme="minorHAnsi" w:cstheme="minorHAnsi"/>
        </w:rPr>
        <w:t xml:space="preserve"> Urb., </w:t>
      </w:r>
      <w:r w:rsidR="00B7186A">
        <w:rPr>
          <w:rFonts w:asciiTheme="minorHAnsi" w:hAnsiTheme="minorHAnsi" w:cstheme="minorHAnsi"/>
        </w:rPr>
        <w:t>T. A.</w:t>
      </w:r>
      <w:r w:rsidR="00B7186A" w:rsidRPr="00E60A87">
        <w:rPr>
          <w:rFonts w:asciiTheme="minorHAnsi" w:hAnsiTheme="minorHAnsi" w:cstheme="minorHAnsi"/>
        </w:rPr>
        <w:t xml:space="preserve"> D</w:t>
      </w:r>
      <w:r w:rsidR="00B7186A">
        <w:rPr>
          <w:rFonts w:asciiTheme="minorHAnsi" w:hAnsiTheme="minorHAnsi" w:cstheme="minorHAnsi"/>
        </w:rPr>
        <w:t xml:space="preserve">.,  registrado no CAU sob o nº </w:t>
      </w:r>
      <w:r w:rsidR="00B7186A" w:rsidRPr="00B7186A">
        <w:rPr>
          <w:rFonts w:asciiTheme="minorHAnsi" w:hAnsiTheme="minorHAnsi" w:cstheme="minorHAnsi"/>
        </w:rPr>
        <w:t>A114697-1,</w:t>
      </w:r>
      <w:r w:rsidRPr="00E60A87">
        <w:rPr>
          <w:rFonts w:asciiTheme="minorHAnsi" w:hAnsiTheme="minorHAnsi" w:cstheme="minorHAnsi"/>
        </w:rPr>
        <w:t xml:space="preserve"> caracteriza-se como possível infração às normas ético-disciplinares do Conselho de Arquitetura e Urbanismo, voto por:</w:t>
      </w:r>
    </w:p>
    <w:p w14:paraId="658B437A" w14:textId="77777777" w:rsidR="004049B6" w:rsidRPr="00E60A87" w:rsidRDefault="004049B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19D96E" w14:textId="2C35BB43" w:rsidR="00484C9A" w:rsidRPr="00E60A87" w:rsidRDefault="008554D6" w:rsidP="00484C9A">
      <w:pPr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 xml:space="preserve">1 - Submeter à </w:t>
      </w:r>
      <w:r w:rsidR="004049B6">
        <w:rPr>
          <w:rFonts w:asciiTheme="minorHAnsi" w:hAnsiTheme="minorHAnsi" w:cstheme="minorHAnsi"/>
        </w:rPr>
        <w:t>Comissão de Ética e Disciplina -</w:t>
      </w:r>
      <w:r w:rsidRPr="00E60A87">
        <w:rPr>
          <w:rFonts w:asciiTheme="minorHAnsi" w:hAnsiTheme="minorHAnsi" w:cstheme="minorHAnsi"/>
        </w:rPr>
        <w:t xml:space="preserve"> CED-CAU/RS</w:t>
      </w:r>
      <w:r w:rsidR="004049B6">
        <w:rPr>
          <w:rFonts w:asciiTheme="minorHAnsi" w:hAnsiTheme="minorHAnsi" w:cstheme="minorHAnsi"/>
        </w:rPr>
        <w:t>, para</w:t>
      </w:r>
      <w:r w:rsidRPr="00E60A87">
        <w:rPr>
          <w:rFonts w:asciiTheme="minorHAnsi" w:hAnsiTheme="minorHAnsi" w:cstheme="minorHAnsi"/>
        </w:rPr>
        <w:t xml:space="preserve"> a análise da conduta d</w:t>
      </w:r>
      <w:r w:rsidR="00293164" w:rsidRPr="00E60A87">
        <w:rPr>
          <w:rFonts w:asciiTheme="minorHAnsi" w:hAnsiTheme="minorHAnsi" w:cstheme="minorHAnsi"/>
        </w:rPr>
        <w:t>o</w:t>
      </w:r>
      <w:r w:rsidRPr="00E60A87">
        <w:rPr>
          <w:rFonts w:asciiTheme="minorHAnsi" w:hAnsiTheme="minorHAnsi" w:cstheme="minorHAnsi"/>
        </w:rPr>
        <w:t xml:space="preserve"> profissional, Arq. </w:t>
      </w:r>
      <w:proofErr w:type="gramStart"/>
      <w:r w:rsidRPr="00E60A87">
        <w:rPr>
          <w:rFonts w:asciiTheme="minorHAnsi" w:hAnsiTheme="minorHAnsi" w:cstheme="minorHAnsi"/>
        </w:rPr>
        <w:t>e</w:t>
      </w:r>
      <w:proofErr w:type="gramEnd"/>
      <w:r w:rsidRPr="00E60A87">
        <w:rPr>
          <w:rFonts w:asciiTheme="minorHAnsi" w:hAnsiTheme="minorHAnsi" w:cstheme="minorHAnsi"/>
        </w:rPr>
        <w:t xml:space="preserve"> Urb., </w:t>
      </w:r>
      <w:r w:rsidR="00B7186A">
        <w:rPr>
          <w:rFonts w:asciiTheme="minorHAnsi" w:hAnsiTheme="minorHAnsi" w:cstheme="minorHAnsi"/>
        </w:rPr>
        <w:t>T. A.</w:t>
      </w:r>
      <w:r w:rsidR="00B7186A" w:rsidRPr="00E60A87">
        <w:rPr>
          <w:rFonts w:asciiTheme="minorHAnsi" w:hAnsiTheme="minorHAnsi" w:cstheme="minorHAnsi"/>
        </w:rPr>
        <w:t xml:space="preserve"> D</w:t>
      </w:r>
      <w:r w:rsidR="00B7186A">
        <w:rPr>
          <w:rFonts w:asciiTheme="minorHAnsi" w:hAnsiTheme="minorHAnsi" w:cstheme="minorHAnsi"/>
        </w:rPr>
        <w:t>.</w:t>
      </w:r>
      <w:r w:rsidRPr="00E60A87">
        <w:rPr>
          <w:rFonts w:asciiTheme="minorHAnsi" w:hAnsiTheme="minorHAnsi" w:cstheme="minorHAnsi"/>
        </w:rPr>
        <w:t>, registrad</w:t>
      </w:r>
      <w:r w:rsidR="00B7186A">
        <w:rPr>
          <w:rFonts w:asciiTheme="minorHAnsi" w:hAnsiTheme="minorHAnsi" w:cstheme="minorHAnsi"/>
        </w:rPr>
        <w:t xml:space="preserve">o </w:t>
      </w:r>
      <w:r w:rsidRPr="00E60A87">
        <w:rPr>
          <w:rFonts w:asciiTheme="minorHAnsi" w:hAnsiTheme="minorHAnsi" w:cstheme="minorHAnsi"/>
        </w:rPr>
        <w:t xml:space="preserve">no CAU sob o nº </w:t>
      </w:r>
      <w:r w:rsidR="00B7186A" w:rsidRPr="004049B6">
        <w:rPr>
          <w:rFonts w:asciiTheme="minorHAnsi" w:hAnsiTheme="minorHAnsi" w:cstheme="minorHAnsi"/>
        </w:rPr>
        <w:t>A114697-1</w:t>
      </w:r>
      <w:r w:rsidRPr="00E60A87">
        <w:rPr>
          <w:rFonts w:asciiTheme="minorHAnsi" w:hAnsiTheme="minorHAnsi" w:cstheme="minorHAnsi"/>
        </w:rPr>
        <w:t xml:space="preserve">, </w:t>
      </w:r>
      <w:r w:rsidR="00484C9A" w:rsidRPr="00E60A87">
        <w:rPr>
          <w:rFonts w:asciiTheme="minorHAnsi" w:hAnsiTheme="minorHAnsi" w:cstheme="minorHAnsi"/>
        </w:rPr>
        <w:t>em conformidade com os fundamentos expostos ao longo do voto fundamentado.</w:t>
      </w:r>
    </w:p>
    <w:p w14:paraId="3CB2FAE2" w14:textId="30B71D77" w:rsidR="008554D6" w:rsidRPr="00E60A87" w:rsidRDefault="008554D6" w:rsidP="008554D6">
      <w:pPr>
        <w:jc w:val="both"/>
        <w:rPr>
          <w:rFonts w:asciiTheme="minorHAnsi" w:hAnsiTheme="minorHAnsi" w:cstheme="minorHAnsi"/>
        </w:rPr>
      </w:pPr>
    </w:p>
    <w:p w14:paraId="3CB2FAE3" w14:textId="1C84C856" w:rsidR="008554D6" w:rsidRPr="00E60A87" w:rsidRDefault="008554D6" w:rsidP="008554D6">
      <w:pPr>
        <w:jc w:val="both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 xml:space="preserve">2 - Encaminhar à Presidência do CAU/RS para ciência e posterior remessa à </w:t>
      </w:r>
      <w:r w:rsidR="004049B6">
        <w:rPr>
          <w:rFonts w:asciiTheme="minorHAnsi" w:hAnsiTheme="minorHAnsi" w:cstheme="minorHAnsi"/>
        </w:rPr>
        <w:t>Comissão de Ética e Disciplina -</w:t>
      </w:r>
      <w:r w:rsidRPr="00E60A87">
        <w:rPr>
          <w:rFonts w:asciiTheme="minorHAnsi" w:hAnsiTheme="minorHAnsi" w:cstheme="minorHAnsi"/>
        </w:rPr>
        <w:t xml:space="preserve"> CED-CAU/RS, conforme o disposto no art. 12, da Resolução CAU/BR nº 143/2017.</w:t>
      </w:r>
    </w:p>
    <w:p w14:paraId="3CB2FAE4" w14:textId="7777777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CB2FAE5" w14:textId="13E146CB" w:rsidR="008554D6" w:rsidRDefault="004049B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E60A87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>26 de outubro de 2021.</w:t>
      </w:r>
    </w:p>
    <w:p w14:paraId="4DD36A0C" w14:textId="77777777" w:rsidR="004049B6" w:rsidRDefault="004049B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981DC9" w14:textId="77777777" w:rsidR="004049B6" w:rsidRPr="00E60A87" w:rsidRDefault="004049B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CB2FAE6" w14:textId="7112A6E7" w:rsidR="001317FC" w:rsidRPr="00E60A87" w:rsidRDefault="00A61C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60A87">
        <w:rPr>
          <w:rFonts w:asciiTheme="minorHAnsi" w:hAnsiTheme="minorHAnsi" w:cstheme="minorHAnsi"/>
        </w:rPr>
        <w:t>Ingrid Louise de Souza Dahm</w:t>
      </w:r>
    </w:p>
    <w:p w14:paraId="3CB2FB14" w14:textId="07D3D180" w:rsidR="008554D6" w:rsidRPr="00E60A87" w:rsidRDefault="004049B6" w:rsidP="00565D8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Conselheira Relator</w:t>
      </w:r>
      <w:r w:rsidR="008554D6" w:rsidRPr="00E60A87">
        <w:rPr>
          <w:rFonts w:asciiTheme="minorHAnsi" w:hAnsiTheme="minorHAnsi" w:cstheme="minorHAnsi"/>
        </w:rPr>
        <w:t>a</w:t>
      </w:r>
    </w:p>
    <w:sectPr w:rsidR="008554D6" w:rsidRPr="00E60A87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FB17" w14:textId="77777777" w:rsidR="001B2175" w:rsidRDefault="001B2175">
      <w:r>
        <w:separator/>
      </w:r>
    </w:p>
  </w:endnote>
  <w:endnote w:type="continuationSeparator" w:id="0">
    <w:p w14:paraId="3CB2FB18" w14:textId="77777777" w:rsidR="001B2175" w:rsidRDefault="001B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FB2A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CB2FB2B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FB2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CB2FB2D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FB30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CB2FB3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2FB15" w14:textId="77777777" w:rsidR="001B2175" w:rsidRDefault="001B2175">
      <w:r>
        <w:separator/>
      </w:r>
    </w:p>
  </w:footnote>
  <w:footnote w:type="continuationSeparator" w:id="0">
    <w:p w14:paraId="3CB2FB16" w14:textId="77777777" w:rsidR="001B2175" w:rsidRDefault="001B2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FB25" w14:textId="09A1273C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3CB2FB36" wp14:editId="3CB2FB37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FB26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3CB2FB38" wp14:editId="3CB2FB39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FB2E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CB2FB3A" wp14:editId="3CB2FB3B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3CB2FB3C" wp14:editId="3CB2FB3D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B2FB2F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2D6"/>
    <w:multiLevelType w:val="hybridMultilevel"/>
    <w:tmpl w:val="0D14321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44419"/>
    <w:multiLevelType w:val="hybridMultilevel"/>
    <w:tmpl w:val="7D7ED3C2"/>
    <w:lvl w:ilvl="0" w:tplc="0416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5"/>
  </w:num>
  <w:num w:numId="5">
    <w:abstractNumId w:val="2"/>
  </w:num>
  <w:num w:numId="6">
    <w:abstractNumId w:val="14"/>
  </w:num>
  <w:num w:numId="7">
    <w:abstractNumId w:val="20"/>
  </w:num>
  <w:num w:numId="8">
    <w:abstractNumId w:val="16"/>
  </w:num>
  <w:num w:numId="9">
    <w:abstractNumId w:val="5"/>
  </w:num>
  <w:num w:numId="10">
    <w:abstractNumId w:val="19"/>
  </w:num>
  <w:num w:numId="11">
    <w:abstractNumId w:val="4"/>
  </w:num>
  <w:num w:numId="12">
    <w:abstractNumId w:val="6"/>
  </w:num>
  <w:num w:numId="13">
    <w:abstractNumId w:val="18"/>
  </w:num>
  <w:num w:numId="14">
    <w:abstractNumId w:val="7"/>
  </w:num>
  <w:num w:numId="15">
    <w:abstractNumId w:val="1"/>
  </w:num>
  <w:num w:numId="16">
    <w:abstractNumId w:val="17"/>
  </w:num>
  <w:num w:numId="17">
    <w:abstractNumId w:val="11"/>
  </w:num>
  <w:num w:numId="18">
    <w:abstractNumId w:val="13"/>
  </w:num>
  <w:num w:numId="19">
    <w:abstractNumId w:val="0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1EE4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A7066"/>
    <w:rsid w:val="000B007B"/>
    <w:rsid w:val="000B0759"/>
    <w:rsid w:val="000B3250"/>
    <w:rsid w:val="000B5769"/>
    <w:rsid w:val="000C431F"/>
    <w:rsid w:val="000C75E3"/>
    <w:rsid w:val="000D731F"/>
    <w:rsid w:val="000E28C9"/>
    <w:rsid w:val="000E6B10"/>
    <w:rsid w:val="000E71D0"/>
    <w:rsid w:val="000F0649"/>
    <w:rsid w:val="000F4A9B"/>
    <w:rsid w:val="000F59C4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46FC"/>
    <w:rsid w:val="00176DB9"/>
    <w:rsid w:val="00180166"/>
    <w:rsid w:val="00182A67"/>
    <w:rsid w:val="00183A48"/>
    <w:rsid w:val="00187F80"/>
    <w:rsid w:val="0019362F"/>
    <w:rsid w:val="00193EE5"/>
    <w:rsid w:val="00196E4D"/>
    <w:rsid w:val="001A3726"/>
    <w:rsid w:val="001B1CFE"/>
    <w:rsid w:val="001B2175"/>
    <w:rsid w:val="001C4B75"/>
    <w:rsid w:val="001D32E1"/>
    <w:rsid w:val="001D3CDB"/>
    <w:rsid w:val="001D558E"/>
    <w:rsid w:val="001E15D4"/>
    <w:rsid w:val="001F0A86"/>
    <w:rsid w:val="001F3AF4"/>
    <w:rsid w:val="0020186A"/>
    <w:rsid w:val="0020681B"/>
    <w:rsid w:val="00210ED2"/>
    <w:rsid w:val="002149F5"/>
    <w:rsid w:val="002162ED"/>
    <w:rsid w:val="00223264"/>
    <w:rsid w:val="00231A41"/>
    <w:rsid w:val="00232EC7"/>
    <w:rsid w:val="00244EF0"/>
    <w:rsid w:val="00252064"/>
    <w:rsid w:val="00254F9E"/>
    <w:rsid w:val="00260DB6"/>
    <w:rsid w:val="00262588"/>
    <w:rsid w:val="00262BE0"/>
    <w:rsid w:val="00270DF8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A6736"/>
    <w:rsid w:val="002B0A04"/>
    <w:rsid w:val="002B1D01"/>
    <w:rsid w:val="002B5215"/>
    <w:rsid w:val="002C139E"/>
    <w:rsid w:val="002C71F3"/>
    <w:rsid w:val="002C76FC"/>
    <w:rsid w:val="002D1AC4"/>
    <w:rsid w:val="002D4C79"/>
    <w:rsid w:val="002E1AFB"/>
    <w:rsid w:val="002E64C2"/>
    <w:rsid w:val="002F6EE4"/>
    <w:rsid w:val="00305DC6"/>
    <w:rsid w:val="00311250"/>
    <w:rsid w:val="0031556A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2DF3"/>
    <w:rsid w:val="00375D3E"/>
    <w:rsid w:val="0038038E"/>
    <w:rsid w:val="00381432"/>
    <w:rsid w:val="00384730"/>
    <w:rsid w:val="00385DA6"/>
    <w:rsid w:val="0039127B"/>
    <w:rsid w:val="00397776"/>
    <w:rsid w:val="00397E7E"/>
    <w:rsid w:val="003A1E6B"/>
    <w:rsid w:val="003A4C16"/>
    <w:rsid w:val="003A5C5F"/>
    <w:rsid w:val="003A7C3C"/>
    <w:rsid w:val="003A7E62"/>
    <w:rsid w:val="003B27DC"/>
    <w:rsid w:val="003B53CC"/>
    <w:rsid w:val="003B5F22"/>
    <w:rsid w:val="003B7099"/>
    <w:rsid w:val="003C1297"/>
    <w:rsid w:val="003C18E4"/>
    <w:rsid w:val="003C4349"/>
    <w:rsid w:val="003C5DD8"/>
    <w:rsid w:val="003D21C7"/>
    <w:rsid w:val="003E1078"/>
    <w:rsid w:val="003E64C7"/>
    <w:rsid w:val="003F165D"/>
    <w:rsid w:val="003F3074"/>
    <w:rsid w:val="003F5F95"/>
    <w:rsid w:val="004000E5"/>
    <w:rsid w:val="004049B6"/>
    <w:rsid w:val="004058C7"/>
    <w:rsid w:val="00411DED"/>
    <w:rsid w:val="00420432"/>
    <w:rsid w:val="0042076A"/>
    <w:rsid w:val="00426C70"/>
    <w:rsid w:val="00434123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84C9A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B76EC"/>
    <w:rsid w:val="004B7CD8"/>
    <w:rsid w:val="004C1E9A"/>
    <w:rsid w:val="004C3FF3"/>
    <w:rsid w:val="004C5507"/>
    <w:rsid w:val="004D220E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4A80"/>
    <w:rsid w:val="00556541"/>
    <w:rsid w:val="00560B9E"/>
    <w:rsid w:val="005616F9"/>
    <w:rsid w:val="00565D85"/>
    <w:rsid w:val="00566358"/>
    <w:rsid w:val="00567FF5"/>
    <w:rsid w:val="00577FFA"/>
    <w:rsid w:val="00583D03"/>
    <w:rsid w:val="00583EE7"/>
    <w:rsid w:val="00584326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B66F8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0B3"/>
    <w:rsid w:val="006429A3"/>
    <w:rsid w:val="0064483D"/>
    <w:rsid w:val="00645BBB"/>
    <w:rsid w:val="0064686A"/>
    <w:rsid w:val="00652DA3"/>
    <w:rsid w:val="006553F7"/>
    <w:rsid w:val="00657BDC"/>
    <w:rsid w:val="00662110"/>
    <w:rsid w:val="00663D71"/>
    <w:rsid w:val="0068114C"/>
    <w:rsid w:val="00682D9A"/>
    <w:rsid w:val="0068392E"/>
    <w:rsid w:val="00695BAB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10"/>
    <w:rsid w:val="006D3DDB"/>
    <w:rsid w:val="006D5A0A"/>
    <w:rsid w:val="006D6448"/>
    <w:rsid w:val="006D7428"/>
    <w:rsid w:val="006E36BE"/>
    <w:rsid w:val="006E3BA1"/>
    <w:rsid w:val="006E64F1"/>
    <w:rsid w:val="006F095D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96888"/>
    <w:rsid w:val="007A233B"/>
    <w:rsid w:val="007A3300"/>
    <w:rsid w:val="007A44CA"/>
    <w:rsid w:val="007A4D89"/>
    <w:rsid w:val="007A7CCA"/>
    <w:rsid w:val="007B1798"/>
    <w:rsid w:val="007B42DD"/>
    <w:rsid w:val="007C3D38"/>
    <w:rsid w:val="007C7C54"/>
    <w:rsid w:val="007D33A2"/>
    <w:rsid w:val="007E6C55"/>
    <w:rsid w:val="007F1C51"/>
    <w:rsid w:val="007F7673"/>
    <w:rsid w:val="007F7F78"/>
    <w:rsid w:val="00802B60"/>
    <w:rsid w:val="00802E3F"/>
    <w:rsid w:val="008041D1"/>
    <w:rsid w:val="008144DC"/>
    <w:rsid w:val="00833C57"/>
    <w:rsid w:val="00836D6D"/>
    <w:rsid w:val="00837277"/>
    <w:rsid w:val="008439B7"/>
    <w:rsid w:val="008446B8"/>
    <w:rsid w:val="00850F10"/>
    <w:rsid w:val="00854569"/>
    <w:rsid w:val="008554D6"/>
    <w:rsid w:val="008558D1"/>
    <w:rsid w:val="00856070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5B39"/>
    <w:rsid w:val="0096634B"/>
    <w:rsid w:val="0096772A"/>
    <w:rsid w:val="00967DBA"/>
    <w:rsid w:val="00970091"/>
    <w:rsid w:val="009736CD"/>
    <w:rsid w:val="00977288"/>
    <w:rsid w:val="00983360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3E19"/>
    <w:rsid w:val="00A24325"/>
    <w:rsid w:val="00A25517"/>
    <w:rsid w:val="00A26C8F"/>
    <w:rsid w:val="00A41D6C"/>
    <w:rsid w:val="00A44083"/>
    <w:rsid w:val="00A479E5"/>
    <w:rsid w:val="00A508A5"/>
    <w:rsid w:val="00A56089"/>
    <w:rsid w:val="00A61C96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C68FF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075A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186A"/>
    <w:rsid w:val="00B81CCC"/>
    <w:rsid w:val="00B854AE"/>
    <w:rsid w:val="00B85ECC"/>
    <w:rsid w:val="00B910CC"/>
    <w:rsid w:val="00B94CC8"/>
    <w:rsid w:val="00B958E9"/>
    <w:rsid w:val="00B95FAD"/>
    <w:rsid w:val="00BA3AF1"/>
    <w:rsid w:val="00BA6AEB"/>
    <w:rsid w:val="00BB3728"/>
    <w:rsid w:val="00BB3838"/>
    <w:rsid w:val="00BB7892"/>
    <w:rsid w:val="00BC0025"/>
    <w:rsid w:val="00BC14CD"/>
    <w:rsid w:val="00BC3975"/>
    <w:rsid w:val="00BC6D98"/>
    <w:rsid w:val="00BD06DF"/>
    <w:rsid w:val="00BD1F54"/>
    <w:rsid w:val="00BE1D0F"/>
    <w:rsid w:val="00BE48BD"/>
    <w:rsid w:val="00BE6FE2"/>
    <w:rsid w:val="00BF1F57"/>
    <w:rsid w:val="00BF40DB"/>
    <w:rsid w:val="00BF5601"/>
    <w:rsid w:val="00C00CE3"/>
    <w:rsid w:val="00C03320"/>
    <w:rsid w:val="00C06005"/>
    <w:rsid w:val="00C16588"/>
    <w:rsid w:val="00C304C1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0C38"/>
    <w:rsid w:val="00C95CA1"/>
    <w:rsid w:val="00C97C1E"/>
    <w:rsid w:val="00C97FDA"/>
    <w:rsid w:val="00CA015C"/>
    <w:rsid w:val="00CA2A36"/>
    <w:rsid w:val="00CA5B87"/>
    <w:rsid w:val="00CB071E"/>
    <w:rsid w:val="00CB14AF"/>
    <w:rsid w:val="00CB1B1E"/>
    <w:rsid w:val="00CB4ACB"/>
    <w:rsid w:val="00CB69F2"/>
    <w:rsid w:val="00CB78BB"/>
    <w:rsid w:val="00CB7B8D"/>
    <w:rsid w:val="00CC2AAC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0FAD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0269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C6D2C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45E3E"/>
    <w:rsid w:val="00E55530"/>
    <w:rsid w:val="00E56391"/>
    <w:rsid w:val="00E60A87"/>
    <w:rsid w:val="00E624F3"/>
    <w:rsid w:val="00E67340"/>
    <w:rsid w:val="00E71592"/>
    <w:rsid w:val="00E73ADA"/>
    <w:rsid w:val="00E75393"/>
    <w:rsid w:val="00E770C2"/>
    <w:rsid w:val="00E8550E"/>
    <w:rsid w:val="00E90912"/>
    <w:rsid w:val="00E94F2D"/>
    <w:rsid w:val="00E96866"/>
    <w:rsid w:val="00E97529"/>
    <w:rsid w:val="00EB66A9"/>
    <w:rsid w:val="00EB7ACD"/>
    <w:rsid w:val="00EC0417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2E37"/>
    <w:rsid w:val="00F053CD"/>
    <w:rsid w:val="00F0698B"/>
    <w:rsid w:val="00F1106E"/>
    <w:rsid w:val="00F120F5"/>
    <w:rsid w:val="00F1545D"/>
    <w:rsid w:val="00F21F52"/>
    <w:rsid w:val="00F21FFE"/>
    <w:rsid w:val="00F30E19"/>
    <w:rsid w:val="00F455A6"/>
    <w:rsid w:val="00F45936"/>
    <w:rsid w:val="00F4730B"/>
    <w:rsid w:val="00F47464"/>
    <w:rsid w:val="00F51641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04B9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B2FAA7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  <w:style w:type="paragraph" w:customStyle="1" w:styleId="texto1">
    <w:name w:val="texto1"/>
    <w:basedOn w:val="Normal"/>
    <w:rsid w:val="00EC041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5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5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1450-8BC5-43D2-817A-9C72E45A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305</TotalTime>
  <Pages>3</Pages>
  <Words>1163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83</cp:revision>
  <cp:lastPrinted>2017-12-14T14:07:00Z</cp:lastPrinted>
  <dcterms:created xsi:type="dcterms:W3CDTF">2021-01-28T17:43:00Z</dcterms:created>
  <dcterms:modified xsi:type="dcterms:W3CDTF">2022-06-08T17:40:00Z</dcterms:modified>
</cp:coreProperties>
</file>