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5427" w14:textId="77777777" w:rsidR="00811CB6" w:rsidRDefault="00735E4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SÚMULA DA 2ª REUNIÃO da CTAA-CAU/RS</w:t>
      </w:r>
    </w:p>
    <w:p w14:paraId="47CB0F58" w14:textId="77777777" w:rsidR="00811CB6" w:rsidRDefault="00735E4E">
      <w:pPr>
        <w:tabs>
          <w:tab w:val="left" w:pos="73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811CB6" w14:paraId="59639135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7F21" w14:textId="77777777" w:rsidR="00811CB6" w:rsidRDefault="00735E4E"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FEDD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06 de fevereiro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3102" w14:textId="77777777" w:rsidR="00811CB6" w:rsidRDefault="00735E4E"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19EF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14h às 17h</w:t>
            </w:r>
          </w:p>
        </w:tc>
      </w:tr>
      <w:tr w:rsidR="00811CB6" w14:paraId="77288C34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7E9C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1723" w14:textId="77777777" w:rsidR="00811CB6" w:rsidRDefault="00735E4E">
            <w:pPr>
              <w:jc w:val="both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Sede do CAU/RS - </w:t>
            </w:r>
            <w:r>
              <w:rPr>
                <w:rFonts w:ascii="Calibri" w:hAnsi="Calibri" w:cs="Calibri"/>
                <w:sz w:val="22"/>
                <w:szCs w:val="22"/>
              </w:rPr>
              <w:t>Rua Dona Laura, nº 320, 14º e 15º andar, Sala de reuniões 1</w:t>
            </w:r>
          </w:p>
        </w:tc>
      </w:tr>
      <w:tr w:rsidR="00811CB6" w14:paraId="77573377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95B5" w14:textId="77777777" w:rsidR="00811CB6" w:rsidRDefault="00811CB6">
            <w:pPr>
              <w:rPr>
                <w:rFonts w:ascii="Calibri" w:eastAsia="MS Mincho" w:hAnsi="Calibri" w:cs="Calibri"/>
              </w:rPr>
            </w:pPr>
          </w:p>
        </w:tc>
      </w:tr>
      <w:tr w:rsidR="00811CB6" w14:paraId="6E484F14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5FF4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FA12" w14:textId="77777777" w:rsidR="00811CB6" w:rsidRDefault="00735E4E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3A2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Coordenador da CTAA e Conselheiro do CAU/RS</w:t>
            </w:r>
          </w:p>
        </w:tc>
      </w:tr>
      <w:tr w:rsidR="00811CB6" w14:paraId="2FBE4335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9911" w14:textId="77777777" w:rsidR="00811CB6" w:rsidRDefault="00811CB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031C" w14:textId="77777777" w:rsidR="00811CB6" w:rsidRDefault="00735E4E">
            <w:pPr>
              <w:pStyle w:val="Default"/>
              <w:rPr>
                <w:rFonts w:eastAsia="MS Mincho"/>
                <w:color w:val="auto"/>
                <w:sz w:val="22"/>
                <w:szCs w:val="22"/>
              </w:rPr>
            </w:pPr>
            <w:r>
              <w:rPr>
                <w:rFonts w:eastAsia="MS Mincho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0C29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811CB6" w14:paraId="6575DC77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1894" w14:textId="77777777" w:rsidR="00811CB6" w:rsidRDefault="00811CB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B4D0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Flávia Boni Licht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819B" w14:textId="77777777" w:rsidR="00811CB6" w:rsidRDefault="00735E4E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811CB6" w14:paraId="0BFF26C1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B42B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C7E3" w14:textId="77777777" w:rsidR="00811CB6" w:rsidRDefault="00735E4E">
            <w:r>
              <w:rPr>
                <w:rFonts w:ascii="Calibri" w:hAnsi="Calibri" w:cs="Calibr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2973" w14:textId="77777777" w:rsidR="00811CB6" w:rsidRDefault="00735E4E"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811CB6" w14:paraId="49F19A87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E64E5" w14:textId="77777777" w:rsidR="00811CB6" w:rsidRDefault="00811CB6">
            <w:pPr>
              <w:rPr>
                <w:rFonts w:ascii="Calibri" w:eastAsia="MS Mincho" w:hAnsi="Calibri" w:cs="Calibri"/>
              </w:rPr>
            </w:pPr>
          </w:p>
        </w:tc>
      </w:tr>
      <w:tr w:rsidR="00811CB6" w14:paraId="35240008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181D" w14:textId="77777777" w:rsidR="00811CB6" w:rsidRDefault="00735E4E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</w:t>
            </w:r>
          </w:p>
        </w:tc>
      </w:tr>
      <w:tr w:rsidR="00811CB6" w14:paraId="55425A13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F12C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FCA6" w14:textId="77777777" w:rsidR="00811CB6" w:rsidRDefault="00735E4E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Registrada a presença dos membros acima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nominados. Justificada a ausência da arquiteta Cecília Esteve.</w:t>
            </w:r>
          </w:p>
        </w:tc>
      </w:tr>
      <w:tr w:rsidR="00811CB6" w14:paraId="586BF7D7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68B6" w14:textId="77777777" w:rsidR="00811CB6" w:rsidRDefault="00811CB6">
            <w:pPr>
              <w:rPr>
                <w:rFonts w:ascii="Calibri" w:eastAsia="MS Mincho" w:hAnsi="Calibri" w:cs="Calibri"/>
              </w:rPr>
            </w:pPr>
          </w:p>
        </w:tc>
      </w:tr>
      <w:tr w:rsidR="00811CB6" w14:paraId="17EB1DEE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D855" w14:textId="77777777" w:rsidR="00811CB6" w:rsidRDefault="00735E4E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Votação das súmulas das reuniões anteriores  </w:t>
            </w:r>
          </w:p>
        </w:tc>
      </w:tr>
      <w:tr w:rsidR="00811CB6" w14:paraId="506FDE5B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0043" w14:textId="77777777" w:rsidR="00811CB6" w:rsidRDefault="00735E4E">
            <w:r>
              <w:rPr>
                <w:rFonts w:ascii="Calibri" w:hAnsi="Calibri" w:cs="Calibr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EB26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Não há súmulas anteriores para votação.</w:t>
            </w:r>
          </w:p>
        </w:tc>
      </w:tr>
      <w:tr w:rsidR="00811CB6" w14:paraId="5CC957A5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22D2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35B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As súmulas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anteriores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serão pautadas para votação na próxima reunião.</w:t>
            </w:r>
          </w:p>
        </w:tc>
      </w:tr>
      <w:tr w:rsidR="00811CB6" w14:paraId="7332E8FD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29C3" w14:textId="77777777" w:rsidR="00811CB6" w:rsidRDefault="00811CB6">
            <w:pPr>
              <w:rPr>
                <w:rFonts w:ascii="Calibri" w:eastAsia="MS Mincho" w:hAnsi="Calibri" w:cs="Calibri"/>
              </w:rPr>
            </w:pPr>
          </w:p>
        </w:tc>
      </w:tr>
      <w:tr w:rsidR="00811CB6" w14:paraId="2C9D6813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393C" w14:textId="77777777" w:rsidR="00811CB6" w:rsidRDefault="00735E4E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Comunicações   </w:t>
            </w:r>
          </w:p>
        </w:tc>
      </w:tr>
      <w:tr w:rsidR="00811CB6" w14:paraId="1372E822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5A00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8C37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CTAA-CAU/RS</w:t>
            </w:r>
          </w:p>
        </w:tc>
      </w:tr>
      <w:tr w:rsidR="00811CB6" w14:paraId="517D2F12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2523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7FD0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Sem comunicados.</w:t>
            </w:r>
          </w:p>
        </w:tc>
      </w:tr>
      <w:tr w:rsidR="00811CB6" w14:paraId="36412104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9D94" w14:textId="77777777" w:rsidR="00811CB6" w:rsidRDefault="00811CB6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11CB6" w14:paraId="390E9BA1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5FA8" w14:textId="77777777" w:rsidR="00811CB6" w:rsidRDefault="00735E4E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811CB6" w14:paraId="2D99780D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30A" w14:textId="77777777" w:rsidR="00811CB6" w:rsidRDefault="00811CB6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11CB6" w14:paraId="44F304B6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6502" w14:textId="77777777" w:rsidR="00811CB6" w:rsidRDefault="00735E4E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Sugestão de nome para novo integrante da comissão</w:t>
            </w:r>
          </w:p>
        </w:tc>
      </w:tr>
      <w:tr w:rsidR="00811CB6" w14:paraId="1A15B08C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8978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1C7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CTAA-CAU/RS</w:t>
            </w:r>
          </w:p>
        </w:tc>
      </w:tr>
      <w:tr w:rsidR="00811CB6" w14:paraId="7FD4ADCE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AB13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4EE" w14:textId="77777777" w:rsidR="00811CB6" w:rsidRDefault="00735E4E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Membros da comissão</w:t>
            </w:r>
          </w:p>
        </w:tc>
      </w:tr>
      <w:tr w:rsidR="00811CB6" w14:paraId="3B11E075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5C1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31C9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Carline traz as sugestões do GT-Gênero,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Thaíse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Machado, Nathália Gomes, Gustavo, Emerson Rafael e Vanessa. Iponema traz indicações da Plenária,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Luis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Henrique e Cristiano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Faganello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Flavia sugere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Lelei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Teixeira.</w:t>
            </w:r>
          </w:p>
        </w:tc>
      </w:tr>
      <w:tr w:rsidR="00811CB6" w14:paraId="33CE04A9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CCD5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E989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 grupo opta pela indicação de Nathália Gomes, que será encaminhado à Presid</w:t>
            </w:r>
            <w:r>
              <w:rPr>
                <w:rFonts w:ascii="Calibri" w:hAnsi="Calibri" w:cs="Calibri"/>
                <w:sz w:val="22"/>
                <w:szCs w:val="22"/>
              </w:rPr>
              <w:t>ência.</w:t>
            </w:r>
          </w:p>
        </w:tc>
      </w:tr>
      <w:tr w:rsidR="00811CB6" w14:paraId="64B62833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3B6" w14:textId="77777777" w:rsidR="00811CB6" w:rsidRDefault="00811CB6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11CB6" w14:paraId="655AA3ED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1760" w14:textId="77777777" w:rsidR="00811CB6" w:rsidRDefault="00735E4E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Sugestão de nomes dos palestrantes para o evento do CAU/RS em março;</w:t>
            </w:r>
          </w:p>
        </w:tc>
      </w:tr>
      <w:tr w:rsidR="00811CB6" w14:paraId="50E53B39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A412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32BC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811CB6" w14:paraId="3139E24B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ED40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672C" w14:textId="77777777" w:rsidR="00811CB6" w:rsidRDefault="00735E4E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Membros da comissão</w:t>
            </w:r>
          </w:p>
        </w:tc>
      </w:tr>
      <w:tr w:rsidR="00811CB6" w14:paraId="577F4286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32E3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E790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 secretária Geral Josiane Bernardi participa da reunião e juntamente com a Comissão vai moldando o </w:t>
            </w:r>
            <w:r>
              <w:rPr>
                <w:rFonts w:ascii="Calibri" w:hAnsi="Calibri" w:cs="Calibri"/>
                <w:sz w:val="22"/>
                <w:szCs w:val="22"/>
              </w:rPr>
              <w:t>formato do evento. São levantados nomes de possíveis convidados.</w:t>
            </w:r>
          </w:p>
        </w:tc>
      </w:tr>
      <w:tr w:rsidR="00811CB6" w14:paraId="746ED420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E5E5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6C84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Membros da Comissão fazem o primeiro contato com os convidados e após aceite repassam para Secretária Geral.</w:t>
            </w:r>
          </w:p>
        </w:tc>
      </w:tr>
      <w:tr w:rsidR="00811CB6" w14:paraId="7A993470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B71A" w14:textId="77777777" w:rsidR="00811CB6" w:rsidRDefault="00811CB6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11CB6" w14:paraId="082DF1B9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9E47" w14:textId="77777777" w:rsidR="00811CB6" w:rsidRDefault="00735E4E">
            <w:pPr>
              <w:pStyle w:val="PargrafodaLista"/>
              <w:numPr>
                <w:ilvl w:val="1"/>
                <w:numId w:val="1"/>
              </w:num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Proposta da instituição da comissão especial de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políticas afirmativas do CAU/BR</w:t>
            </w:r>
          </w:p>
        </w:tc>
      </w:tr>
      <w:tr w:rsidR="00811CB6" w14:paraId="7B7A23E2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F735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A484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811CB6" w14:paraId="7FABDFF9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7D54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lastRenderedPageBreak/>
              <w:t>Relatores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CC78" w14:textId="77777777" w:rsidR="00811CB6" w:rsidRDefault="00735E4E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Membros da comissão</w:t>
            </w:r>
          </w:p>
        </w:tc>
      </w:tr>
      <w:tr w:rsidR="00811CB6" w14:paraId="5B328B78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3F20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AF93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É revisada a proposta enviada pelo CAU/BR e são sugeridas algumas complementações.</w:t>
            </w:r>
          </w:p>
        </w:tc>
      </w:tr>
      <w:tr w:rsidR="00811CB6" w14:paraId="2CC37990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582E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B188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Iponema passará as sugestões para a Presidência fazer o </w:t>
            </w:r>
            <w:r>
              <w:rPr>
                <w:rFonts w:ascii="Calibri" w:hAnsi="Calibri" w:cs="Calibri"/>
                <w:sz w:val="22"/>
                <w:szCs w:val="22"/>
              </w:rPr>
              <w:t>envio ao CAU/BR.</w:t>
            </w:r>
          </w:p>
        </w:tc>
      </w:tr>
      <w:tr w:rsidR="00811CB6" w14:paraId="31EFB517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43E8" w14:textId="77777777" w:rsidR="00811CB6" w:rsidRDefault="00811CB6">
            <w:pPr>
              <w:jc w:val="both"/>
              <w:rPr>
                <w:rFonts w:ascii="Calibri" w:eastAsia="MS Mincho" w:hAnsi="Calibri" w:cs="Calibri"/>
              </w:rPr>
            </w:pPr>
          </w:p>
          <w:p w14:paraId="4B08F6C5" w14:textId="77777777" w:rsidR="00811CB6" w:rsidRDefault="00811CB6">
            <w:pPr>
              <w:jc w:val="both"/>
              <w:rPr>
                <w:rFonts w:ascii="Calibri" w:eastAsia="MS Mincho" w:hAnsi="Calibri" w:cs="Calibri"/>
              </w:rPr>
            </w:pPr>
          </w:p>
        </w:tc>
      </w:tr>
      <w:tr w:rsidR="00811CB6" w14:paraId="11F621AB" w14:textId="77777777">
        <w:tblPrEx>
          <w:tblCellMar>
            <w:top w:w="0" w:type="dxa"/>
            <w:bottom w:w="0" w:type="dxa"/>
          </w:tblCellMar>
        </w:tblPrEx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FECF" w14:textId="77777777" w:rsidR="00811CB6" w:rsidRDefault="00735E4E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Extra pauta - Vice-Presidência de Equidade e Diversidade do Fórum de Conselhos</w:t>
            </w:r>
          </w:p>
        </w:tc>
      </w:tr>
      <w:tr w:rsidR="00811CB6" w14:paraId="67BFABAB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6820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66A6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Carline</w:t>
            </w:r>
          </w:p>
        </w:tc>
      </w:tr>
      <w:tr w:rsidR="00811CB6" w14:paraId="7E80FF45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642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D479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Carline</w:t>
            </w:r>
          </w:p>
        </w:tc>
      </w:tr>
      <w:tr w:rsidR="00811CB6" w14:paraId="649A4909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E7B0" w14:textId="77777777" w:rsidR="00811CB6" w:rsidRDefault="00735E4E">
            <w:r>
              <w:rPr>
                <w:rFonts w:ascii="Calibri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1AE3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Carline convida membros da CTAA a participarem da Vice-Presidência de Equidade e Diversidade do Fórum de </w:t>
            </w:r>
            <w:r>
              <w:rPr>
                <w:rFonts w:ascii="Calibri" w:hAnsi="Calibri" w:cs="Calibri"/>
                <w:sz w:val="22"/>
                <w:szCs w:val="22"/>
              </w:rPr>
              <w:t>Conselhos</w:t>
            </w:r>
          </w:p>
        </w:tc>
      </w:tr>
      <w:tr w:rsidR="00811CB6" w14:paraId="744D5974" w14:textId="77777777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BE8E" w14:textId="77777777" w:rsidR="00811CB6" w:rsidRDefault="00735E4E">
            <w:r>
              <w:rPr>
                <w:rFonts w:ascii="Calibri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10B8" w14:textId="77777777" w:rsidR="00811CB6" w:rsidRDefault="00735E4E">
            <w:pPr>
              <w:tabs>
                <w:tab w:val="left" w:pos="1980"/>
                <w:tab w:val="left" w:pos="2655"/>
              </w:tabs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Carline vai informar a data da próxima reunião para que os membros da CTAA averiguem se podem comparecer.</w:t>
            </w:r>
          </w:p>
        </w:tc>
      </w:tr>
    </w:tbl>
    <w:p w14:paraId="566DA595" w14:textId="77777777" w:rsidR="00811CB6" w:rsidRDefault="00811CB6">
      <w:pPr>
        <w:rPr>
          <w:rFonts w:ascii="Calibri" w:eastAsia="MS Mincho" w:hAnsi="Calibri" w:cs="Calibr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811CB6" w14:paraId="1DD330A0" w14:textId="77777777">
        <w:tblPrEx>
          <w:tblCellMar>
            <w:top w:w="0" w:type="dxa"/>
            <w:bottom w:w="0" w:type="dxa"/>
          </w:tblCellMar>
        </w:tblPrEx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3B71" w14:textId="77777777" w:rsidR="00811CB6" w:rsidRDefault="00735E4E">
            <w:pPr>
              <w:pStyle w:val="PargrafodaLista"/>
              <w:numPr>
                <w:ilvl w:val="0"/>
                <w:numId w:val="1"/>
              </w:numPr>
              <w:ind w:left="743" w:hanging="383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Encerramento</w:t>
            </w:r>
          </w:p>
        </w:tc>
      </w:tr>
      <w:tr w:rsidR="00811CB6" w14:paraId="6FF90F62" w14:textId="77777777">
        <w:tblPrEx>
          <w:tblCellMar>
            <w:top w:w="0" w:type="dxa"/>
            <w:bottom w:w="0" w:type="dxa"/>
          </w:tblCellMar>
        </w:tblPrEx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240B" w14:textId="77777777" w:rsidR="00811CB6" w:rsidRDefault="00735E4E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A380" w14:textId="77777777" w:rsidR="00811CB6" w:rsidRDefault="00735E4E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 reunião encerra às 18h15 com os participantes acima nominados.</w:t>
            </w:r>
          </w:p>
        </w:tc>
      </w:tr>
    </w:tbl>
    <w:p w14:paraId="40D0110C" w14:textId="77777777" w:rsidR="00811CB6" w:rsidRDefault="00811CB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92AC950" w14:textId="77777777" w:rsidR="00811CB6" w:rsidRDefault="00811CB6">
      <w:pPr>
        <w:jc w:val="center"/>
        <w:rPr>
          <w:rFonts w:ascii="Calibri" w:hAnsi="Calibri" w:cs="Calibri"/>
          <w:sz w:val="22"/>
          <w:szCs w:val="22"/>
        </w:rPr>
      </w:pPr>
    </w:p>
    <w:p w14:paraId="4979AE45" w14:textId="77777777" w:rsidR="00811CB6" w:rsidRDefault="00811CB6">
      <w:pPr>
        <w:rPr>
          <w:rFonts w:ascii="Calibri" w:hAnsi="Calibri" w:cs="Calibri"/>
          <w:b/>
          <w:sz w:val="22"/>
          <w:szCs w:val="22"/>
        </w:rPr>
      </w:pPr>
    </w:p>
    <w:p w14:paraId="5C1F6D59" w14:textId="77777777" w:rsidR="00811CB6" w:rsidRDefault="00811CB6">
      <w:pPr>
        <w:rPr>
          <w:rFonts w:ascii="Calibri" w:hAnsi="Calibri" w:cs="Calibri"/>
          <w:b/>
          <w:sz w:val="22"/>
          <w:szCs w:val="22"/>
        </w:rPr>
      </w:pPr>
    </w:p>
    <w:p w14:paraId="3CB2D8D5" w14:textId="77777777" w:rsidR="00811CB6" w:rsidRDefault="00811CB6">
      <w:pPr>
        <w:rPr>
          <w:rFonts w:ascii="Calibri" w:hAnsi="Calibri" w:cs="Calibri"/>
          <w:b/>
          <w:sz w:val="22"/>
          <w:szCs w:val="22"/>
        </w:rPr>
      </w:pPr>
    </w:p>
    <w:p w14:paraId="343533A1" w14:textId="77777777" w:rsidR="00811CB6" w:rsidRDefault="00735E4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 Acosta</w:t>
      </w:r>
    </w:p>
    <w:p w14:paraId="780A6F91" w14:textId="77777777" w:rsidR="00811CB6" w:rsidRDefault="00735E4E">
      <w:pPr>
        <w:tabs>
          <w:tab w:val="left" w:pos="567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Assistente Administrativo do CAU/RS</w:t>
      </w:r>
    </w:p>
    <w:p w14:paraId="436703D6" w14:textId="77777777" w:rsidR="00811CB6" w:rsidRDefault="00811CB6">
      <w:pPr>
        <w:jc w:val="center"/>
        <w:rPr>
          <w:rFonts w:ascii="Calibri" w:hAnsi="Calibri" w:cs="Calibri"/>
          <w:sz w:val="22"/>
          <w:szCs w:val="22"/>
        </w:rPr>
      </w:pPr>
    </w:p>
    <w:p w14:paraId="620B13D0" w14:textId="77777777" w:rsidR="00811CB6" w:rsidRDefault="00811CB6">
      <w:pPr>
        <w:jc w:val="center"/>
        <w:rPr>
          <w:rFonts w:ascii="Calibri" w:hAnsi="Calibri" w:cs="Calibri"/>
          <w:sz w:val="22"/>
          <w:szCs w:val="22"/>
        </w:rPr>
      </w:pPr>
    </w:p>
    <w:p w14:paraId="5E04020E" w14:textId="77777777" w:rsidR="00811CB6" w:rsidRDefault="00811CB6">
      <w:pPr>
        <w:jc w:val="center"/>
        <w:rPr>
          <w:rFonts w:ascii="Calibri" w:hAnsi="Calibri" w:cs="Calibri"/>
          <w:sz w:val="22"/>
          <w:szCs w:val="22"/>
        </w:rPr>
      </w:pPr>
    </w:p>
    <w:p w14:paraId="5ACFB7B7" w14:textId="77777777" w:rsidR="00811CB6" w:rsidRDefault="00811CB6">
      <w:pPr>
        <w:jc w:val="center"/>
        <w:rPr>
          <w:rFonts w:ascii="Calibri" w:hAnsi="Calibri" w:cs="Calibri"/>
          <w:b/>
          <w:sz w:val="22"/>
          <w:szCs w:val="22"/>
        </w:rPr>
      </w:pPr>
    </w:p>
    <w:p w14:paraId="6DC7BF25" w14:textId="77777777" w:rsidR="00811CB6" w:rsidRDefault="00735E4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Carlos Eduardo Iponema</w:t>
      </w:r>
    </w:p>
    <w:p w14:paraId="22FCDC37" w14:textId="77777777" w:rsidR="00811CB6" w:rsidRDefault="00735E4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Coordenador da CTAA-CAU/RS</w:t>
      </w:r>
    </w:p>
    <w:p w14:paraId="5998E180" w14:textId="77777777" w:rsidR="00811CB6" w:rsidRDefault="00811CB6">
      <w:pPr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sectPr w:rsidR="00811CB6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0346" w14:textId="77777777" w:rsidR="00000000" w:rsidRDefault="00735E4E">
      <w:r>
        <w:separator/>
      </w:r>
    </w:p>
  </w:endnote>
  <w:endnote w:type="continuationSeparator" w:id="0">
    <w:p w14:paraId="2C9FECDA" w14:textId="77777777" w:rsidR="00000000" w:rsidRDefault="0073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DB64" w14:textId="77777777" w:rsidR="001E34D9" w:rsidRDefault="00735E4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28A7FB2" w14:textId="77777777" w:rsidR="001E34D9" w:rsidRDefault="00735E4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6518696" w14:textId="77777777" w:rsidR="001E34D9" w:rsidRDefault="00735E4E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0A507CD" w14:textId="77777777" w:rsidR="001E34D9" w:rsidRDefault="00735E4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DC31" w14:textId="77777777" w:rsidR="00000000" w:rsidRDefault="00735E4E">
      <w:r>
        <w:rPr>
          <w:color w:val="000000"/>
        </w:rPr>
        <w:separator/>
      </w:r>
    </w:p>
  </w:footnote>
  <w:footnote w:type="continuationSeparator" w:id="0">
    <w:p w14:paraId="38B4E1D6" w14:textId="77777777" w:rsidR="00000000" w:rsidRDefault="0073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107A" w14:textId="77777777" w:rsidR="001E34D9" w:rsidRDefault="00735E4E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C0A8E0F" wp14:editId="3BF8D308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61E1E"/>
    <w:multiLevelType w:val="multilevel"/>
    <w:tmpl w:val="2B4A0C2C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40823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1CB6"/>
    <w:rsid w:val="00735E4E"/>
    <w:rsid w:val="008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1DD3"/>
  <w15:docId w15:val="{C69E4E13-B521-4C8A-9E8B-12C716E3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2023-02-13T18:13:00Z</cp:lastPrinted>
  <dcterms:created xsi:type="dcterms:W3CDTF">2023-03-16T12:44:00Z</dcterms:created>
  <dcterms:modified xsi:type="dcterms:W3CDTF">2023-03-16T12:44:00Z</dcterms:modified>
</cp:coreProperties>
</file>