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126E24" w:rsidRDefault="00A33A8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PORTARIA PRESIDENCIAL N° 093, DE 3 DE NOVEMBRO DE 2022.</w:t>
      </w:r>
    </w:p>
    <w:p w:rsidR="00126E24" w:rsidRDefault="00126E24">
      <w:pPr>
        <w:jc w:val="both"/>
        <w:rPr>
          <w:rFonts w:ascii="Calibri" w:hAnsi="Calibri" w:cs="Calibri"/>
        </w:rPr>
      </w:pPr>
    </w:p>
    <w:p w:rsidR="00126E24" w:rsidRDefault="00A33A88">
      <w:pPr>
        <w:tabs>
          <w:tab w:val="center" w:pos="212.60pt"/>
          <w:tab w:val="start" w:pos="267.75pt"/>
        </w:tabs>
        <w:ind w:start="212.65pt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Nomeia candidato aprovado no Concurso Público nº 001/2019, para o cargo de Contador do Conselho de Arquitetura e Urbanismo do </w:t>
      </w:r>
      <w:r>
        <w:rPr>
          <w:rFonts w:ascii="Calibri" w:hAnsi="Calibri" w:cs="Calibri"/>
          <w:sz w:val="22"/>
        </w:rPr>
        <w:t>Rio Grande do Sul – CAU/RS e dá outras providências.</w:t>
      </w:r>
    </w:p>
    <w:p w:rsidR="00126E24" w:rsidRDefault="00126E24">
      <w:pPr>
        <w:jc w:val="both"/>
        <w:rPr>
          <w:rFonts w:ascii="Calibri" w:hAnsi="Calibri" w:cs="Calibri"/>
        </w:rPr>
      </w:pPr>
    </w:p>
    <w:p w:rsidR="00126E24" w:rsidRDefault="00A33A88">
      <w:pPr>
        <w:spacing w:after="6p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>
        <w:rPr>
          <w:rFonts w:ascii="Calibri" w:hAnsi="Calibri" w:cs="Calibri"/>
        </w:rPr>
        <w:t>arts</w:t>
      </w:r>
      <w:proofErr w:type="spellEnd"/>
      <w:r>
        <w:rPr>
          <w:rFonts w:ascii="Calibri" w:hAnsi="Calibri" w:cs="Calibri"/>
        </w:rPr>
        <w:t>. 1</w:t>
      </w:r>
      <w:r>
        <w:rPr>
          <w:rFonts w:ascii="Calibri" w:hAnsi="Calibri" w:cs="Calibri"/>
        </w:rPr>
        <w:t>51, inciso XLV, e 152 do Regimento Interno do CAU/RS, após análise do assunto em epígrafe;</w:t>
      </w:r>
    </w:p>
    <w:p w:rsidR="00126E24" w:rsidRDefault="00A33A88">
      <w:pPr>
        <w:spacing w:after="6pt"/>
        <w:jc w:val="both"/>
      </w:pPr>
      <w:r>
        <w:rPr>
          <w:rFonts w:ascii="Calibri" w:hAnsi="Calibri" w:cs="Calibri"/>
        </w:rPr>
        <w:t>Considerando o disposto no art. 41 da Lei n.º 12.378/2010, que versa sobre a contratação de</w:t>
      </w:r>
      <w:r>
        <w:rPr>
          <w:rFonts w:ascii="Calibri" w:hAnsi="Calibri" w:cs="Calibri"/>
          <w:lang w:eastAsia="pt-BR"/>
        </w:rPr>
        <w:t xml:space="preserve"> empregados sob o regime da Consolidação das Leis do Trabalho – CLT e</w:t>
      </w:r>
    </w:p>
    <w:p w:rsidR="00126E24" w:rsidRDefault="00A33A88">
      <w:pPr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</w:t>
      </w:r>
      <w:r>
        <w:rPr>
          <w:rFonts w:ascii="Calibri" w:hAnsi="Calibri" w:cs="Calibri"/>
          <w:lang w:eastAsia="pt-BR"/>
        </w:rPr>
        <w:t xml:space="preserve">iderando o resultado final do concurso público nº 01/2019, homologado por edital e </w:t>
      </w:r>
      <w:proofErr w:type="gramStart"/>
      <w:r>
        <w:rPr>
          <w:rFonts w:ascii="Calibri" w:hAnsi="Calibri" w:cs="Calibri"/>
          <w:lang w:eastAsia="pt-BR"/>
        </w:rPr>
        <w:t>publicado</w:t>
      </w:r>
      <w:proofErr w:type="gramEnd"/>
      <w:r>
        <w:rPr>
          <w:rFonts w:ascii="Calibri" w:hAnsi="Calibri" w:cs="Calibri"/>
          <w:lang w:eastAsia="pt-BR"/>
        </w:rPr>
        <w:t xml:space="preserve"> no Diário Oficial da União em 19 de setembro de 2019;</w:t>
      </w:r>
    </w:p>
    <w:p w:rsidR="00126E24" w:rsidRDefault="00126E24">
      <w:pPr>
        <w:jc w:val="both"/>
        <w:rPr>
          <w:rFonts w:ascii="Calibri" w:hAnsi="Calibri" w:cs="Calibri"/>
        </w:rPr>
      </w:pPr>
    </w:p>
    <w:p w:rsidR="00126E24" w:rsidRDefault="00A33A8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RESOLVE:</w:t>
      </w:r>
    </w:p>
    <w:p w:rsidR="00126E24" w:rsidRDefault="00126E24">
      <w:pPr>
        <w:jc w:val="both"/>
        <w:rPr>
          <w:rFonts w:ascii="Calibri" w:hAnsi="Calibri" w:cs="Calibri"/>
          <w:b/>
        </w:rPr>
      </w:pPr>
    </w:p>
    <w:p w:rsidR="00126E24" w:rsidRDefault="00A33A88">
      <w:pPr>
        <w:spacing w:after="12pt"/>
        <w:jc w:val="both"/>
      </w:pPr>
      <w:r>
        <w:rPr>
          <w:rFonts w:ascii="Calibri" w:hAnsi="Calibri" w:cs="Calibri"/>
        </w:rPr>
        <w:t xml:space="preserve">Art. 1º Nomear, para o cargo de Contador, RODRIGO CAMPOS MAGNUS, classificado em 2º lugar na cota </w:t>
      </w:r>
      <w:r>
        <w:rPr>
          <w:rFonts w:ascii="Calibri" w:hAnsi="Calibri" w:cs="Calibri"/>
        </w:rPr>
        <w:t>universal, para lotação na sede do CAU/RS, em Porto Alegre/RS.</w:t>
      </w:r>
    </w:p>
    <w:p w:rsidR="00126E24" w:rsidRDefault="00A33A88">
      <w:pPr>
        <w:spacing w:after="12p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2º O candidato nomeado por esta portaria deverá comparecer ao Conselho de Arquitetura e Urbanismo do Rio Grande do Sul – CAU/RS, sito a Dona Laura, nº 320, 15º andar, Porto Alegre/RS, para</w:t>
      </w:r>
      <w:r>
        <w:rPr>
          <w:rFonts w:ascii="Calibri" w:hAnsi="Calibri" w:cs="Calibri"/>
        </w:rPr>
        <w:t xml:space="preserve"> tomar posse, no prazo máximo de 15 dias, contados da data de publicação desta portaria, munido dos documentos indicados pelo CAU/RS, sob pena de revogação desta portaria de nomeação, com a decorrente perda de todos os direitos à mesma.</w:t>
      </w:r>
    </w:p>
    <w:p w:rsidR="00126E24" w:rsidRDefault="00A33A88">
      <w:pPr>
        <w:spacing w:after="12p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Art.3º O prazo para</w:t>
      </w:r>
      <w:r>
        <w:rPr>
          <w:rFonts w:ascii="Calibri" w:hAnsi="Calibri" w:cs="Calibri"/>
        </w:rPr>
        <w:t xml:space="preserve"> início de exercício é de 5 dias, contados a partir da data da posse.</w:t>
      </w:r>
    </w:p>
    <w:p w:rsidR="00126E24" w:rsidRDefault="00A33A8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4º Esta Portaria entra em vigor na data de sua publicação no site do CAU/RS.</w:t>
      </w:r>
    </w:p>
    <w:p w:rsidR="00126E24" w:rsidRDefault="00A33A8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126E24" w:rsidRDefault="00A33A88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Porto Alegre – RS, 3 de novembro de 2022.</w:t>
      </w:r>
    </w:p>
    <w:p w:rsidR="00126E24" w:rsidRDefault="00126E24">
      <w:pPr>
        <w:pStyle w:val="Textopadro"/>
        <w:jc w:val="center"/>
        <w:rPr>
          <w:rFonts w:ascii="Calibri" w:hAnsi="Calibri" w:cs="Calibri"/>
          <w:szCs w:val="24"/>
        </w:rPr>
      </w:pPr>
    </w:p>
    <w:p w:rsidR="00126E24" w:rsidRDefault="00126E24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126E24" w:rsidRDefault="00126E24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126E24" w:rsidRDefault="00A33A88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TIAGO HOLZMANN DA SILVA</w:t>
      </w:r>
    </w:p>
    <w:p w:rsidR="00126E24" w:rsidRDefault="00A33A88">
      <w:pPr>
        <w:pStyle w:val="Textopadro"/>
        <w:jc w:val="center"/>
      </w:pPr>
      <w:r>
        <w:rPr>
          <w:rFonts w:ascii="Calibri" w:hAnsi="Calibri" w:cs="Calibri"/>
          <w:szCs w:val="24"/>
        </w:rPr>
        <w:t>Presidente do CAU/RS</w:t>
      </w:r>
    </w:p>
    <w:sectPr w:rsidR="00126E24">
      <w:headerReference w:type="first" r:id="rId6"/>
      <w:footerReference w:type="first" r:id="rId7"/>
      <w:pgSz w:w="595pt" w:h="842pt"/>
      <w:pgMar w:top="92.15pt" w:right="42.55pt" w:bottom="85.05pt" w:left="85.05pt" w:header="70.90pt" w:footer="28.35pt" w:gutter="0pt"/>
      <w:cols w:space="36pt"/>
      <w:titlePg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00000" w:rsidRDefault="00A33A88">
      <w:r>
        <w:separator/>
      </w:r>
    </w:p>
  </w:endnote>
  <w:endnote w:type="continuationSeparator" w:id="0">
    <w:p w:rsidR="00000000" w:rsidRDefault="00A3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0450E8" w:rsidRDefault="00A33A88">
    <w:pPr>
      <w:tabs>
        <w:tab w:val="center" w:pos="216pt"/>
        <w:tab w:val="end" w:pos="432pt"/>
      </w:tabs>
      <w:spacing w:after="6pt" w:line="13.80pt" w:lineRule="auto"/>
      <w:ind w:start="-85.05pt" w:end="-42.55pt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</w:t>
    </w:r>
    <w:r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450E8" w:rsidRDefault="00A33A88">
    <w:pPr>
      <w:pStyle w:val="Rodap"/>
      <w:ind w:start="-28.35pt"/>
      <w:rPr>
        <w:rFonts w:ascii="DaxCondensed" w:hAnsi="DaxCondensed" w:cs="Arial"/>
        <w:color w:val="2C778C"/>
        <w:sz w:val="20"/>
        <w:szCs w:val="20"/>
      </w:rPr>
    </w:pPr>
  </w:p>
  <w:p w:rsidR="000450E8" w:rsidRDefault="00A33A88">
    <w:pPr>
      <w:pStyle w:val="Rodap"/>
      <w:ind w:start="-28.35pt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450E8" w:rsidRDefault="00A33A88">
    <w:pPr>
      <w:pStyle w:val="Rodap"/>
      <w:ind w:start="-28.35pt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00000" w:rsidRDefault="00A33A88">
      <w:r>
        <w:rPr>
          <w:color w:val="000000"/>
        </w:rPr>
        <w:separator/>
      </w:r>
    </w:p>
  </w:footnote>
  <w:footnote w:type="continuationSeparator" w:id="0">
    <w:p w:rsidR="00000000" w:rsidRDefault="00A33A88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0450E8" w:rsidRDefault="00A33A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-895983</wp:posOffset>
          </wp:positionV>
          <wp:extent cx="7559673" cy="967106"/>
          <wp:effectExtent l="0" t="0" r="3177" b="4444"/>
          <wp:wrapTopAndBottom/>
          <wp:docPr id="1" name="Imagem 36" descr="CAU-RS-timbrado-word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rcRect b="90.906%"/>
                  <a:stretch>
                    <a:fillRect/>
                  </a:stretch>
                </pic:blipFill>
                <pic:spPr>
                  <a:xfrm>
                    <a:off x="0" y="0"/>
                    <a:ext cx="7559673" cy="9671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26E24"/>
    <w:rsid w:val="00126E24"/>
    <w:rsid w:val="00A3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E4C2CA2-4FA7-45C0-B466-CF225A04679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0pt" w:line="13.80pt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pt" w:line="12pt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start="36pt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pt" w:line="12pt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5pt" w:after="5pt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pt" w:line="12pt" w:lineRule="auto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2022-11-03T16:40:00Z</cp:lastPrinted>
  <dcterms:created xsi:type="dcterms:W3CDTF">2022-11-04T13:46:00Z</dcterms:created>
  <dcterms:modified xsi:type="dcterms:W3CDTF">2022-11-04T13:46:00Z</dcterms:modified>
</cp:coreProperties>
</file>