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3F2D" w14:textId="4616B172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CB5316">
        <w:rPr>
          <w:noProof/>
        </w:rPr>
        <w:instrText>1000086543/2019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CB5316">
        <w:rPr>
          <w:noProof/>
        </w:rPr>
        <w:instrText>1000086543/2019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47885DB3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1000086543/2019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7ED24EC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549105/2017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061399D4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FERNANDA OSTROWSKI MENNA BARRETO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343623D4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2DC3BC53" w:rsidR="007B7706" w:rsidRPr="00E66568" w:rsidRDefault="007B7706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3429FF">
              <w:rPr>
                <w:rFonts w:ascii="Times New Roman" w:hAnsi="Times New Roman"/>
                <w:sz w:val="22"/>
                <w:szCs w:val="22"/>
              </w:rPr>
              <w:instrText xml:space="preserve"> MERGEFIELD  Relator \* Upper </w:instrTex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HELENICE MACEDO DO COUTO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2D1ABE43" w14:textId="77777777" w:rsidR="004A55A7" w:rsidRDefault="004A55A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B90A479" w14:textId="0E82A42A"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 xml:space="preserve">da denúncia nº  (fl. </w:t>
      </w:r>
      <w:r w:rsidR="00CB5316">
        <w:rPr>
          <w:rFonts w:ascii="Times New Roman" w:hAnsi="Times New Roman"/>
          <w:noProof/>
          <w:sz w:val="22"/>
          <w:szCs w:val="22"/>
        </w:rPr>
        <w:t>2</w:t>
      </w:r>
      <w:r w:rsidR="00CB5316" w:rsidRPr="00A3284A">
        <w:rPr>
          <w:rFonts w:ascii="Times New Roman" w:hAnsi="Times New Roman"/>
          <w:noProof/>
          <w:sz w:val="22"/>
          <w:szCs w:val="22"/>
        </w:rPr>
        <w:t>)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FERNANDA OSTROWSKI MENNA BARRETO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A89333-1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018.677.450-89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execução de obra de interiores em imóvel situada na Rua Perpétua Teles nº 10, apto. 503, Porto Alegre/RS, sendo encontrado o RRT Extemporâneo nº 4110429 com taxa paga, porém sem emissão do boleto relativo à multa do RRT, e o seu respectivo pagamento.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</w:p>
    <w:p w14:paraId="7DB52D6A" w14:textId="77777777"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14:paraId="57410685" w14:textId="2F830280" w:rsidR="00EC3F45" w:rsidRPr="00511F28" w:rsidRDefault="006B4ED1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45864E37" w14:textId="4A11131D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10/7/2019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CB5316">
        <w:rPr>
          <w:rFonts w:ascii="Times New Roman" w:hAnsi="Times New Roman"/>
          <w:sz w:val="22"/>
          <w:szCs w:val="22"/>
        </w:rPr>
        <w:t>7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467EBF0E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53A8D1BA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23/8/2019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10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284,28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CB5316">
        <w:rPr>
          <w:rFonts w:ascii="Times New Roman" w:hAnsi="Times New Roman"/>
          <w:sz w:val="22"/>
          <w:szCs w:val="22"/>
        </w:rPr>
        <w:t>duzentos e oitenta e quatro reais e vinte e oito centavos),</w:t>
      </w:r>
      <w:r w:rsidR="004F059C" w:rsidRPr="00814B2A">
        <w:rPr>
          <w:rFonts w:ascii="Times New Roman" w:hAnsi="Times New Roman"/>
          <w:sz w:val="22"/>
          <w:szCs w:val="22"/>
        </w:rPr>
        <w:t xml:space="preserve">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060E44F4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14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1CB92C81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O processo, então, foi submetido à CEP-CAU/RS para julgamento (fl.</w:t>
      </w:r>
      <w:r w:rsidR="00CB5316">
        <w:rPr>
          <w:rFonts w:ascii="Times New Roman" w:hAnsi="Times New Roman"/>
          <w:sz w:val="22"/>
          <w:szCs w:val="22"/>
        </w:rPr>
        <w:t xml:space="preserve"> 18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01DC04" w14:textId="77777777" w:rsidR="004A55A7" w:rsidRPr="00511F28" w:rsidRDefault="004A55A7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406270D3" w14:textId="77777777" w:rsidR="004A55A7" w:rsidRDefault="004A55A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E120E3" w14:textId="0A057D80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 xml:space="preserve">execução de obra de interiores em imóvel situada na Rua Perpétua Teles nº 10, apto. 503, Porto Alegre/RS, sendo encontrado o RRT Extemporâneo nº 4110429 com taxa paga, porém sem emissão do boleto relativo à multa </w:t>
      </w:r>
      <w:r w:rsidR="00CB5316" w:rsidRPr="00A3284A">
        <w:rPr>
          <w:rFonts w:ascii="Times New Roman" w:hAnsi="Times New Roman"/>
          <w:noProof/>
          <w:sz w:val="22"/>
          <w:szCs w:val="22"/>
        </w:rPr>
        <w:lastRenderedPageBreak/>
        <w:t>do RRT, e o seu respectivo pagamento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A4C275" w14:textId="77777777" w:rsidR="00704BD8" w:rsidRPr="00511F28" w:rsidRDefault="00704BD8" w:rsidP="00704BD8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1A682BC" w14:textId="324BB602" w:rsidR="0080395B" w:rsidRPr="00511F28" w:rsidRDefault="008A65C6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</w:t>
      </w:r>
      <w:r w:rsidR="00F13C1C">
        <w:rPr>
          <w:rFonts w:ascii="Times New Roman" w:hAnsi="Times New Roman"/>
          <w:sz w:val="22"/>
          <w:szCs w:val="22"/>
        </w:rPr>
        <w:t xml:space="preserve"> P</w:t>
      </w:r>
      <w:r w:rsidR="0080395B" w:rsidRPr="00511F28">
        <w:rPr>
          <w:rFonts w:ascii="Times New Roman" w:hAnsi="Times New Roman"/>
          <w:sz w:val="22"/>
          <w:szCs w:val="22"/>
        </w:rPr>
        <w:t xml:space="preserve">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284,28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CB5316" w:rsidRPr="00CB5316">
        <w:rPr>
          <w:rFonts w:ascii="Times New Roman" w:hAnsi="Times New Roman"/>
          <w:sz w:val="22"/>
          <w:szCs w:val="22"/>
        </w:rPr>
        <w:t>duzentos e oitenta e quatro reais e vinte e oito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="0080395B"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="0080395B"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1E7CD391" w14:textId="735C86FF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3E477077" w14:textId="77777777" w:rsidR="00704BD8" w:rsidRPr="00511F28" w:rsidRDefault="00704BD8" w:rsidP="00704BD8">
      <w:pPr>
        <w:rPr>
          <w:rFonts w:ascii="Times New Roman" w:hAnsi="Times New Roman"/>
          <w:noProof/>
          <w:sz w:val="22"/>
          <w:szCs w:val="22"/>
        </w:rPr>
      </w:pPr>
    </w:p>
    <w:p w14:paraId="224741AE" w14:textId="72087431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Entretanto, observa-se que a parte autuada comprovou ter efetuado o pagamento da multa aplicada (fl. 17).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F13C1C">
        <w:rPr>
          <w:rFonts w:ascii="Times New Roman" w:hAnsi="Times New Roman"/>
          <w:noProof/>
          <w:sz w:val="22"/>
          <w:szCs w:val="22"/>
        </w:rPr>
        <w:t xml:space="preserve"> Observa-se ainda que a parte interessada</w:t>
      </w:r>
      <w:r w:rsidR="00042C0C">
        <w:rPr>
          <w:rFonts w:ascii="Times New Roman" w:hAnsi="Times New Roman"/>
          <w:noProof/>
          <w:sz w:val="22"/>
          <w:szCs w:val="22"/>
        </w:rPr>
        <w:t xml:space="preserve"> elaborou o RRT simples nº 8704284 (fl. 16), no dia 02/05/2019, com mesmo endereço e contratante, mas que não possui relação com a obra que foi objeto do RRT simples – extemporâneo nº 4110429 em questão.</w:t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1D923834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Deste modo, considerando que até a presente data, efetuou o pagamento da multa porém não regularizou o fato gerador do auto de infração,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F13C1C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1000086543/2019 e, consequentemente, da multa imposta por meio deste, em razão de que a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B5316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profissional, Arq. e Urb. FERNANDA OSTROWSKI MENNA BARRETO, com registro no CAU sob o nº A89333-1,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835F05A" w14:textId="77777777"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0B660F" w14:textId="61A71612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lastRenderedPageBreak/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00F46094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451058">
        <w:rPr>
          <w:rFonts w:ascii="Times New Roman" w:hAnsi="Times New Roman"/>
          <w:sz w:val="22"/>
          <w:szCs w:val="22"/>
        </w:rPr>
        <w:t>31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CB5316">
        <w:rPr>
          <w:rFonts w:ascii="Times New Roman" w:hAnsi="Times New Roman"/>
          <w:sz w:val="22"/>
          <w:szCs w:val="22"/>
        </w:rPr>
        <w:t>outubro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CB5316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3FDF8F78" w:rsidR="005D2B35" w:rsidRPr="00E66568" w:rsidRDefault="000A2A6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fldChar w:fldCharType="begin"/>
      </w:r>
      <w:r w:rsidRPr="00E66568">
        <w:rPr>
          <w:rFonts w:ascii="Times New Roman" w:hAnsi="Times New Roman"/>
          <w:sz w:val="22"/>
          <w:szCs w:val="22"/>
        </w:rPr>
        <w:instrText xml:space="preserve"> MERGEFIELD Relator </w:instrText>
      </w:r>
      <w:r w:rsidRPr="00E6656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HELENICE MACEDO DO COUTO</w:t>
      </w:r>
      <w:r w:rsidRPr="00E66568">
        <w:rPr>
          <w:rFonts w:ascii="Times New Roman" w:hAnsi="Times New Roman"/>
          <w:sz w:val="22"/>
          <w:szCs w:val="22"/>
        </w:rPr>
        <w:fldChar w:fldCharType="end"/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5CA2DFA8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1000086543/2019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976F372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549105/2017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86C70E6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FERNANDA OSTROWSKI MENNA BARRETO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72784A1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B5316" w:rsidRPr="00A3284A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3A802D0" w:rsidR="005D2B35" w:rsidRPr="00511F28" w:rsidRDefault="005D2B3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62E2D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D927AB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E62E2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49C7E620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451058">
        <w:rPr>
          <w:rFonts w:ascii="Times New Roman" w:hAnsi="Times New Roman"/>
          <w:sz w:val="22"/>
          <w:szCs w:val="22"/>
        </w:rPr>
        <w:t>31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CB5316">
        <w:rPr>
          <w:rFonts w:ascii="Times New Roman" w:hAnsi="Times New Roman"/>
          <w:sz w:val="22"/>
          <w:szCs w:val="22"/>
        </w:rPr>
        <w:t>outubro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CB5316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62434E1F" w14:textId="2DA6BBDF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FERNANDA OSTROWSKI MENNA BARRETO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A89333-1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018.677.450-89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execução de obra de interiores em imóvel situada na Rua Perpétua Teles nº 10, apto. 503, Porto Alegre/RS, sendo encontrado o RRT Extemporâneo nº 4110429 com taxa paga, porém sem emissão do boleto relativo à multa do RRT, e o seu respectivo pagamento.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1A664945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284,28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CB5316">
        <w:rPr>
          <w:rFonts w:ascii="Times New Roman" w:hAnsi="Times New Roman"/>
          <w:sz w:val="22"/>
          <w:szCs w:val="22"/>
        </w:rPr>
        <w:t>duzentos e oitenta e quatro reais e vinte e oito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;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61158D25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pela manutenção do Auto de Infração nº 1000086543/2019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CB5316">
        <w:rPr>
          <w:rFonts w:ascii="Times New Roman" w:hAnsi="Times New Roman"/>
          <w:noProof/>
          <w:sz w:val="22"/>
          <w:szCs w:val="22"/>
        </w:rPr>
        <w:t xml:space="preserve">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a profissional, Arq. e Urb. FERNANDA OSTROWSKI MENNA BARRETO, com registro no CAU sob o nº A89333-1, incorreu em infração ao art. 35, inciso IV, da Resolução CAU/BR nº 022/2012, por ter exercido atividade sujeita à fiscalização, sem ter emitido o respectivo RRT.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1C4D97E3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</w:t>
      </w:r>
      <w:r w:rsidR="00C60BD9">
        <w:rPr>
          <w:rFonts w:ascii="Times New Roman" w:hAnsi="Times New Roman"/>
          <w:sz w:val="22"/>
          <w:szCs w:val="22"/>
        </w:rPr>
        <w:t>, ainda que tendo efetuado o pagamento da multa aplicada,</w:t>
      </w:r>
      <w:r w:rsidR="00353EB0" w:rsidRPr="00511F28">
        <w:rPr>
          <w:rFonts w:ascii="Times New Roman" w:hAnsi="Times New Roman"/>
          <w:sz w:val="22"/>
          <w:szCs w:val="22"/>
        </w:rPr>
        <w:t xml:space="preserve"> para</w:t>
      </w:r>
      <w:r w:rsidR="00C60BD9">
        <w:rPr>
          <w:rFonts w:ascii="Times New Roman" w:hAnsi="Times New Roman"/>
          <w:sz w:val="22"/>
          <w:szCs w:val="22"/>
        </w:rPr>
        <w:t xml:space="preserve">, caso queira, </w:t>
      </w:r>
      <w:r w:rsidR="00353EB0" w:rsidRPr="00511F28">
        <w:rPr>
          <w:rFonts w:ascii="Times New Roman" w:hAnsi="Times New Roman"/>
          <w:sz w:val="22"/>
          <w:szCs w:val="22"/>
        </w:rPr>
        <w:t>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7A0EA833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CB5316" w:rsidRPr="00A3284A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2E6EC986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4A55A7">
        <w:rPr>
          <w:rFonts w:ascii="Times New Roman" w:hAnsi="Times New Roman"/>
          <w:sz w:val="22"/>
          <w:szCs w:val="22"/>
        </w:rPr>
        <w:t>31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CB5316">
        <w:rPr>
          <w:rFonts w:ascii="Times New Roman" w:hAnsi="Times New Roman"/>
          <w:sz w:val="22"/>
          <w:szCs w:val="22"/>
        </w:rPr>
        <w:t>outubro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F7D1C" w14:textId="77777777" w:rsidR="00C60BD9" w:rsidRDefault="00C60BD9">
      <w:r>
        <w:separator/>
      </w:r>
    </w:p>
  </w:endnote>
  <w:endnote w:type="continuationSeparator" w:id="0">
    <w:p w14:paraId="0C2ED660" w14:textId="77777777" w:rsidR="00C60BD9" w:rsidRDefault="00C6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02F07" w14:textId="77777777" w:rsidR="00C60BD9" w:rsidRPr="0093154B" w:rsidRDefault="00C60BD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C60BD9" w:rsidRDefault="00C60BD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C60BD9" w:rsidRPr="003F1946" w:rsidRDefault="00C60BD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C60BD9" w:rsidRPr="003F1946" w:rsidRDefault="00C60BD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C60BD9" w:rsidRDefault="00C60B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1BFD" w14:textId="77777777" w:rsidR="00C60BD9" w:rsidRPr="0093154B" w:rsidRDefault="00C60BD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C60BD9" w:rsidRDefault="00C60BD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C60BD9" w:rsidRPr="003F1946" w:rsidRDefault="00C60BD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C60BD9" w:rsidRPr="003F1946" w:rsidRDefault="00C60BD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C60BD9" w:rsidRDefault="00C60B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5E45" w14:textId="77777777" w:rsidR="00C60BD9" w:rsidRPr="0093154B" w:rsidRDefault="00C60BD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C60BD9" w:rsidRDefault="00C60BD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C60BD9" w:rsidRPr="003F1946" w:rsidRDefault="00C60BD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C60BD9" w:rsidRPr="003F1946" w:rsidRDefault="00C60BD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4DE4" w14:textId="77777777" w:rsidR="00C60BD9" w:rsidRPr="0093154B" w:rsidRDefault="00C60BD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C60BD9" w:rsidRDefault="00C60BD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C60BD9" w:rsidRPr="003F1946" w:rsidRDefault="00C60BD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134E" w14:textId="77777777" w:rsidR="00C60BD9" w:rsidRDefault="00C60BD9">
      <w:r>
        <w:separator/>
      </w:r>
    </w:p>
  </w:footnote>
  <w:footnote w:type="continuationSeparator" w:id="0">
    <w:p w14:paraId="765844E8" w14:textId="77777777" w:rsidR="00C60BD9" w:rsidRDefault="00C60BD9">
      <w:r>
        <w:continuationSeparator/>
      </w:r>
    </w:p>
  </w:footnote>
  <w:footnote w:id="1">
    <w:p w14:paraId="4AA1C364" w14:textId="77777777" w:rsidR="00C60BD9" w:rsidRPr="006729C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C60BD9" w:rsidRPr="006729C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C60BD9" w:rsidRPr="006729C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C60BD9" w:rsidRPr="006729C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C60BD9" w:rsidRPr="006729C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C60BD9" w:rsidRPr="006729C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C60BD9" w:rsidRPr="001A2909" w:rsidRDefault="00C60BD9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24CA" w14:textId="77777777" w:rsidR="00C60BD9" w:rsidRPr="009E4E5A" w:rsidRDefault="00C60BD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C60BD9" w:rsidRDefault="00C60B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A1F5" w14:textId="77777777" w:rsidR="00C60BD9" w:rsidRPr="009E4E5A" w:rsidRDefault="00C60BD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C60BD9" w:rsidRDefault="00C60B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C4AA" w14:textId="77777777" w:rsidR="00C60BD9" w:rsidRPr="009E4E5A" w:rsidRDefault="00C60BD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A5ED" w14:textId="77777777" w:rsidR="00C60BD9" w:rsidRPr="009E4E5A" w:rsidRDefault="00C60BD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-1905435494"/>
  </wne:recipientData>
  <wne:recipientData>
    <wne:active wne:val="0"/>
    <wne:hash wne:val="-19835812"/>
  </wne:recipientData>
  <wne:recipientData>
    <wne:active wne:val="0"/>
    <wne:hash wne:val="1775023004"/>
  </wne:recipientData>
  <wne:recipientData>
    <wne:active wne:val="0"/>
    <wne:hash wne:val="-1552223731"/>
  </wne:recipientData>
  <wne:recipientData>
    <wne:active wne:val="0"/>
    <wne:hash wne:val="-514750187"/>
  </wne:recipientData>
  <wne:recipientData>
    <wne:active wne:val="0"/>
    <wne:hash wne:val="-164103654"/>
  </wne:recipientData>
  <wne:recipientData>
    <wne:active wne:val="1"/>
    <wne:hash wne:val="1018344841"/>
  </wne:recipientData>
  <wne:recipientData>
    <wne:active wne:val="0"/>
    <wne:hash wne:val="967352"/>
  </wne:recipientData>
  <wne:recipientData>
    <wne:active wne:val="0"/>
    <wne:hash wne:val="984513"/>
  </wne:recipientData>
  <wne:recipientData>
    <wne:active wne:val="0"/>
    <wne:hash wne:val="110986523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activeRecord w:val="7"/>
    <w:odso>
      <w:udl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2C0C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1058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55A7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4BC3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84CDB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0BD9"/>
    <w:rsid w:val="00C70137"/>
    <w:rsid w:val="00C75B21"/>
    <w:rsid w:val="00C80D95"/>
    <w:rsid w:val="00C90F33"/>
    <w:rsid w:val="00C96A70"/>
    <w:rsid w:val="00C96FB2"/>
    <w:rsid w:val="00CA32B6"/>
    <w:rsid w:val="00CB531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27AB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2E2D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C1C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6DC4-7515-4536-8A5D-E868E763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27</TotalTime>
  <Pages>5</Pages>
  <Words>1528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Júlia Cruz Carrir</cp:lastModifiedBy>
  <cp:revision>9</cp:revision>
  <cp:lastPrinted>2019-10-31T14:14:00Z</cp:lastPrinted>
  <dcterms:created xsi:type="dcterms:W3CDTF">2019-09-30T16:53:00Z</dcterms:created>
  <dcterms:modified xsi:type="dcterms:W3CDTF">2019-10-31T19:00:00Z</dcterms:modified>
</cp:coreProperties>
</file>