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1"/>
        <w:gridCol w:w="7437"/>
      </w:tblGrid>
      <w:tr w:rsidR="00353E2A" w:rsidRPr="006A3FAE" w14:paraId="58EE2DBA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F7A27C0" w14:textId="77777777" w:rsidR="00970428" w:rsidRPr="006A3FAE" w:rsidRDefault="0097042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A3FAE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1C53E112" w14:textId="20D7651F" w:rsidR="00970428" w:rsidRPr="006A3FAE" w:rsidRDefault="00BF70C9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3FAE">
              <w:rPr>
                <w:rFonts w:ascii="Times New Roman" w:hAnsi="Times New Roman"/>
                <w:sz w:val="22"/>
                <w:szCs w:val="22"/>
              </w:rPr>
              <w:t>848082</w:t>
            </w:r>
            <w:r w:rsidR="00F73087" w:rsidRPr="006A3FAE">
              <w:rPr>
                <w:rFonts w:ascii="Times New Roman" w:hAnsi="Times New Roman"/>
                <w:sz w:val="22"/>
                <w:szCs w:val="22"/>
              </w:rPr>
              <w:t>/</w:t>
            </w:r>
            <w:r w:rsidRPr="006A3FAE">
              <w:rPr>
                <w:rFonts w:ascii="Times New Roman" w:hAnsi="Times New Roman"/>
                <w:sz w:val="22"/>
                <w:szCs w:val="22"/>
              </w:rPr>
              <w:t>2019</w:t>
            </w:r>
          </w:p>
        </w:tc>
      </w:tr>
      <w:tr w:rsidR="00353E2A" w:rsidRPr="006A3FAE" w14:paraId="021BD7AE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45D2FA2" w14:textId="77777777" w:rsidR="00335FB6" w:rsidRPr="006A3FAE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A3FAE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45F92561" w14:textId="77777777" w:rsidR="00335FB6" w:rsidRPr="006A3FAE" w:rsidRDefault="00970428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A3FAE">
              <w:rPr>
                <w:rFonts w:ascii="Times New Roman" w:hAnsi="Times New Roman"/>
                <w:sz w:val="22"/>
                <w:szCs w:val="22"/>
              </w:rPr>
              <w:t>SUSPENSÃO DE REGISTRO PROFISSIONAL</w:t>
            </w:r>
            <w:r w:rsidR="00E50562" w:rsidRPr="006A3FA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bookmarkStart w:id="0" w:name="_GoBack"/>
        <w:bookmarkEnd w:id="0"/>
      </w:tr>
      <w:tr w:rsidR="00353E2A" w:rsidRPr="006A3FAE" w14:paraId="5560AF55" w14:textId="77777777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12DCEBC" w14:textId="28DA5BD5" w:rsidR="00335FB6" w:rsidRPr="006A3FAE" w:rsidRDefault="00E50562" w:rsidP="009053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A3FA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DELIBERAÇÃO Nº </w:t>
            </w:r>
            <w:r w:rsidR="00BF70C9" w:rsidRPr="006A3FAE">
              <w:rPr>
                <w:rFonts w:ascii="Times New Roman" w:hAnsi="Times New Roman"/>
                <w:b/>
                <w:bCs/>
                <w:sz w:val="22"/>
                <w:szCs w:val="22"/>
              </w:rPr>
              <w:t>020</w:t>
            </w:r>
            <w:r w:rsidRPr="006A3FAE">
              <w:rPr>
                <w:rFonts w:ascii="Times New Roman" w:hAnsi="Times New Roman"/>
                <w:b/>
                <w:bCs/>
                <w:sz w:val="22"/>
                <w:szCs w:val="22"/>
              </w:rPr>
              <w:t>/</w:t>
            </w:r>
            <w:r w:rsidR="00BF70C9" w:rsidRPr="006A3FAE">
              <w:rPr>
                <w:rFonts w:ascii="Times New Roman" w:hAnsi="Times New Roman"/>
                <w:b/>
                <w:bCs/>
                <w:sz w:val="22"/>
                <w:szCs w:val="22"/>
              </w:rPr>
              <w:t>2020</w:t>
            </w:r>
            <w:r w:rsidRPr="006A3FA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– CEP-CAU/RS</w:t>
            </w:r>
          </w:p>
        </w:tc>
      </w:tr>
    </w:tbl>
    <w:p w14:paraId="793320B8" w14:textId="77777777" w:rsidR="00335FB6" w:rsidRPr="006A3FAE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97B1F91" w14:textId="24B471BE" w:rsidR="008E535B" w:rsidRPr="006A3FAE" w:rsidRDefault="00FB73D0" w:rsidP="00533C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A3FAE">
        <w:rPr>
          <w:rFonts w:ascii="Times New Roman" w:hAnsi="Times New Roman"/>
          <w:sz w:val="22"/>
          <w:szCs w:val="22"/>
        </w:rPr>
        <w:t>A COMISSÃO DE EXERCÍCIO PROFISSIONAL – CEP-CAU/RS, reunida</w:t>
      </w:r>
      <w:r w:rsidR="00E76C90" w:rsidRPr="006A3FAE">
        <w:rPr>
          <w:rFonts w:ascii="Times New Roman" w:hAnsi="Times New Roman"/>
          <w:sz w:val="22"/>
          <w:szCs w:val="22"/>
        </w:rPr>
        <w:t xml:space="preserve"> ordinariamente em Porto Alegre/</w:t>
      </w:r>
      <w:r w:rsidRPr="006A3FAE">
        <w:rPr>
          <w:rFonts w:ascii="Times New Roman" w:hAnsi="Times New Roman"/>
          <w:sz w:val="22"/>
          <w:szCs w:val="22"/>
        </w:rPr>
        <w:t xml:space="preserve">RS, na sede do CAU/RS, no dia </w:t>
      </w:r>
      <w:r w:rsidR="00BF70C9" w:rsidRPr="006A3FAE">
        <w:rPr>
          <w:rFonts w:ascii="Times New Roman" w:hAnsi="Times New Roman"/>
          <w:sz w:val="22"/>
          <w:szCs w:val="22"/>
        </w:rPr>
        <w:t>30</w:t>
      </w:r>
      <w:r w:rsidR="0057224F" w:rsidRPr="006A3FAE">
        <w:rPr>
          <w:rFonts w:ascii="Times New Roman" w:hAnsi="Times New Roman"/>
          <w:sz w:val="22"/>
          <w:szCs w:val="22"/>
        </w:rPr>
        <w:t xml:space="preserve"> de </w:t>
      </w:r>
      <w:r w:rsidR="00BF70C9" w:rsidRPr="006A3FAE">
        <w:rPr>
          <w:rFonts w:ascii="Times New Roman" w:hAnsi="Times New Roman"/>
          <w:sz w:val="22"/>
          <w:szCs w:val="22"/>
        </w:rPr>
        <w:t>janeiro</w:t>
      </w:r>
      <w:r w:rsidR="0057224F" w:rsidRPr="006A3FAE">
        <w:rPr>
          <w:rFonts w:ascii="Times New Roman" w:hAnsi="Times New Roman"/>
          <w:sz w:val="22"/>
          <w:szCs w:val="22"/>
        </w:rPr>
        <w:t xml:space="preserve"> de </w:t>
      </w:r>
      <w:r w:rsidRPr="006A3FAE">
        <w:rPr>
          <w:rFonts w:ascii="Times New Roman" w:hAnsi="Times New Roman"/>
          <w:sz w:val="22"/>
          <w:szCs w:val="22"/>
        </w:rPr>
        <w:t>20</w:t>
      </w:r>
      <w:r w:rsidR="00645CF8" w:rsidRPr="006A3FAE">
        <w:rPr>
          <w:rFonts w:ascii="Times New Roman" w:hAnsi="Times New Roman"/>
          <w:sz w:val="22"/>
          <w:szCs w:val="22"/>
        </w:rPr>
        <w:t>20</w:t>
      </w:r>
      <w:r w:rsidRPr="006A3FAE">
        <w:rPr>
          <w:rFonts w:ascii="Times New Roman" w:hAnsi="Times New Roman"/>
          <w:sz w:val="22"/>
          <w:szCs w:val="22"/>
        </w:rPr>
        <w:t>, no uso das competências que lhe conferem</w:t>
      </w:r>
      <w:r w:rsidR="00533C6C" w:rsidRPr="006A3FAE">
        <w:rPr>
          <w:rFonts w:ascii="Times New Roman" w:hAnsi="Times New Roman"/>
          <w:sz w:val="22"/>
          <w:szCs w:val="22"/>
        </w:rPr>
        <w:t xml:space="preserve"> a Resolução CAU/BR n° </w:t>
      </w:r>
      <w:r w:rsidR="00286EDD" w:rsidRPr="006A3FAE">
        <w:rPr>
          <w:rFonts w:ascii="Times New Roman" w:hAnsi="Times New Roman"/>
          <w:sz w:val="22"/>
          <w:szCs w:val="22"/>
        </w:rPr>
        <w:t>0</w:t>
      </w:r>
      <w:r w:rsidR="00533C6C" w:rsidRPr="006A3FAE">
        <w:rPr>
          <w:rFonts w:ascii="Times New Roman" w:hAnsi="Times New Roman"/>
          <w:sz w:val="22"/>
          <w:szCs w:val="22"/>
        </w:rPr>
        <w:t xml:space="preserve">30/2012, que dispõe sobre os atos administrativos a serem expedidos pelo CAU/BR e pelos CAU/UF; </w:t>
      </w:r>
      <w:r w:rsidRPr="006A3FAE">
        <w:rPr>
          <w:rFonts w:ascii="Times New Roman" w:hAnsi="Times New Roman"/>
          <w:sz w:val="22"/>
          <w:szCs w:val="22"/>
        </w:rPr>
        <w:t>o</w:t>
      </w:r>
      <w:r w:rsidR="00690E5E" w:rsidRPr="006A3FAE">
        <w:rPr>
          <w:rFonts w:ascii="Times New Roman" w:hAnsi="Times New Roman"/>
          <w:sz w:val="22"/>
          <w:szCs w:val="22"/>
        </w:rPr>
        <w:t>s</w:t>
      </w:r>
      <w:r w:rsidRPr="006A3FAE">
        <w:rPr>
          <w:rFonts w:ascii="Times New Roman" w:hAnsi="Times New Roman"/>
          <w:sz w:val="22"/>
          <w:szCs w:val="22"/>
        </w:rPr>
        <w:t xml:space="preserve"> artigo</w:t>
      </w:r>
      <w:r w:rsidR="00690E5E" w:rsidRPr="006A3FAE">
        <w:rPr>
          <w:rFonts w:ascii="Times New Roman" w:hAnsi="Times New Roman"/>
          <w:sz w:val="22"/>
          <w:szCs w:val="22"/>
        </w:rPr>
        <w:t>s</w:t>
      </w:r>
      <w:r w:rsidRPr="006A3FAE">
        <w:rPr>
          <w:rFonts w:ascii="Times New Roman" w:hAnsi="Times New Roman"/>
          <w:sz w:val="22"/>
          <w:szCs w:val="22"/>
        </w:rPr>
        <w:t xml:space="preserve"> </w:t>
      </w:r>
      <w:r w:rsidR="008D1188" w:rsidRPr="006A3FAE">
        <w:rPr>
          <w:rFonts w:ascii="Times New Roman" w:hAnsi="Times New Roman"/>
          <w:sz w:val="22"/>
          <w:szCs w:val="22"/>
        </w:rPr>
        <w:t>100</w:t>
      </w:r>
      <w:r w:rsidR="00690E5E" w:rsidRPr="006A3FAE">
        <w:rPr>
          <w:rFonts w:ascii="Times New Roman" w:hAnsi="Times New Roman"/>
          <w:sz w:val="22"/>
          <w:szCs w:val="22"/>
        </w:rPr>
        <w:t xml:space="preserve"> e 104</w:t>
      </w:r>
      <w:r w:rsidRPr="006A3FAE">
        <w:rPr>
          <w:rFonts w:ascii="Times New Roman" w:hAnsi="Times New Roman"/>
          <w:sz w:val="22"/>
          <w:szCs w:val="22"/>
        </w:rPr>
        <w:t xml:space="preserve"> da Resolução </w:t>
      </w:r>
      <w:r w:rsidR="008D1188" w:rsidRPr="006A3FAE">
        <w:rPr>
          <w:rFonts w:ascii="Times New Roman" w:hAnsi="Times New Roman"/>
          <w:sz w:val="22"/>
          <w:szCs w:val="22"/>
        </w:rPr>
        <w:t xml:space="preserve">CAU/BR </w:t>
      </w:r>
      <w:r w:rsidRPr="006A3FAE">
        <w:rPr>
          <w:rFonts w:ascii="Times New Roman" w:hAnsi="Times New Roman"/>
          <w:sz w:val="22"/>
          <w:szCs w:val="22"/>
        </w:rPr>
        <w:t xml:space="preserve">nº </w:t>
      </w:r>
      <w:r w:rsidR="008D1188" w:rsidRPr="006A3FAE">
        <w:rPr>
          <w:rFonts w:ascii="Times New Roman" w:hAnsi="Times New Roman"/>
          <w:sz w:val="22"/>
          <w:szCs w:val="22"/>
        </w:rPr>
        <w:t>139/2017</w:t>
      </w:r>
      <w:r w:rsidRPr="006A3FAE">
        <w:rPr>
          <w:rFonts w:ascii="Times New Roman" w:hAnsi="Times New Roman"/>
          <w:sz w:val="22"/>
          <w:szCs w:val="22"/>
        </w:rPr>
        <w:t xml:space="preserve">, que dispõe sobre </w:t>
      </w:r>
      <w:r w:rsidR="00690E5E" w:rsidRPr="006A3FAE">
        <w:rPr>
          <w:rFonts w:ascii="Times New Roman" w:hAnsi="Times New Roman"/>
          <w:sz w:val="22"/>
          <w:szCs w:val="22"/>
        </w:rPr>
        <w:t>Regimento Geral do CAU e o Regimento Interno do CAU/BR</w:t>
      </w:r>
      <w:r w:rsidR="00533C6C" w:rsidRPr="006A3FAE">
        <w:rPr>
          <w:rFonts w:ascii="Times New Roman" w:hAnsi="Times New Roman"/>
          <w:sz w:val="22"/>
          <w:szCs w:val="22"/>
        </w:rPr>
        <w:t xml:space="preserve">; e o </w:t>
      </w:r>
      <w:r w:rsidRPr="006A3FAE">
        <w:rPr>
          <w:rFonts w:ascii="Times New Roman" w:hAnsi="Times New Roman"/>
          <w:sz w:val="22"/>
          <w:szCs w:val="22"/>
        </w:rPr>
        <w:t xml:space="preserve">artigo </w:t>
      </w:r>
      <w:r w:rsidR="00AF2743" w:rsidRPr="006A3FAE">
        <w:rPr>
          <w:rFonts w:ascii="Times New Roman" w:hAnsi="Times New Roman"/>
          <w:sz w:val="22"/>
          <w:szCs w:val="22"/>
        </w:rPr>
        <w:t>95</w:t>
      </w:r>
      <w:r w:rsidR="0057224F" w:rsidRPr="006A3FAE">
        <w:rPr>
          <w:rFonts w:ascii="Times New Roman" w:hAnsi="Times New Roman"/>
          <w:sz w:val="22"/>
          <w:szCs w:val="22"/>
        </w:rPr>
        <w:t xml:space="preserve"> </w:t>
      </w:r>
      <w:r w:rsidRPr="006A3FAE">
        <w:rPr>
          <w:rFonts w:ascii="Times New Roman" w:hAnsi="Times New Roman"/>
          <w:sz w:val="22"/>
          <w:szCs w:val="22"/>
        </w:rPr>
        <w:t>do</w:t>
      </w:r>
      <w:r w:rsidR="00533C6C" w:rsidRPr="006A3FAE">
        <w:rPr>
          <w:rFonts w:ascii="Times New Roman" w:hAnsi="Times New Roman"/>
          <w:sz w:val="22"/>
          <w:szCs w:val="22"/>
        </w:rPr>
        <w:t xml:space="preserve"> Regimento Interno do CAU/RS;</w:t>
      </w:r>
      <w:r w:rsidRPr="006A3FAE">
        <w:rPr>
          <w:rFonts w:ascii="Times New Roman" w:hAnsi="Times New Roman"/>
          <w:sz w:val="22"/>
          <w:szCs w:val="22"/>
        </w:rPr>
        <w:t xml:space="preserve"> após</w:t>
      </w:r>
      <w:r w:rsidR="008D1188" w:rsidRPr="006A3FAE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14:paraId="4376C6BB" w14:textId="77777777" w:rsidR="008844B3" w:rsidRPr="006A3FAE" w:rsidRDefault="008844B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EB2D198" w14:textId="77777777" w:rsidR="00286EDD" w:rsidRPr="006A3FAE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A3FAE">
        <w:rPr>
          <w:rFonts w:ascii="Times New Roman" w:hAnsi="Times New Roman"/>
          <w:sz w:val="22"/>
          <w:szCs w:val="22"/>
        </w:rPr>
        <w:t>Considerando a Resolução CAU/BR nº 142</w:t>
      </w:r>
      <w:r w:rsidR="00A00695" w:rsidRPr="006A3FAE">
        <w:rPr>
          <w:rFonts w:ascii="Times New Roman" w:hAnsi="Times New Roman"/>
          <w:sz w:val="22"/>
          <w:szCs w:val="22"/>
        </w:rPr>
        <w:t>/2017</w:t>
      </w:r>
      <w:r w:rsidRPr="006A3FAE">
        <w:rPr>
          <w:rFonts w:ascii="Times New Roman" w:hAnsi="Times New Roman"/>
          <w:sz w:val="22"/>
          <w:szCs w:val="22"/>
        </w:rPr>
        <w:t>, a qual dispõe sobre o processo administrativo de cobrança precedente à suspensão do registro em razão de inadimplência;</w:t>
      </w:r>
    </w:p>
    <w:p w14:paraId="6D1F9001" w14:textId="77777777" w:rsidR="00970428" w:rsidRPr="006A3FAE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EE463C2" w14:textId="3016793B" w:rsidR="00F73087" w:rsidRPr="006A3FAE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6A3FAE">
        <w:rPr>
          <w:rFonts w:ascii="Times New Roman" w:hAnsi="Times New Roman"/>
          <w:sz w:val="22"/>
          <w:szCs w:val="22"/>
        </w:rPr>
        <w:t xml:space="preserve">Considerando que o Arquiteto e Urbanista </w:t>
      </w:r>
      <w:r w:rsidR="00BF70C9" w:rsidRPr="006A3FAE">
        <w:rPr>
          <w:rFonts w:ascii="Times New Roman" w:hAnsi="Times New Roman"/>
          <w:sz w:val="22"/>
          <w:szCs w:val="22"/>
        </w:rPr>
        <w:t>FLÁVIO MORALES DE ANDRADE</w:t>
      </w:r>
      <w:r w:rsidRPr="006A3FAE">
        <w:rPr>
          <w:rFonts w:ascii="Times New Roman" w:hAnsi="Times New Roman"/>
          <w:sz w:val="22"/>
          <w:szCs w:val="22"/>
        </w:rPr>
        <w:t xml:space="preserve">, registrado no CAU sob o nº </w:t>
      </w:r>
      <w:r w:rsidR="00BF70C9" w:rsidRPr="006A3FAE">
        <w:rPr>
          <w:rFonts w:ascii="Times New Roman" w:hAnsi="Times New Roman"/>
          <w:sz w:val="22"/>
          <w:szCs w:val="22"/>
        </w:rPr>
        <w:t>74264-3</w:t>
      </w:r>
      <w:r w:rsidRPr="006A3FAE">
        <w:rPr>
          <w:rFonts w:ascii="Times New Roman" w:hAnsi="Times New Roman"/>
          <w:sz w:val="22"/>
          <w:szCs w:val="22"/>
        </w:rPr>
        <w:t xml:space="preserve">, inscrito no CPF sob o nº </w:t>
      </w:r>
      <w:r w:rsidR="00BF70C9" w:rsidRPr="006A3FAE">
        <w:rPr>
          <w:rFonts w:ascii="Times New Roman" w:hAnsi="Times New Roman"/>
          <w:sz w:val="22"/>
          <w:szCs w:val="22"/>
        </w:rPr>
        <w:t>612.174.840-00</w:t>
      </w:r>
      <w:r w:rsidRPr="006A3FAE">
        <w:rPr>
          <w:rFonts w:ascii="Times New Roman" w:hAnsi="Times New Roman"/>
          <w:sz w:val="22"/>
          <w:szCs w:val="22"/>
        </w:rPr>
        <w:t xml:space="preserve">, foi notificado, em </w:t>
      </w:r>
      <w:r w:rsidR="00BF70C9" w:rsidRPr="006A3FAE">
        <w:rPr>
          <w:rFonts w:ascii="Times New Roman" w:hAnsi="Times New Roman"/>
          <w:sz w:val="22"/>
          <w:szCs w:val="22"/>
        </w:rPr>
        <w:t>02/04/2019</w:t>
      </w:r>
      <w:r w:rsidRPr="006A3FAE">
        <w:rPr>
          <w:rFonts w:ascii="Times New Roman" w:hAnsi="Times New Roman"/>
          <w:sz w:val="22"/>
          <w:szCs w:val="22"/>
        </w:rPr>
        <w:t xml:space="preserve">, por meio do protocolo SICCAU nº </w:t>
      </w:r>
      <w:r w:rsidR="00BF70C9" w:rsidRPr="006A3FAE">
        <w:rPr>
          <w:rFonts w:ascii="Times New Roman" w:hAnsi="Times New Roman"/>
          <w:sz w:val="22"/>
          <w:szCs w:val="22"/>
        </w:rPr>
        <w:t>848082/2019</w:t>
      </w:r>
      <w:r w:rsidRPr="006A3FAE">
        <w:rPr>
          <w:rFonts w:ascii="Times New Roman" w:hAnsi="Times New Roman"/>
          <w:sz w:val="22"/>
          <w:szCs w:val="22"/>
        </w:rPr>
        <w:t xml:space="preserve">, cujo assunto é [PROCESSO ADMINISTRATIVO DE COBRANÇA DE SUSPENSÃO DE REGISTRO PESSOA FÍSICA], sobre a possibilidade de suspensão do seu registro profissional em caso de não pagamento das anuidades pendentes dos exercícios de </w:t>
      </w:r>
      <w:r w:rsidR="00BF70C9" w:rsidRPr="006A3FAE">
        <w:rPr>
          <w:rFonts w:ascii="Times New Roman" w:hAnsi="Times New Roman"/>
          <w:sz w:val="22"/>
          <w:szCs w:val="22"/>
        </w:rPr>
        <w:t>2017 e 2018</w:t>
      </w:r>
      <w:r w:rsidRPr="006A3FAE">
        <w:rPr>
          <w:rFonts w:ascii="Times New Roman" w:hAnsi="Times New Roman"/>
          <w:sz w:val="22"/>
          <w:szCs w:val="22"/>
        </w:rPr>
        <w:t>;</w:t>
      </w:r>
    </w:p>
    <w:p w14:paraId="4AD3EACF" w14:textId="77777777" w:rsidR="00F73087" w:rsidRPr="006A3FAE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</w:p>
    <w:p w14:paraId="3EE3DF3E" w14:textId="65CEA6B5" w:rsidR="00F73087" w:rsidRPr="006A3FAE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6A3FAE">
        <w:rPr>
          <w:rFonts w:ascii="Times New Roman" w:hAnsi="Times New Roman"/>
          <w:sz w:val="22"/>
          <w:szCs w:val="22"/>
        </w:rPr>
        <w:t xml:space="preserve">Considerando que o profissional tomou ciência da notificação em </w:t>
      </w:r>
      <w:r w:rsidR="00BF70C9" w:rsidRPr="006A3FAE">
        <w:rPr>
          <w:rFonts w:ascii="Times New Roman" w:hAnsi="Times New Roman"/>
          <w:sz w:val="22"/>
          <w:szCs w:val="22"/>
        </w:rPr>
        <w:t>02/04/209</w:t>
      </w:r>
      <w:r w:rsidRPr="006A3FAE">
        <w:rPr>
          <w:rFonts w:ascii="Times New Roman" w:hAnsi="Times New Roman"/>
          <w:sz w:val="22"/>
          <w:szCs w:val="22"/>
        </w:rPr>
        <w:t xml:space="preserve">, que a partir desta data teve 30 dias úteis para regularizar a situação, e que o prazo se encerrou em </w:t>
      </w:r>
      <w:r w:rsidR="00645CF8" w:rsidRPr="006A3FAE">
        <w:rPr>
          <w:rFonts w:ascii="Times New Roman" w:hAnsi="Times New Roman"/>
          <w:sz w:val="22"/>
          <w:szCs w:val="22"/>
        </w:rPr>
        <w:t>09/04/209</w:t>
      </w:r>
      <w:r w:rsidRPr="006A3FAE">
        <w:rPr>
          <w:rFonts w:ascii="Times New Roman" w:hAnsi="Times New Roman"/>
          <w:sz w:val="22"/>
          <w:szCs w:val="22"/>
        </w:rPr>
        <w:t>;</w:t>
      </w:r>
    </w:p>
    <w:p w14:paraId="46F81169" w14:textId="77777777" w:rsidR="00970428" w:rsidRPr="006A3FAE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5C0B25A" w14:textId="77777777" w:rsidR="00970428" w:rsidRPr="006A3FAE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A3FAE">
        <w:rPr>
          <w:rFonts w:ascii="Times New Roman" w:hAnsi="Times New Roman"/>
          <w:sz w:val="22"/>
          <w:szCs w:val="22"/>
        </w:rPr>
        <w:t xml:space="preserve">Considerando o mapeamento do processo de suspensão de registro do CAU/RS, aprovado pela CEP-CAU/RS </w:t>
      </w:r>
      <w:r w:rsidR="0093073F" w:rsidRPr="006A3FAE">
        <w:rPr>
          <w:rFonts w:ascii="Times New Roman" w:hAnsi="Times New Roman"/>
          <w:sz w:val="22"/>
          <w:szCs w:val="22"/>
        </w:rPr>
        <w:t>em sua 292ª Reunião Ordinária, realizada no dia 16/05/2019</w:t>
      </w:r>
      <w:r w:rsidRPr="006A3FAE">
        <w:rPr>
          <w:rFonts w:ascii="Times New Roman" w:hAnsi="Times New Roman"/>
          <w:sz w:val="22"/>
          <w:szCs w:val="22"/>
        </w:rPr>
        <w:t>, conforme súmula – item 5.2, o qual determina o envio do caso para a Comissão de Exercício Profissional para julgamento e decisão quanto a suspensão ou não do regis</w:t>
      </w:r>
      <w:r w:rsidR="00273741" w:rsidRPr="006A3FAE">
        <w:rPr>
          <w:rFonts w:ascii="Times New Roman" w:hAnsi="Times New Roman"/>
          <w:sz w:val="22"/>
          <w:szCs w:val="22"/>
        </w:rPr>
        <w:t>tro do profissional em questão;</w:t>
      </w:r>
    </w:p>
    <w:p w14:paraId="3C86EBEE" w14:textId="77777777" w:rsidR="00273741" w:rsidRPr="006A3FAE" w:rsidRDefault="00273741" w:rsidP="0027374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F15DD02" w14:textId="77777777" w:rsidR="00DF2400" w:rsidRPr="006A3FAE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A3FAE">
        <w:rPr>
          <w:rFonts w:ascii="Times New Roman" w:hAnsi="Times New Roman"/>
          <w:sz w:val="22"/>
          <w:szCs w:val="22"/>
        </w:rPr>
        <w:t>Considerando que o profissional não regularizou a situação e segue com pendências; e</w:t>
      </w:r>
    </w:p>
    <w:p w14:paraId="24CC5D83" w14:textId="77777777" w:rsidR="00DF2400" w:rsidRPr="006A3FAE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F2C1E84" w14:textId="77777777" w:rsidR="00700227" w:rsidRPr="006A3FAE" w:rsidRDefault="0070022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A3FAE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</w:t>
      </w:r>
      <w:r w:rsidR="00284A15" w:rsidRPr="006A3FAE">
        <w:rPr>
          <w:rFonts w:ascii="Times New Roman" w:hAnsi="Times New Roman"/>
          <w:sz w:val="22"/>
          <w:szCs w:val="22"/>
        </w:rPr>
        <w:t xml:space="preserve"> pelo Plenário, conforme o caso.</w:t>
      </w:r>
    </w:p>
    <w:p w14:paraId="6A9B8312" w14:textId="77777777" w:rsidR="00DB73DB" w:rsidRPr="006A3FAE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B003090" w14:textId="77777777" w:rsidR="00A00695" w:rsidRPr="006A3FAE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153FB27" w14:textId="77777777" w:rsidR="008E535B" w:rsidRPr="006A3FAE" w:rsidRDefault="005F4AC2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A3FAE">
        <w:rPr>
          <w:rFonts w:ascii="Times New Roman" w:hAnsi="Times New Roman"/>
          <w:b/>
          <w:bCs/>
          <w:sz w:val="22"/>
          <w:szCs w:val="22"/>
        </w:rPr>
        <w:t>DELIBEROU</w:t>
      </w:r>
      <w:r w:rsidRPr="006A3FAE">
        <w:rPr>
          <w:rFonts w:ascii="Times New Roman" w:hAnsi="Times New Roman"/>
          <w:sz w:val="22"/>
          <w:szCs w:val="22"/>
        </w:rPr>
        <w:t>:</w:t>
      </w:r>
    </w:p>
    <w:p w14:paraId="0DD6BDF2" w14:textId="77777777" w:rsidR="00C87AA6" w:rsidRPr="006A3FAE" w:rsidRDefault="00C87AA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24197EE" w14:textId="77777777" w:rsidR="00A00695" w:rsidRPr="006A3FAE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96E281E" w14:textId="78D21F70" w:rsidR="0093073F" w:rsidRPr="006A3FAE" w:rsidRDefault="0093073F" w:rsidP="0093073F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6A3FAE">
        <w:rPr>
          <w:rFonts w:ascii="Times New Roman" w:hAnsi="Times New Roman"/>
          <w:sz w:val="22"/>
          <w:szCs w:val="22"/>
        </w:rPr>
        <w:t xml:space="preserve">Por suspender o registro CAU n° </w:t>
      </w:r>
      <w:r w:rsidR="00645CF8" w:rsidRPr="006A3FAE">
        <w:rPr>
          <w:rFonts w:ascii="Times New Roman" w:hAnsi="Times New Roman"/>
          <w:sz w:val="22"/>
          <w:szCs w:val="22"/>
        </w:rPr>
        <w:t>74264-3</w:t>
      </w:r>
      <w:r w:rsidR="00BF60D7" w:rsidRPr="006A3FAE">
        <w:rPr>
          <w:rFonts w:ascii="Times New Roman" w:hAnsi="Times New Roman"/>
          <w:sz w:val="22"/>
          <w:szCs w:val="22"/>
        </w:rPr>
        <w:t xml:space="preserve">, </w:t>
      </w:r>
      <w:r w:rsidRPr="006A3FAE">
        <w:rPr>
          <w:rFonts w:ascii="Times New Roman" w:hAnsi="Times New Roman"/>
          <w:sz w:val="22"/>
          <w:szCs w:val="22"/>
        </w:rPr>
        <w:t>do Arquitet</w:t>
      </w:r>
      <w:r w:rsidR="00BF60D7" w:rsidRPr="006A3FAE">
        <w:rPr>
          <w:rFonts w:ascii="Times New Roman" w:hAnsi="Times New Roman"/>
          <w:sz w:val="22"/>
          <w:szCs w:val="22"/>
        </w:rPr>
        <w:t>o</w:t>
      </w:r>
      <w:r w:rsidRPr="006A3FAE">
        <w:rPr>
          <w:rFonts w:ascii="Times New Roman" w:hAnsi="Times New Roman"/>
          <w:sz w:val="22"/>
          <w:szCs w:val="22"/>
        </w:rPr>
        <w:t xml:space="preserve"> e Urbanista </w:t>
      </w:r>
      <w:r w:rsidR="00645CF8" w:rsidRPr="006A3FAE">
        <w:rPr>
          <w:rFonts w:ascii="Times New Roman" w:hAnsi="Times New Roman"/>
          <w:sz w:val="22"/>
          <w:szCs w:val="22"/>
        </w:rPr>
        <w:t>FLÁVIO MORALES DE ANDRADE</w:t>
      </w:r>
      <w:r w:rsidR="00BF60D7" w:rsidRPr="006A3FAE">
        <w:rPr>
          <w:rFonts w:ascii="Times New Roman" w:hAnsi="Times New Roman"/>
          <w:sz w:val="22"/>
          <w:szCs w:val="22"/>
        </w:rPr>
        <w:t>,</w:t>
      </w:r>
      <w:r w:rsidRPr="006A3FAE">
        <w:rPr>
          <w:rFonts w:ascii="Times New Roman" w:hAnsi="Times New Roman"/>
          <w:sz w:val="22"/>
          <w:szCs w:val="22"/>
        </w:rPr>
        <w:t xml:space="preserve"> inscrito no CPF sob o nº </w:t>
      </w:r>
      <w:r w:rsidR="00645CF8" w:rsidRPr="006A3FAE">
        <w:rPr>
          <w:rFonts w:ascii="Times New Roman" w:hAnsi="Times New Roman"/>
          <w:sz w:val="22"/>
          <w:szCs w:val="22"/>
        </w:rPr>
        <w:t>612.174.840-00</w:t>
      </w:r>
      <w:r w:rsidR="00BF60D7" w:rsidRPr="006A3FAE">
        <w:rPr>
          <w:rFonts w:ascii="Times New Roman" w:hAnsi="Times New Roman"/>
          <w:sz w:val="22"/>
          <w:szCs w:val="22"/>
        </w:rPr>
        <w:t xml:space="preserve">, </w:t>
      </w:r>
      <w:r w:rsidRPr="006A3FAE">
        <w:rPr>
          <w:rFonts w:ascii="Times New Roman" w:hAnsi="Times New Roman"/>
          <w:sz w:val="22"/>
          <w:szCs w:val="22"/>
        </w:rPr>
        <w:t>em razão do não pagamento da</w:t>
      </w:r>
      <w:r w:rsidR="00390D8B" w:rsidRPr="006A3FAE">
        <w:rPr>
          <w:rFonts w:ascii="Times New Roman" w:hAnsi="Times New Roman"/>
          <w:sz w:val="22"/>
          <w:szCs w:val="22"/>
        </w:rPr>
        <w:t>s</w:t>
      </w:r>
      <w:r w:rsidRPr="006A3FAE">
        <w:rPr>
          <w:rFonts w:ascii="Times New Roman" w:hAnsi="Times New Roman"/>
          <w:sz w:val="22"/>
          <w:szCs w:val="22"/>
        </w:rPr>
        <w:t xml:space="preserve"> anuidade</w:t>
      </w:r>
      <w:r w:rsidR="00390D8B" w:rsidRPr="006A3FAE">
        <w:rPr>
          <w:rFonts w:ascii="Times New Roman" w:hAnsi="Times New Roman"/>
          <w:sz w:val="22"/>
          <w:szCs w:val="22"/>
        </w:rPr>
        <w:t>s</w:t>
      </w:r>
      <w:r w:rsidRPr="006A3FAE">
        <w:rPr>
          <w:rFonts w:ascii="Times New Roman" w:hAnsi="Times New Roman"/>
          <w:sz w:val="22"/>
          <w:szCs w:val="22"/>
        </w:rPr>
        <w:t xml:space="preserve"> pendente</w:t>
      </w:r>
      <w:r w:rsidR="00390D8B" w:rsidRPr="006A3FAE">
        <w:rPr>
          <w:rFonts w:ascii="Times New Roman" w:hAnsi="Times New Roman"/>
          <w:sz w:val="22"/>
          <w:szCs w:val="22"/>
        </w:rPr>
        <w:t>s</w:t>
      </w:r>
      <w:r w:rsidRPr="006A3FAE">
        <w:rPr>
          <w:rFonts w:ascii="Times New Roman" w:hAnsi="Times New Roman"/>
          <w:sz w:val="22"/>
          <w:szCs w:val="22"/>
        </w:rPr>
        <w:t xml:space="preserve"> do</w:t>
      </w:r>
      <w:r w:rsidR="00390D8B" w:rsidRPr="006A3FAE">
        <w:rPr>
          <w:rFonts w:ascii="Times New Roman" w:hAnsi="Times New Roman"/>
          <w:sz w:val="22"/>
          <w:szCs w:val="22"/>
        </w:rPr>
        <w:t>s</w:t>
      </w:r>
      <w:r w:rsidRPr="006A3FAE">
        <w:rPr>
          <w:rFonts w:ascii="Times New Roman" w:hAnsi="Times New Roman"/>
          <w:sz w:val="22"/>
          <w:szCs w:val="22"/>
        </w:rPr>
        <w:t xml:space="preserve"> exercício</w:t>
      </w:r>
      <w:r w:rsidR="00390D8B" w:rsidRPr="006A3FAE">
        <w:rPr>
          <w:rFonts w:ascii="Times New Roman" w:hAnsi="Times New Roman"/>
          <w:sz w:val="22"/>
          <w:szCs w:val="22"/>
        </w:rPr>
        <w:t>s</w:t>
      </w:r>
      <w:r w:rsidR="00BF60D7" w:rsidRPr="006A3FAE">
        <w:rPr>
          <w:rFonts w:ascii="Times New Roman" w:hAnsi="Times New Roman"/>
          <w:sz w:val="22"/>
          <w:szCs w:val="22"/>
        </w:rPr>
        <w:t xml:space="preserve"> </w:t>
      </w:r>
      <w:r w:rsidRPr="006A3FAE">
        <w:rPr>
          <w:rFonts w:ascii="Times New Roman" w:hAnsi="Times New Roman"/>
          <w:sz w:val="22"/>
          <w:szCs w:val="22"/>
        </w:rPr>
        <w:t xml:space="preserve">de </w:t>
      </w:r>
      <w:r w:rsidR="00645CF8" w:rsidRPr="006A3FAE">
        <w:rPr>
          <w:rFonts w:ascii="Times New Roman" w:hAnsi="Times New Roman"/>
          <w:sz w:val="22"/>
          <w:szCs w:val="22"/>
        </w:rPr>
        <w:t>2017 e 2018</w:t>
      </w:r>
      <w:r w:rsidRPr="006A3FAE">
        <w:rPr>
          <w:rFonts w:ascii="Times New Roman" w:hAnsi="Times New Roman"/>
          <w:sz w:val="22"/>
          <w:szCs w:val="22"/>
        </w:rPr>
        <w:t>, conforme notificação por meio do protocolo SICCAU nº</w:t>
      </w:r>
      <w:r w:rsidR="00C10187" w:rsidRPr="006A3FAE">
        <w:rPr>
          <w:rFonts w:ascii="Times New Roman" w:hAnsi="Times New Roman"/>
          <w:sz w:val="22"/>
          <w:szCs w:val="22"/>
        </w:rPr>
        <w:t xml:space="preserve"> </w:t>
      </w:r>
      <w:r w:rsidR="00645CF8" w:rsidRPr="006A3FAE">
        <w:rPr>
          <w:rFonts w:ascii="Times New Roman" w:hAnsi="Times New Roman"/>
          <w:sz w:val="22"/>
          <w:szCs w:val="22"/>
        </w:rPr>
        <w:t>848082/2019</w:t>
      </w:r>
      <w:r w:rsidRPr="006A3FAE">
        <w:rPr>
          <w:rFonts w:ascii="Times New Roman" w:hAnsi="Times New Roman"/>
          <w:sz w:val="22"/>
          <w:szCs w:val="22"/>
        </w:rPr>
        <w:t>;</w:t>
      </w:r>
    </w:p>
    <w:p w14:paraId="0205CDE6" w14:textId="77777777" w:rsidR="00284A15" w:rsidRPr="006A3FAE" w:rsidRDefault="00284A15" w:rsidP="000D59C4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6A3FAE">
        <w:rPr>
          <w:rFonts w:ascii="Times New Roman" w:hAnsi="Times New Roman"/>
          <w:sz w:val="22"/>
          <w:szCs w:val="22"/>
        </w:rPr>
        <w:t xml:space="preserve">Por encaminhar esta decisão à Unidade de Pessoa Física do CAU/RS </w:t>
      </w:r>
      <w:r w:rsidR="00286EDD" w:rsidRPr="006A3FAE">
        <w:rPr>
          <w:rFonts w:ascii="Times New Roman" w:hAnsi="Times New Roman"/>
          <w:sz w:val="22"/>
          <w:szCs w:val="22"/>
        </w:rPr>
        <w:t xml:space="preserve">e, após, à Gerência Financeira do CAU/RS </w:t>
      </w:r>
      <w:r w:rsidR="000B0F08" w:rsidRPr="006A3FAE">
        <w:rPr>
          <w:rFonts w:ascii="Times New Roman" w:hAnsi="Times New Roman"/>
          <w:sz w:val="22"/>
          <w:szCs w:val="22"/>
        </w:rPr>
        <w:t xml:space="preserve">para </w:t>
      </w:r>
      <w:r w:rsidR="00286EDD" w:rsidRPr="006A3FAE">
        <w:rPr>
          <w:rFonts w:ascii="Times New Roman" w:hAnsi="Times New Roman"/>
          <w:sz w:val="22"/>
          <w:szCs w:val="22"/>
        </w:rPr>
        <w:t xml:space="preserve">que sejam tomadas </w:t>
      </w:r>
      <w:r w:rsidR="000B0F08" w:rsidRPr="006A3FAE">
        <w:rPr>
          <w:rFonts w:ascii="Times New Roman" w:hAnsi="Times New Roman"/>
          <w:sz w:val="22"/>
          <w:szCs w:val="22"/>
        </w:rPr>
        <w:t>as devidas providências;</w:t>
      </w:r>
    </w:p>
    <w:p w14:paraId="33B8ABDD" w14:textId="77777777" w:rsidR="00DD3815" w:rsidRPr="006A3FAE" w:rsidRDefault="00F1105B" w:rsidP="00F675CE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6A3FAE">
        <w:rPr>
          <w:rFonts w:ascii="Times New Roman" w:hAnsi="Times New Roman"/>
          <w:sz w:val="22"/>
          <w:szCs w:val="22"/>
        </w:rPr>
        <w:t>Por e</w:t>
      </w:r>
      <w:r w:rsidR="00DD3815" w:rsidRPr="006A3FAE">
        <w:rPr>
          <w:rFonts w:ascii="Times New Roman" w:hAnsi="Times New Roman"/>
          <w:sz w:val="22"/>
          <w:szCs w:val="22"/>
        </w:rPr>
        <w:t xml:space="preserve">ncaminhar a presente Deliberação à Presidência do CAU/RS para, nos termos do art. 116, do Regimento Interno do CAU/RS, submetê-la </w:t>
      </w:r>
      <w:r w:rsidR="001C2A80" w:rsidRPr="006A3FAE">
        <w:rPr>
          <w:rFonts w:ascii="Times New Roman" w:hAnsi="Times New Roman"/>
          <w:sz w:val="22"/>
          <w:szCs w:val="22"/>
        </w:rPr>
        <w:t xml:space="preserve">ao </w:t>
      </w:r>
      <w:r w:rsidR="00DD3815" w:rsidRPr="006A3FAE">
        <w:rPr>
          <w:rFonts w:ascii="Times New Roman" w:hAnsi="Times New Roman"/>
          <w:sz w:val="22"/>
          <w:szCs w:val="22"/>
        </w:rPr>
        <w:t>Plenário deste Conselho</w:t>
      </w:r>
      <w:r w:rsidR="001C2A80" w:rsidRPr="006A3FAE">
        <w:rPr>
          <w:rFonts w:ascii="Times New Roman" w:hAnsi="Times New Roman"/>
          <w:sz w:val="22"/>
          <w:szCs w:val="22"/>
        </w:rPr>
        <w:t xml:space="preserve"> para conhecimento</w:t>
      </w:r>
      <w:r w:rsidR="00284A15" w:rsidRPr="006A3FAE">
        <w:rPr>
          <w:rFonts w:ascii="Times New Roman" w:hAnsi="Times New Roman"/>
          <w:sz w:val="22"/>
          <w:szCs w:val="22"/>
        </w:rPr>
        <w:t xml:space="preserve"> e posterior envio à Unidade de Pessoa Física do CAU/RS para cumprimento desta deliberação.</w:t>
      </w:r>
    </w:p>
    <w:p w14:paraId="4EA5FB11" w14:textId="77777777" w:rsidR="00A00695" w:rsidRPr="006A3FAE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09D8FBB" w14:textId="744E586F" w:rsidR="0093073F" w:rsidRPr="006A3FAE" w:rsidRDefault="0093073F" w:rsidP="0093073F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6A3FAE">
        <w:rPr>
          <w:rFonts w:ascii="Times New Roman" w:hAnsi="Times New Roman"/>
          <w:sz w:val="22"/>
          <w:szCs w:val="22"/>
        </w:rPr>
        <w:lastRenderedPageBreak/>
        <w:t>Porto Alegre/RS</w:t>
      </w:r>
      <w:r w:rsidR="0008389D" w:rsidRPr="006A3FAE">
        <w:rPr>
          <w:rFonts w:ascii="Times New Roman" w:hAnsi="Times New Roman"/>
          <w:sz w:val="22"/>
          <w:szCs w:val="22"/>
        </w:rPr>
        <w:t xml:space="preserve">, </w:t>
      </w:r>
      <w:r w:rsidR="00645CF8" w:rsidRPr="006A3FAE">
        <w:rPr>
          <w:rFonts w:ascii="Times New Roman" w:hAnsi="Times New Roman"/>
          <w:sz w:val="22"/>
          <w:szCs w:val="22"/>
        </w:rPr>
        <w:t>30</w:t>
      </w:r>
      <w:r w:rsidRPr="006A3FAE">
        <w:rPr>
          <w:rFonts w:ascii="Times New Roman" w:hAnsi="Times New Roman"/>
          <w:sz w:val="22"/>
          <w:szCs w:val="22"/>
        </w:rPr>
        <w:t xml:space="preserve"> de </w:t>
      </w:r>
      <w:r w:rsidR="00645CF8" w:rsidRPr="006A3FAE">
        <w:rPr>
          <w:rFonts w:ascii="Times New Roman" w:hAnsi="Times New Roman"/>
          <w:sz w:val="22"/>
          <w:szCs w:val="22"/>
        </w:rPr>
        <w:t>janeiro</w:t>
      </w:r>
      <w:r w:rsidRPr="006A3FAE">
        <w:rPr>
          <w:rFonts w:ascii="Times New Roman" w:hAnsi="Times New Roman"/>
          <w:sz w:val="22"/>
          <w:szCs w:val="22"/>
        </w:rPr>
        <w:t xml:space="preserve"> de </w:t>
      </w:r>
      <w:r w:rsidR="00645CF8" w:rsidRPr="006A3FAE">
        <w:rPr>
          <w:rFonts w:ascii="Times New Roman" w:hAnsi="Times New Roman"/>
          <w:sz w:val="22"/>
          <w:szCs w:val="22"/>
        </w:rPr>
        <w:t>2020</w:t>
      </w:r>
      <w:r w:rsidR="00BF60D7" w:rsidRPr="006A3FAE">
        <w:rPr>
          <w:rFonts w:ascii="Times New Roman" w:hAnsi="Times New Roman"/>
          <w:sz w:val="22"/>
          <w:szCs w:val="22"/>
        </w:rPr>
        <w:t>.</w:t>
      </w:r>
    </w:p>
    <w:p w14:paraId="479FE548" w14:textId="77777777" w:rsidR="00A00695" w:rsidRPr="006A3FAE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C2BC7A8" w14:textId="77777777" w:rsidR="00F1105B" w:rsidRPr="006A3FAE" w:rsidRDefault="00F1105B" w:rsidP="007A258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53E2A" w:rsidRPr="006A3FAE" w14:paraId="0F92E3BC" w14:textId="77777777" w:rsidTr="00C268A8">
        <w:tc>
          <w:tcPr>
            <w:tcW w:w="4721" w:type="dxa"/>
            <w:shd w:val="clear" w:color="auto" w:fill="auto"/>
          </w:tcPr>
          <w:p w14:paraId="16976355" w14:textId="77777777" w:rsidR="00773AE0" w:rsidRPr="006A3FAE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A3FAE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48CA6B8D" w14:textId="77777777" w:rsidR="00773AE0" w:rsidRPr="006A3FAE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A3FAE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188CD87E" w14:textId="77777777" w:rsidR="00773AE0" w:rsidRPr="006A3FAE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A3FA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E5A0C33" w14:textId="77777777" w:rsidR="00773AE0" w:rsidRPr="006A3FAE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A3FAE" w14:paraId="447FD155" w14:textId="77777777" w:rsidTr="00C268A8">
        <w:tc>
          <w:tcPr>
            <w:tcW w:w="4721" w:type="dxa"/>
            <w:shd w:val="clear" w:color="auto" w:fill="auto"/>
          </w:tcPr>
          <w:p w14:paraId="113769A8" w14:textId="77777777" w:rsidR="00AF2743" w:rsidRPr="006A3FAE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A3FAE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15DD1B04" w14:textId="77777777" w:rsidR="00773AE0" w:rsidRPr="006A3FAE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A3FAE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5E6218C8" w14:textId="77777777" w:rsidR="00773AE0" w:rsidRPr="006A3FAE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A3FA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45D9090" w14:textId="77777777" w:rsidR="00773AE0" w:rsidRPr="006A3FAE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A3FAE" w14:paraId="06363650" w14:textId="77777777" w:rsidTr="00C268A8">
        <w:tc>
          <w:tcPr>
            <w:tcW w:w="4721" w:type="dxa"/>
            <w:shd w:val="clear" w:color="auto" w:fill="auto"/>
          </w:tcPr>
          <w:p w14:paraId="768E8ECE" w14:textId="77777777" w:rsidR="00AF2743" w:rsidRPr="006A3FAE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A3FAE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14:paraId="56096860" w14:textId="77777777" w:rsidR="00773AE0" w:rsidRPr="006A3FAE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A3FAE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41F60850" w14:textId="77777777" w:rsidR="00773AE0" w:rsidRPr="006A3FAE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A3FA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16A9ABF3" w14:textId="77777777" w:rsidR="00773AE0" w:rsidRPr="006A3FAE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A3FAE" w14:paraId="6C0375B9" w14:textId="77777777" w:rsidTr="00C268A8">
        <w:tc>
          <w:tcPr>
            <w:tcW w:w="4721" w:type="dxa"/>
            <w:shd w:val="clear" w:color="auto" w:fill="auto"/>
          </w:tcPr>
          <w:p w14:paraId="68CE54E8" w14:textId="77777777" w:rsidR="00773AE0" w:rsidRPr="006A3FAE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A3FAE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4E9C2AD0" w14:textId="77777777" w:rsidR="00773AE0" w:rsidRPr="006A3FAE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A3FAE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582341EE" w14:textId="77777777" w:rsidR="00773AE0" w:rsidRPr="006A3FAE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A3FA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BA53587" w14:textId="77777777" w:rsidR="00773AE0" w:rsidRPr="006A3FAE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A3FAE" w14:paraId="4631D2AC" w14:textId="77777777" w:rsidTr="00C268A8">
        <w:tc>
          <w:tcPr>
            <w:tcW w:w="4721" w:type="dxa"/>
            <w:shd w:val="clear" w:color="auto" w:fill="auto"/>
          </w:tcPr>
          <w:p w14:paraId="5BC839CF" w14:textId="77777777" w:rsidR="00AF2743" w:rsidRPr="006A3FAE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A3FAE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2B5EA0ED" w14:textId="77777777" w:rsidR="00773AE0" w:rsidRPr="006A3FAE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A3FAE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68507F0F" w14:textId="77777777" w:rsidR="00773AE0" w:rsidRPr="006A3FAE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A3FA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3274FEB" w14:textId="77777777" w:rsidR="00773AE0" w:rsidRPr="006A3FAE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A3FAE" w14:paraId="0F0A8028" w14:textId="77777777" w:rsidTr="00C268A8">
        <w:tc>
          <w:tcPr>
            <w:tcW w:w="4721" w:type="dxa"/>
            <w:shd w:val="clear" w:color="auto" w:fill="auto"/>
          </w:tcPr>
          <w:p w14:paraId="006BE455" w14:textId="77777777" w:rsidR="00773AE0" w:rsidRPr="006A3FAE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A3FAE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14:paraId="46234E2C" w14:textId="77777777" w:rsidR="00773AE0" w:rsidRPr="006A3FAE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A3FAE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537AB7CA" w14:textId="77777777" w:rsidR="00773AE0" w:rsidRPr="006A3FAE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A3FA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5E9A277" w14:textId="77777777" w:rsidR="00773AE0" w:rsidRPr="006A3FAE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A3FAE" w14:paraId="1B78F8CE" w14:textId="77777777" w:rsidTr="00C268A8">
        <w:tc>
          <w:tcPr>
            <w:tcW w:w="4721" w:type="dxa"/>
            <w:shd w:val="clear" w:color="auto" w:fill="auto"/>
          </w:tcPr>
          <w:p w14:paraId="20E3389A" w14:textId="77777777" w:rsidR="00773AE0" w:rsidRPr="006A3FAE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A3FAE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47FF3D04" w14:textId="77777777" w:rsidR="00773AE0" w:rsidRPr="006A3FAE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A3FAE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25D4B0D3" w14:textId="77777777" w:rsidR="00773AE0" w:rsidRPr="006A3FAE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A3FA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B90577B" w14:textId="77777777" w:rsidR="00773AE0" w:rsidRPr="006A3FAE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A3FAE" w14:paraId="168410DC" w14:textId="77777777" w:rsidTr="00C268A8">
        <w:tc>
          <w:tcPr>
            <w:tcW w:w="4721" w:type="dxa"/>
            <w:shd w:val="clear" w:color="auto" w:fill="auto"/>
          </w:tcPr>
          <w:p w14:paraId="0AEDB8B4" w14:textId="77777777" w:rsidR="00773AE0" w:rsidRPr="006A3FAE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A3FAE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14:paraId="5CD377E7" w14:textId="77777777" w:rsidR="00773AE0" w:rsidRPr="006A3FAE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A3FAE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37ABC0B2" w14:textId="77777777" w:rsidR="00773AE0" w:rsidRPr="006A3FAE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A3FAE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30C3618" w14:textId="77777777" w:rsidR="00773AE0" w:rsidRPr="006A3FAE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63878F1A" w14:textId="77777777" w:rsidR="00335FB6" w:rsidRPr="006A3FAE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335FB6" w:rsidRPr="006A3FAE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AD6D5" w14:textId="77777777" w:rsidR="00BF70C9" w:rsidRDefault="00BF70C9" w:rsidP="004C3048">
      <w:r>
        <w:separator/>
      </w:r>
    </w:p>
  </w:endnote>
  <w:endnote w:type="continuationSeparator" w:id="0">
    <w:p w14:paraId="7AF439C2" w14:textId="77777777" w:rsidR="00BF70C9" w:rsidRDefault="00BF70C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A58F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1043781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66558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C9AC440" w14:textId="77777777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18679894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1D8DA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47909EC" w14:textId="77777777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127E7DB3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9C7B6" w14:textId="77777777" w:rsidR="00BF70C9" w:rsidRDefault="00BF70C9" w:rsidP="004C3048">
      <w:r>
        <w:separator/>
      </w:r>
    </w:p>
  </w:footnote>
  <w:footnote w:type="continuationSeparator" w:id="0">
    <w:p w14:paraId="00B2B9ED" w14:textId="77777777" w:rsidR="00BF70C9" w:rsidRDefault="00BF70C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7259D" w14:textId="2AAE72FF" w:rsidR="00974359" w:rsidRPr="009E4E5A" w:rsidRDefault="00645CF8" w:rsidP="00CE4E08">
    <w:pPr>
      <w:pStyle w:val="Cabealho"/>
      <w:ind w:left="587"/>
      <w:rPr>
        <w:color w:val="296D7A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469A3583" wp14:editId="436F94D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4359" w:rsidRPr="009E4E5A">
      <w:rPr>
        <w:noProof/>
        <w:color w:val="296D7A"/>
        <w:lang w:val="en-US"/>
      </w:rPr>
      <w:t xml:space="preserve"> </w:t>
    </w:r>
    <w:r>
      <w:rPr>
        <w:noProof/>
      </w:rPr>
      <w:drawing>
        <wp:anchor distT="0" distB="0" distL="114300" distR="114300" simplePos="0" relativeHeight="251656192" behindDoc="1" locked="0" layoutInCell="1" allowOverlap="1" wp14:anchorId="2503C63F" wp14:editId="6992306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28C1D" w14:textId="0512FA6A" w:rsidR="00974359" w:rsidRPr="009E4E5A" w:rsidRDefault="00645CF8" w:rsidP="00E1458F">
    <w:pPr>
      <w:pStyle w:val="Cabealho"/>
      <w:rPr>
        <w:rFonts w:ascii="Arial" w:hAnsi="Arial"/>
        <w:color w:val="296D7A"/>
        <w:sz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CD928B2" wp14:editId="6893B1A5">
          <wp:simplePos x="0" y="0"/>
          <wp:positionH relativeFrom="column">
            <wp:posOffset>-1082040</wp:posOffset>
          </wp:positionH>
          <wp:positionV relativeFrom="paragraph">
            <wp:posOffset>-848360</wp:posOffset>
          </wp:positionV>
          <wp:extent cx="7569835" cy="974725"/>
          <wp:effectExtent l="0" t="0" r="0" b="0"/>
          <wp:wrapNone/>
          <wp:docPr id="2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11331" w14:textId="59D16C63" w:rsidR="00974359" w:rsidRDefault="00645CF8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FAE4EB" wp14:editId="4128EB23">
          <wp:simplePos x="0" y="0"/>
          <wp:positionH relativeFrom="column">
            <wp:posOffset>-1089660</wp:posOffset>
          </wp:positionH>
          <wp:positionV relativeFrom="paragraph">
            <wp:posOffset>-735965</wp:posOffset>
          </wp:positionV>
          <wp:extent cx="7560310" cy="969645"/>
          <wp:effectExtent l="0" t="0" r="0" b="0"/>
          <wp:wrapNone/>
          <wp:docPr id="1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6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0C9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8389D"/>
    <w:rsid w:val="00094D18"/>
    <w:rsid w:val="000B0F08"/>
    <w:rsid w:val="000B3648"/>
    <w:rsid w:val="000B5810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78C5"/>
    <w:rsid w:val="00180FB9"/>
    <w:rsid w:val="00186A1D"/>
    <w:rsid w:val="001930F4"/>
    <w:rsid w:val="001B5148"/>
    <w:rsid w:val="001B5F62"/>
    <w:rsid w:val="001C11D0"/>
    <w:rsid w:val="001C2A80"/>
    <w:rsid w:val="001D7861"/>
    <w:rsid w:val="001E56D2"/>
    <w:rsid w:val="001F1070"/>
    <w:rsid w:val="001F61E5"/>
    <w:rsid w:val="00220A16"/>
    <w:rsid w:val="00221551"/>
    <w:rsid w:val="00230AC0"/>
    <w:rsid w:val="00236ACD"/>
    <w:rsid w:val="0025277E"/>
    <w:rsid w:val="002534FC"/>
    <w:rsid w:val="0025576D"/>
    <w:rsid w:val="00273741"/>
    <w:rsid w:val="00280F33"/>
    <w:rsid w:val="00284A15"/>
    <w:rsid w:val="00285657"/>
    <w:rsid w:val="00285A83"/>
    <w:rsid w:val="00286EDD"/>
    <w:rsid w:val="00295FD5"/>
    <w:rsid w:val="002974CF"/>
    <w:rsid w:val="002A3995"/>
    <w:rsid w:val="002A7C5E"/>
    <w:rsid w:val="002B51E6"/>
    <w:rsid w:val="002B5CA4"/>
    <w:rsid w:val="002C2F42"/>
    <w:rsid w:val="002D4361"/>
    <w:rsid w:val="002E293E"/>
    <w:rsid w:val="002F0D5D"/>
    <w:rsid w:val="002F2AD1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3E2A"/>
    <w:rsid w:val="003557D1"/>
    <w:rsid w:val="00360A08"/>
    <w:rsid w:val="00370D12"/>
    <w:rsid w:val="00381B13"/>
    <w:rsid w:val="00383F38"/>
    <w:rsid w:val="0038513D"/>
    <w:rsid w:val="00385523"/>
    <w:rsid w:val="003858EB"/>
    <w:rsid w:val="00390D8B"/>
    <w:rsid w:val="003945A8"/>
    <w:rsid w:val="003A2EA8"/>
    <w:rsid w:val="003A699B"/>
    <w:rsid w:val="003C3C3A"/>
    <w:rsid w:val="003C484E"/>
    <w:rsid w:val="003D260B"/>
    <w:rsid w:val="003E263B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12C5B"/>
    <w:rsid w:val="0053240A"/>
    <w:rsid w:val="00533C6C"/>
    <w:rsid w:val="005429E8"/>
    <w:rsid w:val="005461A2"/>
    <w:rsid w:val="00550C66"/>
    <w:rsid w:val="00552AF8"/>
    <w:rsid w:val="005615DC"/>
    <w:rsid w:val="00564054"/>
    <w:rsid w:val="00564179"/>
    <w:rsid w:val="00565889"/>
    <w:rsid w:val="0057224F"/>
    <w:rsid w:val="005A6A30"/>
    <w:rsid w:val="005B48E1"/>
    <w:rsid w:val="005B4B10"/>
    <w:rsid w:val="005D17CE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20FEC"/>
    <w:rsid w:val="006326C4"/>
    <w:rsid w:val="00633BEB"/>
    <w:rsid w:val="006340C8"/>
    <w:rsid w:val="00637577"/>
    <w:rsid w:val="00637732"/>
    <w:rsid w:val="00645CF8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0E5E"/>
    <w:rsid w:val="0069229F"/>
    <w:rsid w:val="00692F68"/>
    <w:rsid w:val="006971AA"/>
    <w:rsid w:val="006A1D09"/>
    <w:rsid w:val="006A3FAE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4E9B"/>
    <w:rsid w:val="006F6327"/>
    <w:rsid w:val="006F7999"/>
    <w:rsid w:val="00700227"/>
    <w:rsid w:val="00701D10"/>
    <w:rsid w:val="0071009E"/>
    <w:rsid w:val="00717EB6"/>
    <w:rsid w:val="00724C4E"/>
    <w:rsid w:val="007257D4"/>
    <w:rsid w:val="007271B1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709B"/>
    <w:rsid w:val="00874A65"/>
    <w:rsid w:val="00880428"/>
    <w:rsid w:val="008844B3"/>
    <w:rsid w:val="0089072B"/>
    <w:rsid w:val="00890C7F"/>
    <w:rsid w:val="008A078D"/>
    <w:rsid w:val="008A5800"/>
    <w:rsid w:val="008B4C75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389"/>
    <w:rsid w:val="00910FBE"/>
    <w:rsid w:val="009269BD"/>
    <w:rsid w:val="0093073F"/>
    <w:rsid w:val="00930D3C"/>
    <w:rsid w:val="0093154B"/>
    <w:rsid w:val="009347B2"/>
    <w:rsid w:val="00936739"/>
    <w:rsid w:val="0094772A"/>
    <w:rsid w:val="009643CB"/>
    <w:rsid w:val="0096452D"/>
    <w:rsid w:val="00966C80"/>
    <w:rsid w:val="00970428"/>
    <w:rsid w:val="00974359"/>
    <w:rsid w:val="0097441D"/>
    <w:rsid w:val="0098732F"/>
    <w:rsid w:val="00991241"/>
    <w:rsid w:val="009912A2"/>
    <w:rsid w:val="00997D87"/>
    <w:rsid w:val="009A62E8"/>
    <w:rsid w:val="009B5DB8"/>
    <w:rsid w:val="009C581F"/>
    <w:rsid w:val="009D0886"/>
    <w:rsid w:val="009D141D"/>
    <w:rsid w:val="009D6B72"/>
    <w:rsid w:val="009D7C9B"/>
    <w:rsid w:val="009E11D7"/>
    <w:rsid w:val="009E1CF8"/>
    <w:rsid w:val="009E78C0"/>
    <w:rsid w:val="00A00695"/>
    <w:rsid w:val="00A050DB"/>
    <w:rsid w:val="00A16455"/>
    <w:rsid w:val="00A3549A"/>
    <w:rsid w:val="00A40ECC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90AFF"/>
    <w:rsid w:val="00AA0853"/>
    <w:rsid w:val="00AA1241"/>
    <w:rsid w:val="00AA2552"/>
    <w:rsid w:val="00AB5837"/>
    <w:rsid w:val="00AC59B2"/>
    <w:rsid w:val="00AD52C5"/>
    <w:rsid w:val="00AE2654"/>
    <w:rsid w:val="00AE31D6"/>
    <w:rsid w:val="00AE56F4"/>
    <w:rsid w:val="00AF2743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55E5B"/>
    <w:rsid w:val="00B56E41"/>
    <w:rsid w:val="00B6066A"/>
    <w:rsid w:val="00B63C2E"/>
    <w:rsid w:val="00B658F2"/>
    <w:rsid w:val="00B70398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E2626"/>
    <w:rsid w:val="00BF27AF"/>
    <w:rsid w:val="00BF4586"/>
    <w:rsid w:val="00BF60D7"/>
    <w:rsid w:val="00BF70C9"/>
    <w:rsid w:val="00C038EA"/>
    <w:rsid w:val="00C10187"/>
    <w:rsid w:val="00C15B9D"/>
    <w:rsid w:val="00C169D8"/>
    <w:rsid w:val="00C247D1"/>
    <w:rsid w:val="00C268A8"/>
    <w:rsid w:val="00C301CA"/>
    <w:rsid w:val="00C30A0D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87AA6"/>
    <w:rsid w:val="00C95995"/>
    <w:rsid w:val="00CC5EB2"/>
    <w:rsid w:val="00CD0E69"/>
    <w:rsid w:val="00CD56EE"/>
    <w:rsid w:val="00CE4E08"/>
    <w:rsid w:val="00CF2FBA"/>
    <w:rsid w:val="00CF4D54"/>
    <w:rsid w:val="00D01F50"/>
    <w:rsid w:val="00D072FB"/>
    <w:rsid w:val="00D13750"/>
    <w:rsid w:val="00D14578"/>
    <w:rsid w:val="00D17A9A"/>
    <w:rsid w:val="00D24E51"/>
    <w:rsid w:val="00D30E6A"/>
    <w:rsid w:val="00D32E81"/>
    <w:rsid w:val="00D36921"/>
    <w:rsid w:val="00D41836"/>
    <w:rsid w:val="00D43467"/>
    <w:rsid w:val="00D44933"/>
    <w:rsid w:val="00D477D7"/>
    <w:rsid w:val="00D55BF5"/>
    <w:rsid w:val="00D62C61"/>
    <w:rsid w:val="00D66921"/>
    <w:rsid w:val="00D67932"/>
    <w:rsid w:val="00D67B4E"/>
    <w:rsid w:val="00D7001D"/>
    <w:rsid w:val="00D802D9"/>
    <w:rsid w:val="00D9535A"/>
    <w:rsid w:val="00D971A5"/>
    <w:rsid w:val="00D97226"/>
    <w:rsid w:val="00DA1042"/>
    <w:rsid w:val="00DA77F9"/>
    <w:rsid w:val="00DB4045"/>
    <w:rsid w:val="00DB73DB"/>
    <w:rsid w:val="00DC1A3D"/>
    <w:rsid w:val="00DC401A"/>
    <w:rsid w:val="00DC60A2"/>
    <w:rsid w:val="00DD09A6"/>
    <w:rsid w:val="00DD16FB"/>
    <w:rsid w:val="00DD3815"/>
    <w:rsid w:val="00DE3242"/>
    <w:rsid w:val="00DE67B2"/>
    <w:rsid w:val="00DE7470"/>
    <w:rsid w:val="00DF240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62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1CF2"/>
    <w:rsid w:val="00F2295D"/>
    <w:rsid w:val="00F2300F"/>
    <w:rsid w:val="00F23E40"/>
    <w:rsid w:val="00F271D7"/>
    <w:rsid w:val="00F312AD"/>
    <w:rsid w:val="00F34C54"/>
    <w:rsid w:val="00F50FDC"/>
    <w:rsid w:val="00F515DE"/>
    <w:rsid w:val="00F5430B"/>
    <w:rsid w:val="00F55E0C"/>
    <w:rsid w:val="00F62212"/>
    <w:rsid w:val="00F656E9"/>
    <w:rsid w:val="00F65D74"/>
    <w:rsid w:val="00F6645F"/>
    <w:rsid w:val="00F675CE"/>
    <w:rsid w:val="00F73087"/>
    <w:rsid w:val="00F740FB"/>
    <w:rsid w:val="00F815BC"/>
    <w:rsid w:val="00F93C49"/>
    <w:rsid w:val="00F94E98"/>
    <w:rsid w:val="00FA2F4E"/>
    <w:rsid w:val="00FA5AF1"/>
    <w:rsid w:val="00FA7E79"/>
    <w:rsid w:val="00FB372F"/>
    <w:rsid w:val="00FB3EDA"/>
    <w:rsid w:val="00FB73D0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3F9BD7"/>
  <w15:docId w15:val="{ACACED37-C3DA-43E2-A59B-6509B8D0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rPr>
      <w:rFonts w:ascii="Cambria" w:eastAsia="Cambria" w:hAnsi="Cambria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63C2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li.marcon\Desktop\Modelo%20-%20Delibera&#231;&#227;o%20CEP%20XXX-20XX%20-%20Protocolo%20XXXXXX%20-%20Suspens&#227;o%20de%20Registr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107B3-E737-4448-8E44-47113EF94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Deliberação CEP XXX-20XX - Protocolo XXXXXX - Suspensão de Registro</Template>
  <TotalTime>18</TotalTime>
  <Pages>2</Pages>
  <Words>546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Marlí Marcon</dc:creator>
  <cp:keywords/>
  <cp:lastModifiedBy>Marlí Marcon</cp:lastModifiedBy>
  <cp:revision>4</cp:revision>
  <cp:lastPrinted>2019-09-09T21:31:00Z</cp:lastPrinted>
  <dcterms:created xsi:type="dcterms:W3CDTF">2020-01-29T18:56:00Z</dcterms:created>
  <dcterms:modified xsi:type="dcterms:W3CDTF">2020-01-29T20:30:00Z</dcterms:modified>
</cp:coreProperties>
</file>