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52" w:rsidRDefault="0004183D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PORTARIA PRESIDENCIAL N° 071, DE 03 DE AGOSTO DE 2022.</w:t>
      </w:r>
    </w:p>
    <w:p w:rsidR="00565B52" w:rsidRDefault="00565B52">
      <w:pPr>
        <w:jc w:val="both"/>
        <w:rPr>
          <w:rFonts w:ascii="Calibri" w:hAnsi="Calibri" w:cs="Calibri"/>
        </w:rPr>
      </w:pPr>
    </w:p>
    <w:p w:rsidR="00565B52" w:rsidRDefault="0004183D">
      <w:pPr>
        <w:tabs>
          <w:tab w:val="center" w:pos="4252"/>
          <w:tab w:val="left" w:pos="5355"/>
        </w:tabs>
        <w:ind w:left="425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Nomeia candidato aprovado no Concurso Público nº 001/2019, para o cargo de Assistente de Atendimento e Fiscalização do Conselho </w:t>
      </w:r>
      <w:r>
        <w:rPr>
          <w:rFonts w:ascii="Calibri" w:hAnsi="Calibri" w:cs="Calibri"/>
          <w:sz w:val="22"/>
        </w:rPr>
        <w:t>de Arquitetura e Urbanismo do Rio Grande do Sul – CAU/RS e dá outras providências.</w:t>
      </w:r>
    </w:p>
    <w:p w:rsidR="00565B52" w:rsidRDefault="00565B52">
      <w:pPr>
        <w:jc w:val="both"/>
        <w:rPr>
          <w:rFonts w:ascii="Calibri" w:hAnsi="Calibri" w:cs="Calibri"/>
        </w:rPr>
      </w:pPr>
    </w:p>
    <w:p w:rsidR="00565B52" w:rsidRDefault="0004183D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Presidente do Conselho de Arquitetura e Urbanismo do Rio Grande do Sul – CAU/RS, no uso das atribuições que lhe conferem o art. 35, inciso III, da Lei n° 12.378, de 31 de</w:t>
      </w:r>
      <w:r>
        <w:rPr>
          <w:rFonts w:ascii="Calibri" w:hAnsi="Calibri" w:cs="Calibri"/>
        </w:rPr>
        <w:t xml:space="preserve"> dezembro de 2010, e o </w:t>
      </w:r>
      <w:proofErr w:type="spellStart"/>
      <w:r>
        <w:rPr>
          <w:rFonts w:ascii="Calibri" w:hAnsi="Calibri" w:cs="Calibri"/>
        </w:rPr>
        <w:t>arts</w:t>
      </w:r>
      <w:proofErr w:type="spellEnd"/>
      <w:r>
        <w:rPr>
          <w:rFonts w:ascii="Calibri" w:hAnsi="Calibri" w:cs="Calibri"/>
        </w:rPr>
        <w:t>. 151, inciso XLV, e 152 do Regimento Interno do CAU/RS, após análise do assunto em epígrafe;</w:t>
      </w:r>
    </w:p>
    <w:p w:rsidR="00565B52" w:rsidRDefault="0004183D">
      <w:pPr>
        <w:spacing w:after="120"/>
        <w:jc w:val="both"/>
      </w:pPr>
      <w:r>
        <w:rPr>
          <w:rFonts w:ascii="Calibri" w:hAnsi="Calibri" w:cs="Calibri"/>
        </w:rPr>
        <w:t>Considerando o disposto no art. 41 da Lei n.º 12.378/2010, que versa sobre a contratação de</w:t>
      </w:r>
      <w:r>
        <w:rPr>
          <w:rFonts w:ascii="Calibri" w:hAnsi="Calibri" w:cs="Calibri"/>
          <w:lang w:eastAsia="pt-BR"/>
        </w:rPr>
        <w:t xml:space="preserve"> empregados sob o regime da Consolidação das</w:t>
      </w:r>
      <w:r>
        <w:rPr>
          <w:rFonts w:ascii="Calibri" w:hAnsi="Calibri" w:cs="Calibri"/>
          <w:lang w:eastAsia="pt-BR"/>
        </w:rPr>
        <w:t xml:space="preserve"> Leis do Trabalho – CLT e</w:t>
      </w:r>
    </w:p>
    <w:p w:rsidR="00565B52" w:rsidRDefault="0004183D">
      <w:pPr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o resultado final do concurso público nº 01/2019, homologado por edital e publicado no Diário Oficial da União em 19 de setembro de 2019;</w:t>
      </w:r>
    </w:p>
    <w:p w:rsidR="00565B52" w:rsidRDefault="00565B52">
      <w:pPr>
        <w:jc w:val="both"/>
        <w:rPr>
          <w:rFonts w:ascii="Calibri" w:hAnsi="Calibri" w:cs="Calibri"/>
        </w:rPr>
      </w:pPr>
    </w:p>
    <w:p w:rsidR="00565B52" w:rsidRDefault="0004183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565B52" w:rsidRDefault="00565B52">
      <w:pPr>
        <w:jc w:val="both"/>
        <w:rPr>
          <w:rFonts w:ascii="Calibri" w:hAnsi="Calibri" w:cs="Calibri"/>
          <w:b/>
        </w:rPr>
      </w:pPr>
    </w:p>
    <w:p w:rsidR="00565B52" w:rsidRDefault="0004183D">
      <w:pPr>
        <w:jc w:val="both"/>
      </w:pPr>
      <w:r>
        <w:rPr>
          <w:rFonts w:ascii="Calibri" w:hAnsi="Calibri" w:cs="Calibri"/>
          <w:szCs w:val="22"/>
        </w:rPr>
        <w:t xml:space="preserve">Art. 1º Tornar pública a desistência, a pedido, de </w:t>
      </w:r>
      <w:r>
        <w:rPr>
          <w:rFonts w:ascii="Calibri" w:hAnsi="Calibri" w:cs="Calibri"/>
        </w:rPr>
        <w:t>GUILHERME FERREIR</w:t>
      </w:r>
      <w:r>
        <w:rPr>
          <w:rFonts w:ascii="Calibri" w:hAnsi="Calibri" w:cs="Calibri"/>
        </w:rPr>
        <w:t>A CABRAL</w:t>
      </w:r>
      <w:r>
        <w:rPr>
          <w:rFonts w:ascii="Calibri" w:hAnsi="Calibri" w:cs="Calibri"/>
          <w:szCs w:val="22"/>
        </w:rPr>
        <w:t xml:space="preserve">, classificado em 13º lugar na cota universal para o cargo de </w:t>
      </w:r>
      <w:r>
        <w:rPr>
          <w:rFonts w:ascii="Calibri" w:hAnsi="Calibri" w:cs="Calibri"/>
        </w:rPr>
        <w:t xml:space="preserve">Assistente de Atendimento e Fiscalização – Porto Alegre, </w:t>
      </w:r>
      <w:r>
        <w:rPr>
          <w:rFonts w:ascii="Calibri" w:hAnsi="Calibri" w:cs="Calibri"/>
          <w:szCs w:val="22"/>
        </w:rPr>
        <w:t>nomeado pela Portaria nº 070, de 26 de julho de 2022.</w:t>
      </w:r>
    </w:p>
    <w:p w:rsidR="00565B52" w:rsidRDefault="00565B52">
      <w:pPr>
        <w:jc w:val="both"/>
        <w:rPr>
          <w:rFonts w:ascii="Calibri" w:hAnsi="Calibri" w:cs="Calibri"/>
        </w:rPr>
      </w:pPr>
    </w:p>
    <w:p w:rsidR="00565B52" w:rsidRDefault="0004183D">
      <w:pPr>
        <w:spacing w:after="240"/>
        <w:jc w:val="both"/>
      </w:pPr>
      <w:r>
        <w:rPr>
          <w:rFonts w:ascii="Calibri" w:hAnsi="Calibri" w:cs="Calibri"/>
        </w:rPr>
        <w:t>Art. 2º Nomear, para o cargo de Assistente de Atendimento e Fiscalização –</w:t>
      </w:r>
      <w:r>
        <w:rPr>
          <w:rFonts w:ascii="Calibri" w:hAnsi="Calibri" w:cs="Calibri"/>
        </w:rPr>
        <w:t xml:space="preserve"> Porto Alegre, DOUGLAS RIBEIRO FLORES, classificado em 14º lugar na cota universal, para lotação na sede do CAU/RS, em Porto Alegre/RS.</w:t>
      </w:r>
    </w:p>
    <w:p w:rsidR="00565B52" w:rsidRDefault="0004183D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3º O candidato nomeado por esta portaria deverá comparecer ao Conselho de Arquitetura e Urbanismo do Rio Grande do </w:t>
      </w:r>
      <w:r>
        <w:rPr>
          <w:rFonts w:ascii="Calibri" w:hAnsi="Calibri" w:cs="Calibri"/>
        </w:rPr>
        <w:t>Sul – CAU/RS, sito a Dona Laura, nº 320, 15º andar, Porto Alegre/RS, para tomar posse, no prazo máximo de 15 dias, contados da data desta publicação, munido dos documentos indicados pelo CAU/RS, sob pena de revogação desta portaria de nomeação, com a decor</w:t>
      </w:r>
      <w:r>
        <w:rPr>
          <w:rFonts w:ascii="Calibri" w:hAnsi="Calibri" w:cs="Calibri"/>
        </w:rPr>
        <w:t>rente perda de todos os direitos à mesma.</w:t>
      </w:r>
    </w:p>
    <w:p w:rsidR="00565B52" w:rsidRDefault="000418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4º Esta Portaria entra em vigor na data de sua publicação no site do CAU/RS.</w:t>
      </w:r>
    </w:p>
    <w:p w:rsidR="00565B52" w:rsidRDefault="000418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565B52" w:rsidRDefault="0004183D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03 de agosto de 2022.</w:t>
      </w:r>
    </w:p>
    <w:p w:rsidR="00565B52" w:rsidRDefault="00565B52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565B52" w:rsidRDefault="00565B52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565B52" w:rsidRDefault="0004183D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TIAGO HOLZMANN DA SILVA</w:t>
      </w:r>
    </w:p>
    <w:p w:rsidR="00565B52" w:rsidRDefault="0004183D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CAU/RS</w:t>
      </w:r>
    </w:p>
    <w:sectPr w:rsidR="00565B52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183D">
      <w:r>
        <w:separator/>
      </w:r>
    </w:p>
  </w:endnote>
  <w:endnote w:type="continuationSeparator" w:id="0">
    <w:p w:rsidR="00000000" w:rsidRDefault="000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79" w:rsidRDefault="0004183D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20879" w:rsidRDefault="0004183D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20879" w:rsidRDefault="0004183D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 xml:space="preserve">Rua Dona Laura, nº 320, 14º e 15º andares, bairro Rio Branco - </w:t>
    </w:r>
    <w:r>
      <w:rPr>
        <w:rFonts w:ascii="DaxCondensed" w:hAnsi="DaxCondensed" w:cs="Arial"/>
        <w:color w:val="2C778C"/>
        <w:sz w:val="20"/>
        <w:szCs w:val="20"/>
      </w:rPr>
      <w:t>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E20879" w:rsidRDefault="0004183D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183D">
      <w:r>
        <w:rPr>
          <w:color w:val="000000"/>
        </w:rPr>
        <w:separator/>
      </w:r>
    </w:p>
  </w:footnote>
  <w:footnote w:type="continuationSeparator" w:id="0">
    <w:p w:rsidR="00000000" w:rsidRDefault="00041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79" w:rsidRDefault="000418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-895983</wp:posOffset>
          </wp:positionV>
          <wp:extent cx="7559673" cy="967106"/>
          <wp:effectExtent l="0" t="0" r="3177" b="4444"/>
          <wp:wrapTopAndBottom/>
          <wp:docPr id="1" name="Imagem 3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65B52"/>
    <w:rsid w:val="0004183D"/>
    <w:rsid w:val="0056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F771C-9A38-422C-93D0-42A6FC2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2021-12-22T16:40:00Z</cp:lastPrinted>
  <dcterms:created xsi:type="dcterms:W3CDTF">2022-08-09T13:22:00Z</dcterms:created>
  <dcterms:modified xsi:type="dcterms:W3CDTF">2022-08-09T13:22:00Z</dcterms:modified>
</cp:coreProperties>
</file>