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9"/>
        <w:gridCol w:w="7995"/>
      </w:tblGrid>
      <w:tr w:rsidR="00CB413D" w:rsidTr="00E301F1">
        <w:tblPrEx>
          <w:tblCellMar>
            <w:top w:w="0" w:type="dxa"/>
            <w:bottom w:w="0" w:type="dxa"/>
          </w:tblCellMar>
        </w:tblPrEx>
        <w:trPr>
          <w:trHeight w:hRule="exact" w:val="1026"/>
        </w:trPr>
        <w:tc>
          <w:tcPr>
            <w:tcW w:w="121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CB413D" w:rsidRDefault="003B017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CB413D" w:rsidRDefault="003B0175" w:rsidP="003B017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Uso de superávit financeiro – </w:t>
            </w:r>
            <w:r w:rsidR="00E301F1">
              <w:rPr>
                <w:rFonts w:ascii="Times New Roman" w:hAnsi="Times New Roman"/>
                <w:sz w:val="22"/>
                <w:szCs w:val="22"/>
              </w:rPr>
              <w:t>Projeto Especial “</w:t>
            </w:r>
            <w:r w:rsidR="00E301F1">
              <w:rPr>
                <w:rFonts w:ascii="Times New Roman" w:hAnsi="Times New Roman"/>
                <w:sz w:val="22"/>
                <w:szCs w:val="22"/>
                <w:lang w:eastAsia="pt-BR"/>
              </w:rPr>
              <w:t>Promoção da Arquitetura e Urbanismo nos Escritórios Regionais”</w:t>
            </w:r>
          </w:p>
        </w:tc>
      </w:tr>
      <w:tr w:rsidR="00CB413D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B413D" w:rsidRDefault="006E4C4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031</w:t>
            </w:r>
            <w:bookmarkStart w:id="0" w:name="_GoBack"/>
            <w:bookmarkEnd w:id="0"/>
            <w:r w:rsidR="003B0175">
              <w:rPr>
                <w:rFonts w:ascii="Times New Roman" w:hAnsi="Times New Roman"/>
                <w:b/>
                <w:sz w:val="22"/>
                <w:szCs w:val="22"/>
              </w:rPr>
              <w:t>/2022 – CPFI-CAU/RS</w:t>
            </w:r>
          </w:p>
        </w:tc>
      </w:tr>
    </w:tbl>
    <w:p w:rsidR="00CB413D" w:rsidRDefault="00CB413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B413D" w:rsidRDefault="003B0175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>
        <w:rPr>
          <w:rFonts w:ascii="Times New Roman" w:hAnsi="Times New Roman"/>
        </w:rPr>
        <w:t xml:space="preserve"> por meio de reunião remota, realizada através do </w:t>
      </w:r>
      <w:r>
        <w:rPr>
          <w:rFonts w:ascii="Times New Roman" w:hAnsi="Times New Roman"/>
          <w:i/>
        </w:rPr>
        <w:t>software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Teams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no dia 14 de junho de 2022, no uso das competências que lhe conferem o art. 97 do Regimento Interno do CAU/RS, após análise do assunto em epígrafe,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CB413D" w:rsidRDefault="00CB413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B413D" w:rsidRDefault="003B01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Nº 005, de 01 de abril de 2019, que dispõe acerca da utilização do superávit financeiro do CAU/RS;</w:t>
      </w:r>
    </w:p>
    <w:p w:rsidR="00CB413D" w:rsidRDefault="00CB413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B413D" w:rsidRDefault="003B01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CB413D" w:rsidRDefault="00CB413D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CB413D" w:rsidRDefault="003B01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CB413D" w:rsidRDefault="00CB413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B413D" w:rsidRDefault="003B0175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Pela </w:t>
      </w:r>
      <w:r w:rsidR="00E301F1">
        <w:rPr>
          <w:rFonts w:ascii="Times New Roman" w:hAnsi="Times New Roman"/>
          <w:sz w:val="22"/>
          <w:szCs w:val="22"/>
          <w:lang w:eastAsia="pt-BR"/>
        </w:rPr>
        <w:t>aprovação da utilização de R$ 230.000,00</w:t>
      </w:r>
      <w:r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E301F1">
        <w:rPr>
          <w:rFonts w:ascii="Times New Roman" w:hAnsi="Times New Roman"/>
          <w:sz w:val="22"/>
          <w:szCs w:val="22"/>
          <w:lang w:eastAsia="pt-BR"/>
        </w:rPr>
        <w:t>duzentos e trinta mil reais</w:t>
      </w:r>
      <w:r>
        <w:rPr>
          <w:rFonts w:ascii="Times New Roman" w:hAnsi="Times New Roman"/>
          <w:sz w:val="22"/>
          <w:szCs w:val="22"/>
          <w:lang w:eastAsia="pt-BR"/>
        </w:rPr>
        <w:t xml:space="preserve">) de recursos do superávit financeiro para o Projeto Especial </w:t>
      </w:r>
      <w:r w:rsidR="00E301F1">
        <w:rPr>
          <w:rFonts w:ascii="Times New Roman" w:hAnsi="Times New Roman"/>
          <w:sz w:val="22"/>
          <w:szCs w:val="22"/>
          <w:lang w:eastAsia="pt-BR"/>
        </w:rPr>
        <w:t>“Promoção da Arquitetura e Urbanismo nos Escritórios Regionais”, Centro de Custos 4.12.03</w:t>
      </w:r>
      <w:r>
        <w:rPr>
          <w:rFonts w:ascii="Times New Roman" w:hAnsi="Times New Roman"/>
          <w:sz w:val="22"/>
          <w:szCs w:val="22"/>
          <w:lang w:eastAsia="pt-BR"/>
        </w:rPr>
        <w:t>.</w:t>
      </w:r>
    </w:p>
    <w:p w:rsidR="00CB413D" w:rsidRDefault="00CB413D" w:rsidP="00E301F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B413D" w:rsidRDefault="003B0175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CB413D" w:rsidRDefault="00CB413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B413D" w:rsidRDefault="00CB413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B413D" w:rsidRDefault="003B0175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Rodrigues, Carlos Eduardo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Costa e Débora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Francele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Rodrigues da Silva. </w:t>
      </w:r>
    </w:p>
    <w:p w:rsidR="00CB413D" w:rsidRDefault="00CB413D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CB413D" w:rsidRDefault="00CB413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B413D" w:rsidRDefault="003B01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14 de junho de 2022.</w:t>
      </w:r>
    </w:p>
    <w:p w:rsidR="00CB413D" w:rsidRDefault="00CB413D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B413D" w:rsidRDefault="00CB413D">
      <w:pPr>
        <w:autoSpaceDE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CB413D" w:rsidRDefault="003B0175">
      <w:pPr>
        <w:jc w:val="center"/>
      </w:pPr>
      <w:r>
        <w:rPr>
          <w:rFonts w:ascii="Calibri" w:hAnsi="Calibri" w:cs="Calibri"/>
          <w:b/>
          <w:sz w:val="22"/>
          <w:szCs w:val="22"/>
        </w:rPr>
        <w:t>LIDIA GLACIR GOMES RODRIGUES</w:t>
      </w:r>
    </w:p>
    <w:p w:rsidR="00CB413D" w:rsidRDefault="003B017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Coordenadora-adjunta da </w:t>
      </w:r>
      <w:proofErr w:type="spellStart"/>
      <w:proofErr w:type="gramStart"/>
      <w:r>
        <w:rPr>
          <w:rFonts w:ascii="Calibri" w:hAnsi="Calibri"/>
          <w:sz w:val="22"/>
          <w:szCs w:val="22"/>
        </w:rPr>
        <w:t>CPFi</w:t>
      </w:r>
      <w:proofErr w:type="spellEnd"/>
      <w:proofErr w:type="gramEnd"/>
    </w:p>
    <w:p w:rsidR="00CB413D" w:rsidRDefault="00CB413D">
      <w:pPr>
        <w:tabs>
          <w:tab w:val="left" w:pos="4651"/>
        </w:tabs>
        <w:rPr>
          <w:sz w:val="22"/>
          <w:szCs w:val="22"/>
        </w:rPr>
      </w:pPr>
    </w:p>
    <w:sectPr w:rsidR="00CB413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85" w:right="985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1F1" w:rsidRDefault="00E301F1">
      <w:r>
        <w:separator/>
      </w:r>
    </w:p>
  </w:endnote>
  <w:endnote w:type="continuationSeparator" w:id="0">
    <w:p w:rsidR="00E301F1" w:rsidRDefault="00E3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F1" w:rsidRDefault="00E301F1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E301F1" w:rsidRDefault="00E301F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E301F1" w:rsidRDefault="00E301F1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E301F1" w:rsidRDefault="00E301F1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F1" w:rsidRDefault="00E301F1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E301F1" w:rsidRDefault="00E301F1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E301F1" w:rsidRDefault="00E301F1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</w:p>
  <w:p w:rsidR="00E301F1" w:rsidRDefault="00E301F1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1F1" w:rsidRDefault="00E301F1">
      <w:r>
        <w:rPr>
          <w:color w:val="000000"/>
        </w:rPr>
        <w:separator/>
      </w:r>
    </w:p>
  </w:footnote>
  <w:footnote w:type="continuationSeparator" w:id="0">
    <w:p w:rsidR="00E301F1" w:rsidRDefault="00E30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F1" w:rsidRDefault="00E301F1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-619762</wp:posOffset>
          </wp:positionV>
          <wp:extent cx="7569832" cy="974722"/>
          <wp:effectExtent l="0" t="0" r="0" b="0"/>
          <wp:wrapNone/>
          <wp:docPr id="1" name="Imagem 2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F1" w:rsidRDefault="00E301F1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-687701</wp:posOffset>
          </wp:positionV>
          <wp:extent cx="7560003" cy="969958"/>
          <wp:effectExtent l="0" t="0" r="2847" b="1592"/>
          <wp:wrapNone/>
          <wp:docPr id="2" name="Imagem 2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E301F1" w:rsidRDefault="00E301F1">
    <w:pPr>
      <w:pStyle w:val="Cabealho"/>
      <w:ind w:left="2694"/>
    </w:pPr>
    <w:r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E301F1" w:rsidRDefault="00E301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E10DE"/>
    <w:multiLevelType w:val="multilevel"/>
    <w:tmpl w:val="9F843AA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413D"/>
    <w:rsid w:val="003B0175"/>
    <w:rsid w:val="006E4C48"/>
    <w:rsid w:val="00CB413D"/>
    <w:rsid w:val="00E3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2</cp:revision>
  <cp:lastPrinted>2020-02-04T18:16:00Z</cp:lastPrinted>
  <dcterms:created xsi:type="dcterms:W3CDTF">2022-06-20T14:21:00Z</dcterms:created>
  <dcterms:modified xsi:type="dcterms:W3CDTF">2022-06-20T14:21:00Z</dcterms:modified>
</cp:coreProperties>
</file>