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337670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636E254461BD4D24A239A23FCBB97954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37670">
                  <w:rPr>
                    <w:rFonts w:ascii="Times New Roman" w:hAnsi="Times New Roman"/>
                    <w:sz w:val="20"/>
                    <w:szCs w:val="20"/>
                  </w:rPr>
                  <w:t>932/2016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6429CABE494A44FAB9B212131FF8D01D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337670">
                  <w:rPr>
                    <w:rFonts w:ascii="Times New Roman" w:hAnsi="Times New Roman"/>
                    <w:sz w:val="20"/>
                    <w:szCs w:val="20"/>
                  </w:rPr>
                  <w:t>591/2016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282A3A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5D0E7F0BDB4D45D191CE0A73D550D497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Content>
                <w:r w:rsidR="00337670" w:rsidRPr="00E3724A">
                  <w:rPr>
                    <w:rFonts w:ascii="Times New Roman" w:hAnsi="Times New Roman"/>
                    <w:sz w:val="20"/>
                    <w:szCs w:val="20"/>
                  </w:rPr>
                  <w:t xml:space="preserve">Natália Cunha </w:t>
                </w:r>
                <w:proofErr w:type="spellStart"/>
                <w:r w:rsidR="00337670" w:rsidRPr="00E3724A">
                  <w:rPr>
                    <w:rFonts w:ascii="Times New Roman" w:hAnsi="Times New Roman"/>
                    <w:sz w:val="20"/>
                    <w:szCs w:val="20"/>
                  </w:rPr>
                  <w:t>Dolzan</w:t>
                </w:r>
                <w:proofErr w:type="spellEnd"/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1E0829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F7D651783297402B8185A50E221AF552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2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337670">
                  <w:rPr>
                    <w:rFonts w:ascii="Times New Roman" w:hAnsi="Times New Roman"/>
                    <w:sz w:val="20"/>
                    <w:szCs w:val="20"/>
                  </w:rPr>
                  <w:t>20/12/2016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337670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7C5215B168B046CAADB2C1141A3CF49A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38E0946579FD40F6B1A06D4691609DE0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337670">
                  <w:rPr>
                    <w:rFonts w:ascii="Times New Roman" w:hAnsi="Times New Roman"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337670">
                  <w:rPr>
                    <w:rFonts w:ascii="Times New Roman" w:hAnsi="Times New Roman"/>
                    <w:sz w:val="20"/>
                    <w:szCs w:val="20"/>
                  </w:rPr>
                  <w:t>Steffen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7A3DD0C04E2D468CAF5755B78EF5913C"/>
          </w:placeholder>
          <w:date w:fullDate="2016-06-0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337670">
            <w:rPr>
              <w:rFonts w:ascii="Times New Roman" w:eastAsia="Calibri" w:hAnsi="Times New Roman"/>
              <w:sz w:val="20"/>
              <w:szCs w:val="20"/>
            </w:rPr>
            <w:t>2</w:t>
          </w:r>
          <w:proofErr w:type="gramEnd"/>
          <w:r w:rsidR="00337670">
            <w:rPr>
              <w:rFonts w:ascii="Times New Roman" w:eastAsia="Calibri" w:hAnsi="Times New Roman"/>
              <w:sz w:val="20"/>
              <w:szCs w:val="20"/>
            </w:rPr>
            <w:t xml:space="preserve"> de junho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36F7356087E6434F9636F2318F10D046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337670">
            <w:rPr>
              <w:rFonts w:ascii="Times New Roman" w:eastAsia="Calibri" w:hAnsi="Times New Roman"/>
              <w:sz w:val="20"/>
              <w:szCs w:val="20"/>
            </w:rPr>
            <w:t>591/2016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Sr(a).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5C9EDF9D5E504A13B645E4FD35D48EA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337670">
            <w:rPr>
              <w:rFonts w:ascii="Times New Roman" w:eastAsia="Calibri" w:hAnsi="Times New Roman"/>
              <w:sz w:val="20"/>
              <w:szCs w:val="20"/>
            </w:rPr>
            <w:t>Natália Cunha Dolzan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6A814F34816D4BD88FA8B43690B1464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337670">
            <w:rPr>
              <w:rFonts w:ascii="Times New Roman" w:eastAsia="Calibri" w:hAnsi="Times New Roman"/>
              <w:sz w:val="20"/>
              <w:szCs w:val="20"/>
            </w:rPr>
            <w:t xml:space="preserve">2012, 2013, 2014, 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2015</w:t>
          </w:r>
          <w:r w:rsidR="00337670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7C5215B168B046CAADB2C1141A3CF49A"/>
        </w:placeholder>
      </w:sdtPr>
      <w:sdtEndPr/>
      <w:sdtContent>
        <w:sdt>
          <w:sdtPr>
            <w:rPr>
              <w:rFonts w:ascii="Times New Roman" w:eastAsia="Calibri" w:hAnsi="Times New Roman"/>
              <w:sz w:val="20"/>
              <w:szCs w:val="20"/>
            </w:rPr>
            <w:id w:val="-628475787"/>
            <w:placeholder>
              <w:docPart w:val="19DB2753FAEB4B56B1642A6548834BFC"/>
            </w:placeholder>
          </w:sdtPr>
          <w:sdtContent>
            <w:p w:rsidR="00337670" w:rsidRDefault="00337670" w:rsidP="00337670">
              <w:pPr>
                <w:spacing w:line="360" w:lineRule="auto"/>
                <w:ind w:firstLine="567"/>
                <w:jc w:val="both"/>
                <w:rPr>
                  <w:rFonts w:ascii="Times New Roman" w:eastAsia="Calibri" w:hAnsi="Times New Roman"/>
                  <w:sz w:val="20"/>
                  <w:szCs w:val="20"/>
                </w:rPr>
              </w:pPr>
              <w:r>
                <w:rPr>
                  <w:rFonts w:ascii="Times New Roman" w:eastAsia="Calibri" w:hAnsi="Times New Roman"/>
                  <w:sz w:val="20"/>
                  <w:szCs w:val="20"/>
                </w:rPr>
                <w:t>Tempestivamente,</w:t>
              </w:r>
              <w:r w:rsidRPr="00A03681">
                <w:rPr>
                  <w:rFonts w:ascii="Times New Roman" w:eastAsia="Calibri" w:hAnsi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a C</w:t>
              </w:r>
              <w:r w:rsidRPr="00A03681">
                <w:rPr>
                  <w:rFonts w:ascii="Times New Roman" w:eastAsia="Calibri" w:hAnsi="Times New Roman"/>
                  <w:sz w:val="20"/>
                  <w:szCs w:val="20"/>
                </w:rPr>
                <w:t xml:space="preserve">ontribuinte </w:t>
              </w:r>
              <w:proofErr w:type="gramStart"/>
              <w:r w:rsidRPr="00A03681">
                <w:rPr>
                  <w:rFonts w:ascii="Times New Roman" w:eastAsia="Calibri" w:hAnsi="Times New Roman"/>
                  <w:sz w:val="20"/>
                  <w:szCs w:val="20"/>
                </w:rPr>
                <w:t>apresentou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,</w:t>
              </w:r>
              <w:proofErr w:type="gramEnd"/>
              <w:r>
                <w:rPr>
                  <w:rFonts w:ascii="Times New Roman" w:eastAsia="Calibri" w:hAnsi="Times New Roman"/>
                  <w:sz w:val="20"/>
                  <w:szCs w:val="20"/>
                </w:rPr>
                <w:t xml:space="preserve"> </w:t>
              </w:r>
              <w:r w:rsidRPr="00A03681">
                <w:rPr>
                  <w:rFonts w:ascii="Times New Roman" w:eastAsia="Calibri" w:hAnsi="Times New Roman"/>
                  <w:sz w:val="20"/>
                  <w:szCs w:val="20"/>
                </w:rPr>
                <w:t>impugnação (fl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.</w:t>
              </w:r>
              <w:r w:rsidRPr="00A03681">
                <w:rPr>
                  <w:rFonts w:ascii="Times New Roman" w:eastAsia="Calibri" w:hAnsi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13</w:t>
              </w:r>
              <w:r w:rsidRPr="00A03681">
                <w:rPr>
                  <w:rFonts w:ascii="Times New Roman" w:eastAsia="Calibri" w:hAnsi="Times New Roman"/>
                  <w:sz w:val="20"/>
                  <w:szCs w:val="20"/>
                </w:rPr>
                <w:t xml:space="preserve">), 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opondo-se aos valores cobrados,</w:t>
              </w:r>
              <w:r w:rsidRPr="00282A3A">
                <w:rPr>
                  <w:rFonts w:ascii="Times New Roman" w:eastAsia="Calibri" w:hAnsi="Times New Roman"/>
                  <w:sz w:val="20"/>
                  <w:szCs w:val="20"/>
                </w:rPr>
                <w:t xml:space="preserve"> alegando, em suma, 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que há mais de dez anos não exerce a profissão de arqui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 xml:space="preserve">tetura e que sempre se manteve 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e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m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 xml:space="preserve"> dia quanto aos pagamentos de anuidade do CREA até o ano de 2011.</w:t>
              </w:r>
            </w:p>
            <w:p w:rsidR="00337670" w:rsidRDefault="00337670" w:rsidP="00337670">
              <w:pPr>
                <w:spacing w:line="360" w:lineRule="auto"/>
                <w:ind w:firstLine="567"/>
                <w:jc w:val="both"/>
                <w:rPr>
                  <w:rFonts w:ascii="Times New Roman" w:eastAsia="Calibri" w:hAnsi="Times New Roman"/>
                  <w:sz w:val="20"/>
                  <w:szCs w:val="20"/>
                </w:rPr>
              </w:pPr>
              <w:r>
                <w:rPr>
                  <w:rFonts w:ascii="Times New Roman" w:eastAsia="Calibri" w:hAnsi="Times New Roman"/>
                  <w:sz w:val="20"/>
                  <w:szCs w:val="20"/>
                </w:rPr>
                <w:t xml:space="preserve">Alegou que, com a criação do Conselho, não se registrou ou fez qualquer documento que demonstrasse seu vínculo com esta Entidade. Refere, ainda, que não emitiu </w:t>
              </w:r>
              <w:proofErr w:type="spellStart"/>
              <w:r>
                <w:rPr>
                  <w:rFonts w:ascii="Times New Roman" w:eastAsia="Calibri" w:hAnsi="Times New Roman"/>
                  <w:sz w:val="20"/>
                  <w:szCs w:val="20"/>
                </w:rPr>
                <w:t>ARTs</w:t>
              </w:r>
              <w:proofErr w:type="spellEnd"/>
              <w:r>
                <w:rPr>
                  <w:rFonts w:ascii="Times New Roman" w:eastAsia="Calibri" w:hAnsi="Times New Roman"/>
                  <w:sz w:val="20"/>
                  <w:szCs w:val="20"/>
                </w:rPr>
                <w:t>, uma vez que entendeu</w:t>
              </w:r>
              <w:proofErr w:type="gramStart"/>
              <w:r>
                <w:rPr>
                  <w:rFonts w:ascii="Times New Roman" w:eastAsia="Calibri" w:hAnsi="Times New Roman"/>
                  <w:sz w:val="20"/>
                  <w:szCs w:val="20"/>
                </w:rPr>
                <w:t xml:space="preserve">  </w:t>
              </w:r>
              <w:proofErr w:type="gramEnd"/>
              <w:r>
                <w:rPr>
                  <w:rFonts w:ascii="Times New Roman" w:eastAsia="Calibri" w:hAnsi="Times New Roman"/>
                  <w:sz w:val="20"/>
                  <w:szCs w:val="20"/>
                </w:rPr>
                <w:t xml:space="preserve">que o ato de não se registrar acarretaria automaticamente o </w:t>
              </w:r>
              <w:proofErr w:type="spellStart"/>
              <w:r>
                <w:rPr>
                  <w:rFonts w:ascii="Times New Roman" w:eastAsia="Calibri" w:hAnsi="Times New Roman"/>
                  <w:sz w:val="20"/>
                  <w:szCs w:val="20"/>
                </w:rPr>
                <w:t>descadastramento</w:t>
              </w:r>
              <w:proofErr w:type="spellEnd"/>
              <w:r>
                <w:rPr>
                  <w:rFonts w:ascii="Times New Roman" w:eastAsia="Calibri" w:hAnsi="Times New Roman"/>
                  <w:sz w:val="20"/>
                  <w:szCs w:val="20"/>
                </w:rPr>
                <w:t>.</w:t>
              </w:r>
            </w:p>
            <w:p w:rsidR="00337670" w:rsidRDefault="00337670" w:rsidP="00337670">
              <w:pPr>
                <w:spacing w:line="360" w:lineRule="auto"/>
                <w:ind w:firstLine="567"/>
                <w:jc w:val="both"/>
                <w:rPr>
                  <w:rFonts w:ascii="Times New Roman" w:eastAsia="Calibri" w:hAnsi="Times New Roman"/>
                  <w:sz w:val="20"/>
                  <w:szCs w:val="20"/>
                </w:rPr>
              </w:pPr>
              <w:r>
                <w:rPr>
                  <w:rFonts w:ascii="Times New Roman" w:eastAsia="Calibri" w:hAnsi="Times New Roman"/>
                  <w:sz w:val="20"/>
                  <w:szCs w:val="20"/>
                </w:rPr>
                <w:t>Aduziu que desde seu desligamento do CREA não recebeu nenhuma notificação de cobrança por parte do CAU.</w:t>
              </w:r>
            </w:p>
            <w:p w:rsidR="007335BA" w:rsidRDefault="00337670" w:rsidP="00337670">
              <w:pPr>
                <w:spacing w:line="360" w:lineRule="auto"/>
                <w:ind w:firstLine="567"/>
                <w:jc w:val="both"/>
                <w:rPr>
                  <w:rFonts w:ascii="Times New Roman" w:eastAsia="Calibri" w:hAnsi="Times New Roman"/>
                  <w:sz w:val="20"/>
                  <w:szCs w:val="20"/>
                </w:rPr>
              </w:pPr>
              <w:r>
                <w:rPr>
                  <w:rFonts w:ascii="Times New Roman" w:eastAsia="Calibri" w:hAnsi="Times New Roman"/>
                  <w:sz w:val="20"/>
                  <w:szCs w:val="20"/>
                </w:rPr>
                <w:t xml:space="preserve">Mencionou que há muitos anos trabalha em outra área, não tendo vínculo com a arquitetura e </w:t>
              </w:r>
              <w:proofErr w:type="gramStart"/>
              <w:r>
                <w:rPr>
                  <w:rFonts w:ascii="Times New Roman" w:eastAsia="Calibri" w:hAnsi="Times New Roman"/>
                  <w:sz w:val="20"/>
                  <w:szCs w:val="20"/>
                </w:rPr>
                <w:t>urbanismo.</w:t>
              </w:r>
              <w:proofErr w:type="gramEnd"/>
            </w:p>
          </w:sdtContent>
        </w:sdt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 xml:space="preserve">verificar, na prestação de serviços de Arquitetura e Urbanismo, a existência do Registro de </w:t>
      </w:r>
      <w:r w:rsidRPr="007335BA">
        <w:rPr>
          <w:rFonts w:ascii="Times New Roman" w:hAnsi="Times New Roman"/>
          <w:i/>
          <w:sz w:val="20"/>
          <w:szCs w:val="20"/>
        </w:rPr>
        <w:lastRenderedPageBreak/>
        <w:t>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 xml:space="preserve"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DDB98E62695A4AEB862826389C5A4AA2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337670">
            <w:rPr>
              <w:rFonts w:ascii="Times New Roman" w:eastAsia="Calibri" w:hAnsi="Times New Roman"/>
              <w:sz w:val="20"/>
              <w:szCs w:val="20"/>
            </w:rPr>
            <w:t>591/2016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7C5215B168B046CAADB2C1141A3CF49A"/>
          </w:placeholder>
        </w:sdtPr>
        <w:sdtEndPr>
          <w:rPr>
            <w:highlight w:val="lightGray"/>
          </w:rPr>
        </w:sdtEndPr>
        <w:sdtContent>
          <w:sdt>
            <w:sdtPr>
              <w:rPr>
                <w:rFonts w:ascii="Times New Roman" w:eastAsia="Calibri" w:hAnsi="Times New Roman"/>
                <w:sz w:val="20"/>
                <w:szCs w:val="20"/>
              </w:rPr>
              <w:id w:val="1782219441"/>
              <w:placeholder>
                <w:docPart w:val="7F315F110E0046F1B4F0E4E007B9B33C"/>
              </w:placeholder>
            </w:sdtPr>
            <w:sdtEndPr>
              <w:rPr>
                <w:highlight w:val="lightGray"/>
              </w:rPr>
            </w:sdtEndPr>
            <w:sdtContent>
              <w:r w:rsidR="00337670">
                <w:rPr>
                  <w:rFonts w:ascii="Times New Roman" w:eastAsia="Calibri" w:hAnsi="Times New Roman"/>
                  <w:sz w:val="20"/>
                  <w:szCs w:val="20"/>
                </w:rPr>
                <w:t xml:space="preserve">não possui razão a Contribuinte, tendo em vista que há inscrição regular da Arquiteta e Urbanista no CAU/RS, sendo que o mero afastamento do exercício da atividade não é causa legítima que afaste a obrigação de recolhimento dos valores. Ademais, o registro no CAU/RS é decorrente de disposição legal expressa, conforme já mencionado, não prosperando a alegação de </w:t>
              </w:r>
              <w:proofErr w:type="gramStart"/>
              <w:r w:rsidR="00337670">
                <w:rPr>
                  <w:rFonts w:ascii="Times New Roman" w:eastAsia="Calibri" w:hAnsi="Times New Roman"/>
                  <w:sz w:val="20"/>
                  <w:szCs w:val="20"/>
                </w:rPr>
                <w:t>desconhecimento.</w:t>
              </w:r>
              <w:proofErr w:type="gramEnd"/>
            </w:sdtContent>
          </w:sdt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lastRenderedPageBreak/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22909EAACB364B29AEC81FF7B9A8E44B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pelo Arquiteto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C09EE9E45FA349CABE87284C1CF2CFDC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37670">
            <w:rPr>
              <w:rFonts w:ascii="Times New Roman" w:eastAsia="Calibri" w:hAnsi="Times New Roman"/>
              <w:sz w:val="20"/>
              <w:szCs w:val="20"/>
            </w:rPr>
            <w:t>20 de dezembro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22C17CC4900842DE84436175193719EA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337670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356BEC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C118E" wp14:editId="713A5F6E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BFFE9" wp14:editId="35457EB6">
                <wp:simplePos x="0" y="0"/>
                <wp:positionH relativeFrom="column">
                  <wp:posOffset>-1014147</wp:posOffset>
                </wp:positionH>
                <wp:positionV relativeFrom="paragraph">
                  <wp:posOffset>-1800860</wp:posOffset>
                </wp:positionV>
                <wp:extent cx="7513163" cy="1093509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85pt;margin-top:-141.8pt;width:591.6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" fillcolor="white [3201]" stroked="f" strokeweight="2pt"/>
            </w:pict>
          </mc:Fallback>
        </mc:AlternateContent>
      </w: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F37E303838E44D7F8E7928D3986984B4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37670">
                  <w:rPr>
                    <w:rFonts w:ascii="Times New Roman" w:hAnsi="Times New Roman"/>
                    <w:sz w:val="20"/>
                    <w:szCs w:val="20"/>
                  </w:rPr>
                  <w:t>932/2016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09771EC59F7846CBA5D55C505A33BCFE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337670">
                  <w:rPr>
                    <w:rFonts w:ascii="Times New Roman" w:hAnsi="Times New Roman"/>
                    <w:sz w:val="20"/>
                    <w:szCs w:val="20"/>
                  </w:rPr>
                  <w:t>591/2016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8E2F3CDCD2554864A1E32722DA67030F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337670">
                  <w:rPr>
                    <w:rFonts w:ascii="Times New Roman" w:hAnsi="Times New Roman"/>
                    <w:sz w:val="20"/>
                    <w:szCs w:val="20"/>
                  </w:rPr>
                  <w:t>Natália Cunha Dolzan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1E0829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4E53A32B502B4459B107DC9BE6686E3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2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337670">
                  <w:rPr>
                    <w:rFonts w:ascii="Times New Roman" w:hAnsi="Times New Roman"/>
                    <w:sz w:val="20"/>
                    <w:szCs w:val="20"/>
                  </w:rPr>
                  <w:t>20/12/2016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F3865B4A0E6C48A7A54341955F55B849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337670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33767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7C5215B168B046CAADB2C1141A3CF49A"/>
                </w:placeholder>
                <w:text/>
              </w:sdtPr>
              <w:sdtEndPr/>
              <w:sdtContent>
                <w:r w:rsidR="00337670">
                  <w:rPr>
                    <w:rFonts w:ascii="Times New Roman" w:hAnsi="Times New Roman"/>
                    <w:b/>
                    <w:sz w:val="20"/>
                    <w:szCs w:val="20"/>
                  </w:rPr>
                  <w:t>162/2016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B3D38A222C234218BC5A43D33C7F901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37670">
            <w:rPr>
              <w:rFonts w:ascii="Times New Roman" w:hAnsi="Times New Roman"/>
              <w:sz w:val="20"/>
              <w:szCs w:val="20"/>
            </w:rPr>
            <w:t>20 de dezembro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575E01878CF6419FA5B2892987E5C22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337670">
            <w:rPr>
              <w:rFonts w:ascii="Times New Roman" w:hAnsi="Times New Roman"/>
              <w:sz w:val="20"/>
              <w:szCs w:val="20"/>
            </w:rPr>
            <w:t>Natália Cunha Dolzan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2554B4515D76418FA6EC3455FADB6F09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337670">
            <w:rPr>
              <w:rFonts w:ascii="Times New Roman" w:eastAsia="Calibri" w:hAnsi="Times New Roman"/>
              <w:sz w:val="20"/>
              <w:szCs w:val="20"/>
            </w:rPr>
            <w:t>591/2016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9ACDF99CC41344A79DC382337DA89528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337670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7C5215B168B046CAADB2C1141A3CF49A"/>
          </w:placeholder>
        </w:sdtPr>
        <w:sdtEndPr>
          <w:rPr>
            <w:highlight w:val="lightGray"/>
          </w:rPr>
        </w:sdtEndPr>
        <w:sdtContent>
          <w:sdt>
            <w:sdtPr>
              <w:rPr>
                <w:rFonts w:ascii="Times New Roman" w:eastAsia="Calibri" w:hAnsi="Times New Roman"/>
                <w:sz w:val="20"/>
                <w:szCs w:val="20"/>
              </w:rPr>
              <w:id w:val="1553725805"/>
              <w:placeholder>
                <w:docPart w:val="6F7A1DEE29444D84B5359C72A451C06E"/>
              </w:placeholder>
            </w:sdtPr>
            <w:sdtEndPr>
              <w:rPr>
                <w:highlight w:val="lightGray"/>
              </w:rPr>
            </w:sdtEndPr>
            <w:sdtContent>
              <w:r w:rsidR="003A1242">
                <w:rPr>
                  <w:rFonts w:ascii="Times New Roman" w:eastAsia="Calibri" w:hAnsi="Times New Roman"/>
                  <w:sz w:val="20"/>
                  <w:szCs w:val="20"/>
                </w:rPr>
                <w:t xml:space="preserve">que: (1) há inscrição regular da Arquiteta e Urbanista no CAU/RS, sendo que o mero afastamento do exercício da atividade não é causa legítima que afaste a obrigação de recolhimento dos valores; (2) a alegação de desconhecimento da lei não é causa autorizativa para o descumprimento das obrigações por ela </w:t>
              </w:r>
              <w:proofErr w:type="gramStart"/>
              <w:r w:rsidR="003A1242">
                <w:rPr>
                  <w:rFonts w:ascii="Times New Roman" w:eastAsia="Calibri" w:hAnsi="Times New Roman"/>
                  <w:sz w:val="20"/>
                  <w:szCs w:val="20"/>
                </w:rPr>
                <w:t>impostas.</w:t>
              </w:r>
              <w:proofErr w:type="gramEnd"/>
            </w:sdtContent>
          </w:sdt>
        </w:sdtContent>
      </w:sdt>
    </w:p>
    <w:p w:rsidR="007335BA" w:rsidRPr="001E0829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57509114976F41EF9FA218955975E46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337670">
            <w:rPr>
              <w:rFonts w:ascii="Times New Roman" w:hAnsi="Times New Roman"/>
              <w:sz w:val="20"/>
              <w:szCs w:val="20"/>
            </w:rPr>
            <w:t>Natália Cunha Dolzan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7C5215B168B046CAADB2C1141A3CF49A"/>
          </w:placeholder>
          <w:text/>
        </w:sdtPr>
        <w:sdtContent>
          <w:r w:rsidR="003A1242" w:rsidRPr="00380551">
            <w:rPr>
              <w:rFonts w:ascii="Times New Roman" w:hAnsi="Times New Roman"/>
              <w:sz w:val="20"/>
              <w:szCs w:val="20"/>
            </w:rPr>
            <w:t>3.401,36 (três mil quatrocentos e um reais e trinta e seis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3B0AE02B84D944E1AEF7A0E65BBC5A5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337670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1E0829" w:rsidRPr="001E0829" w:rsidRDefault="001E0829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1E0829">
        <w:rPr>
          <w:rFonts w:ascii="Times New Roman" w:hAnsi="Times New Roman"/>
          <w:b/>
          <w:sz w:val="20"/>
          <w:szCs w:val="20"/>
        </w:rPr>
        <w:t>INFORMAR</w:t>
      </w:r>
      <w:r w:rsidRPr="001E0829">
        <w:rPr>
          <w:rFonts w:ascii="Times New Roman" w:hAnsi="Times New Roman"/>
          <w:sz w:val="20"/>
          <w:szCs w:val="20"/>
        </w:rPr>
        <w:t xml:space="preserve"> a profissional que a interrupção do registro deve ser requerida por meio de formulário próprio disponível no SICCAU.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3E90C28E38BD4498B1D07517CB65B2E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37670">
            <w:rPr>
              <w:rFonts w:ascii="Times New Roman" w:hAnsi="Times New Roman"/>
              <w:sz w:val="20"/>
              <w:szCs w:val="20"/>
            </w:rPr>
            <w:t>20 de dezembro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7C5215B168B046CAADB2C1141A3CF49A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7C5215B168B046CAADB2C1141A3CF49A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7C5215B168B046CAADB2C1141A3CF49A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670" w:rsidRDefault="00337670">
      <w:r>
        <w:separator/>
      </w:r>
    </w:p>
  </w:endnote>
  <w:endnote w:type="continuationSeparator" w:id="0">
    <w:p w:rsidR="00337670" w:rsidRDefault="0033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670" w:rsidRDefault="00337670">
      <w:r>
        <w:separator/>
      </w:r>
    </w:p>
  </w:footnote>
  <w:footnote w:type="continuationSeparator" w:id="0">
    <w:p w:rsidR="00337670" w:rsidRDefault="00337670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CCEB195" wp14:editId="307F854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729FBEC" wp14:editId="10B2468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22479E6E" wp14:editId="3095941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y10vEcc2s6BNuuUQ8utJOi92vzU=" w:salt="FoK1n5t/sAeAvxH7TMBzUw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670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3CDB"/>
    <w:rsid w:val="001D558E"/>
    <w:rsid w:val="001D6201"/>
    <w:rsid w:val="001E0829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37670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1242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0094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ssessoria%20Jur&#237;dica\Comiss&#245;es\CPF\NOVO%20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36E254461BD4D24A239A23FCBB979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8E2DC7-2011-4B89-80A2-0B85F14BFBE4}"/>
      </w:docPartPr>
      <w:docPartBody>
        <w:p w:rsidR="00000000" w:rsidRDefault="00B717DB">
          <w:pPr>
            <w:pStyle w:val="636E254461BD4D24A239A23FCBB97954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6429CABE494A44FAB9B212131FF8D0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180DA5-B1A2-44C6-9B5E-A71CF7FE4E95}"/>
      </w:docPartPr>
      <w:docPartBody>
        <w:p w:rsidR="00000000" w:rsidRDefault="00B717DB">
          <w:pPr>
            <w:pStyle w:val="6429CABE494A44FAB9B212131FF8D01D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5D0E7F0BDB4D45D191CE0A73D550D4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CF24F-8B16-4192-BFB3-4399BDA0F3AB}"/>
      </w:docPartPr>
      <w:docPartBody>
        <w:p w:rsidR="00000000" w:rsidRDefault="00B717DB">
          <w:pPr>
            <w:pStyle w:val="5D0E7F0BDB4D45D191CE0A73D550D49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F7D651783297402B8185A50E221AF5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C2F407-81AC-47E1-9B94-E3D606B3A3CE}"/>
      </w:docPartPr>
      <w:docPartBody>
        <w:p w:rsidR="00000000" w:rsidRDefault="00B717DB">
          <w:pPr>
            <w:pStyle w:val="F7D651783297402B8185A50E221AF552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7C5215B168B046CAADB2C1141A3CF4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0A9C18-CD8B-4C46-AF43-B6379B220922}"/>
      </w:docPartPr>
      <w:docPartBody>
        <w:p w:rsidR="00000000" w:rsidRDefault="00B717DB">
          <w:pPr>
            <w:pStyle w:val="7C5215B168B046CAADB2C1141A3CF49A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8E0946579FD40F6B1A06D4691609D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3BFD95-5496-4644-AC66-5C8826B06618}"/>
      </w:docPartPr>
      <w:docPartBody>
        <w:p w:rsidR="00000000" w:rsidRDefault="00B717DB">
          <w:pPr>
            <w:pStyle w:val="38E0946579FD40F6B1A06D4691609DE0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7A3DD0C04E2D468CAF5755B78EF591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4E99CE-3D70-4461-9924-FECE50C78F30}"/>
      </w:docPartPr>
      <w:docPartBody>
        <w:p w:rsidR="00000000" w:rsidRDefault="00B717DB">
          <w:pPr>
            <w:pStyle w:val="7A3DD0C04E2D468CAF5755B78EF5913C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6F7356087E6434F9636F2318F10D0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990E44-E4DC-4490-892F-85D6B864E523}"/>
      </w:docPartPr>
      <w:docPartBody>
        <w:p w:rsidR="00000000" w:rsidRDefault="00B717DB">
          <w:pPr>
            <w:pStyle w:val="36F7356087E6434F9636F2318F10D046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5C9EDF9D5E504A13B645E4FD35D48E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9CCD1E-442B-46DE-B664-4F43BFE36CC6}"/>
      </w:docPartPr>
      <w:docPartBody>
        <w:p w:rsidR="00000000" w:rsidRDefault="00B717DB">
          <w:pPr>
            <w:pStyle w:val="5C9EDF9D5E504A13B645E4FD35D48EAC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6A814F34816D4BD88FA8B43690B146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F6121A-9102-49A7-A5F5-32C76D1B3728}"/>
      </w:docPartPr>
      <w:docPartBody>
        <w:p w:rsidR="00000000" w:rsidRDefault="00B717DB">
          <w:pPr>
            <w:pStyle w:val="6A814F34816D4BD88FA8B43690B14642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DDB98E62695A4AEB862826389C5A4A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061C89-90E8-42F5-A9F6-5F55FBE1634F}"/>
      </w:docPartPr>
      <w:docPartBody>
        <w:p w:rsidR="00000000" w:rsidRDefault="00B717DB">
          <w:pPr>
            <w:pStyle w:val="DDB98E62695A4AEB862826389C5A4AA2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22909EAACB364B29AEC81FF7B9A8E4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314DF3-A5CC-4C65-AC63-3CC1B7F2FEA9}"/>
      </w:docPartPr>
      <w:docPartBody>
        <w:p w:rsidR="00000000" w:rsidRDefault="00B717DB">
          <w:pPr>
            <w:pStyle w:val="22909EAACB364B29AEC81FF7B9A8E44B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09EE9E45FA349CABE87284C1CF2CF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260C9B-5820-4049-92AC-BF4BCEB137BD}"/>
      </w:docPartPr>
      <w:docPartBody>
        <w:p w:rsidR="00000000" w:rsidRDefault="00B717DB">
          <w:pPr>
            <w:pStyle w:val="C09EE9E45FA349CABE87284C1CF2CFDC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22C17CC4900842DE84436175193719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9467A8-15BD-44BC-B479-A6453FD0DE02}"/>
      </w:docPartPr>
      <w:docPartBody>
        <w:p w:rsidR="00000000" w:rsidRDefault="00B717DB">
          <w:pPr>
            <w:pStyle w:val="22C17CC4900842DE84436175193719EA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F37E303838E44D7F8E7928D3986984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359C9B-4615-4772-9279-F50AC5424E45}"/>
      </w:docPartPr>
      <w:docPartBody>
        <w:p w:rsidR="00000000" w:rsidRDefault="00B717DB">
          <w:pPr>
            <w:pStyle w:val="F37E303838E44D7F8E7928D3986984B4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09771EC59F7846CBA5D55C505A33BC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6BF7C0-7FE3-419C-8376-705596151134}"/>
      </w:docPartPr>
      <w:docPartBody>
        <w:p w:rsidR="00000000" w:rsidRDefault="00B717DB">
          <w:pPr>
            <w:pStyle w:val="09771EC59F7846CBA5D55C505A33BCFE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8E2F3CDCD2554864A1E32722DA6703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F36876-EFFA-49C7-BF36-9093872D5505}"/>
      </w:docPartPr>
      <w:docPartBody>
        <w:p w:rsidR="00000000" w:rsidRDefault="00B717DB">
          <w:pPr>
            <w:pStyle w:val="8E2F3CDCD2554864A1E32722DA67030F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4E53A32B502B4459B107DC9BE6686E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4DAB4C-613F-4964-852E-0AAC66EA310D}"/>
      </w:docPartPr>
      <w:docPartBody>
        <w:p w:rsidR="00000000" w:rsidRDefault="00B717DB">
          <w:pPr>
            <w:pStyle w:val="4E53A32B502B4459B107DC9BE6686E3F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F3865B4A0E6C48A7A54341955F55B8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DAD2A3-FE2D-46A0-95DC-DD284026D9D1}"/>
      </w:docPartPr>
      <w:docPartBody>
        <w:p w:rsidR="00000000" w:rsidRDefault="00B717DB">
          <w:pPr>
            <w:pStyle w:val="F3865B4A0E6C48A7A54341955F55B849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B3D38A222C234218BC5A43D33C7F90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4DDB06-D520-4332-9DB4-485001361E1F}"/>
      </w:docPartPr>
      <w:docPartBody>
        <w:p w:rsidR="00000000" w:rsidRDefault="00B717DB">
          <w:pPr>
            <w:pStyle w:val="B3D38A222C234218BC5A43D33C7F901F"/>
          </w:pPr>
          <w:r w:rsidRPr="00360913">
            <w:rPr>
              <w:rStyle w:val="TextodoEspaoReservado"/>
            </w:rPr>
            <w:t xml:space="preserve">[Data de </w:t>
          </w:r>
          <w:r w:rsidRPr="00360913">
            <w:rPr>
              <w:rStyle w:val="TextodoEspaoReservado"/>
            </w:rPr>
            <w:t>Publicação]</w:t>
          </w:r>
        </w:p>
      </w:docPartBody>
    </w:docPart>
    <w:docPart>
      <w:docPartPr>
        <w:name w:val="575E01878CF6419FA5B2892987E5C2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445722-1CF7-49F0-A39A-9390677F542F}"/>
      </w:docPartPr>
      <w:docPartBody>
        <w:p w:rsidR="00000000" w:rsidRDefault="00B717DB">
          <w:pPr>
            <w:pStyle w:val="575E01878CF6419FA5B2892987E5C222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2554B4515D76418FA6EC3455FADB6F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BC13AD-D88A-4176-8DB9-C6D7F7A527BA}"/>
      </w:docPartPr>
      <w:docPartBody>
        <w:p w:rsidR="00000000" w:rsidRDefault="00B717DB">
          <w:pPr>
            <w:pStyle w:val="2554B4515D76418FA6EC3455FADB6F09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9ACDF99CC41344A79DC382337DA895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89A3D9-42A0-4FA4-95E4-36147449F373}"/>
      </w:docPartPr>
      <w:docPartBody>
        <w:p w:rsidR="00000000" w:rsidRDefault="00B717DB">
          <w:pPr>
            <w:pStyle w:val="9ACDF99CC41344A79DC382337DA89528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57509114976F41EF9FA218955975E4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0493D9-D4B9-439D-B2F7-8858D669D40D}"/>
      </w:docPartPr>
      <w:docPartBody>
        <w:p w:rsidR="00000000" w:rsidRDefault="00B717DB">
          <w:pPr>
            <w:pStyle w:val="57509114976F41EF9FA218955975E462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3B0AE02B84D944E1AEF7A0E65BBC5A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BB723E-FC3F-4635-8CAF-2D2E0BCFC917}"/>
      </w:docPartPr>
      <w:docPartBody>
        <w:p w:rsidR="00000000" w:rsidRDefault="00B717DB">
          <w:pPr>
            <w:pStyle w:val="3B0AE02B84D944E1AEF7A0E65BBC5A59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3E90C28E38BD4498B1D07517CB65B2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FA484F-F2A0-4382-AA2F-093D1D708733}"/>
      </w:docPartPr>
      <w:docPartBody>
        <w:p w:rsidR="00000000" w:rsidRDefault="00B717DB">
          <w:pPr>
            <w:pStyle w:val="3E90C28E38BD4498B1D07517CB65B2EF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19DB2753FAEB4B56B1642A6548834B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9DFEC7-6F25-40FC-A3B3-43E4BCB244C7}"/>
      </w:docPartPr>
      <w:docPartBody>
        <w:p w:rsidR="00000000" w:rsidRDefault="00B717DB" w:rsidP="00B717DB">
          <w:pPr>
            <w:pStyle w:val="19DB2753FAEB4B56B1642A6548834BFC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F315F110E0046F1B4F0E4E007B9B3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C8BCCD-DCF9-44CB-87C3-27D6A67471EE}"/>
      </w:docPartPr>
      <w:docPartBody>
        <w:p w:rsidR="00000000" w:rsidRDefault="00B717DB" w:rsidP="00B717DB">
          <w:pPr>
            <w:pStyle w:val="7F315F110E0046F1B4F0E4E007B9B33C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F7A1DEE29444D84B5359C72A451C0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8C89AE-ECC5-4EB5-8E20-45D665CD362B}"/>
      </w:docPartPr>
      <w:docPartBody>
        <w:p w:rsidR="00000000" w:rsidRDefault="00B717DB" w:rsidP="00B717DB">
          <w:pPr>
            <w:pStyle w:val="6F7A1DEE29444D84B5359C72A451C06E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7DB"/>
    <w:rsid w:val="00B7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B717DB"/>
    <w:rPr>
      <w:color w:val="808080"/>
    </w:rPr>
  </w:style>
  <w:style w:type="paragraph" w:customStyle="1" w:styleId="636E254461BD4D24A239A23FCBB97954">
    <w:name w:val="636E254461BD4D24A239A23FCBB97954"/>
  </w:style>
  <w:style w:type="paragraph" w:customStyle="1" w:styleId="6429CABE494A44FAB9B212131FF8D01D">
    <w:name w:val="6429CABE494A44FAB9B212131FF8D01D"/>
  </w:style>
  <w:style w:type="paragraph" w:customStyle="1" w:styleId="5D0E7F0BDB4D45D191CE0A73D550D497">
    <w:name w:val="5D0E7F0BDB4D45D191CE0A73D550D497"/>
  </w:style>
  <w:style w:type="paragraph" w:customStyle="1" w:styleId="F7D651783297402B8185A50E221AF552">
    <w:name w:val="F7D651783297402B8185A50E221AF552"/>
  </w:style>
  <w:style w:type="paragraph" w:customStyle="1" w:styleId="7C5215B168B046CAADB2C1141A3CF49A">
    <w:name w:val="7C5215B168B046CAADB2C1141A3CF49A"/>
  </w:style>
  <w:style w:type="paragraph" w:customStyle="1" w:styleId="38E0946579FD40F6B1A06D4691609DE0">
    <w:name w:val="38E0946579FD40F6B1A06D4691609DE0"/>
  </w:style>
  <w:style w:type="paragraph" w:customStyle="1" w:styleId="7A3DD0C04E2D468CAF5755B78EF5913C">
    <w:name w:val="7A3DD0C04E2D468CAF5755B78EF5913C"/>
  </w:style>
  <w:style w:type="paragraph" w:customStyle="1" w:styleId="36F7356087E6434F9636F2318F10D046">
    <w:name w:val="36F7356087E6434F9636F2318F10D046"/>
  </w:style>
  <w:style w:type="paragraph" w:customStyle="1" w:styleId="5C9EDF9D5E504A13B645E4FD35D48EAC">
    <w:name w:val="5C9EDF9D5E504A13B645E4FD35D48EAC"/>
  </w:style>
  <w:style w:type="paragraph" w:customStyle="1" w:styleId="6A814F34816D4BD88FA8B43690B14642">
    <w:name w:val="6A814F34816D4BD88FA8B43690B14642"/>
  </w:style>
  <w:style w:type="paragraph" w:customStyle="1" w:styleId="DDB98E62695A4AEB862826389C5A4AA2">
    <w:name w:val="DDB98E62695A4AEB862826389C5A4AA2"/>
  </w:style>
  <w:style w:type="paragraph" w:customStyle="1" w:styleId="22909EAACB364B29AEC81FF7B9A8E44B">
    <w:name w:val="22909EAACB364B29AEC81FF7B9A8E44B"/>
  </w:style>
  <w:style w:type="paragraph" w:customStyle="1" w:styleId="C09EE9E45FA349CABE87284C1CF2CFDC">
    <w:name w:val="C09EE9E45FA349CABE87284C1CF2CFDC"/>
  </w:style>
  <w:style w:type="paragraph" w:customStyle="1" w:styleId="22C17CC4900842DE84436175193719EA">
    <w:name w:val="22C17CC4900842DE84436175193719EA"/>
  </w:style>
  <w:style w:type="paragraph" w:customStyle="1" w:styleId="F37E303838E44D7F8E7928D3986984B4">
    <w:name w:val="F37E303838E44D7F8E7928D3986984B4"/>
  </w:style>
  <w:style w:type="paragraph" w:customStyle="1" w:styleId="09771EC59F7846CBA5D55C505A33BCFE">
    <w:name w:val="09771EC59F7846CBA5D55C505A33BCFE"/>
  </w:style>
  <w:style w:type="paragraph" w:customStyle="1" w:styleId="8E2F3CDCD2554864A1E32722DA67030F">
    <w:name w:val="8E2F3CDCD2554864A1E32722DA67030F"/>
  </w:style>
  <w:style w:type="paragraph" w:customStyle="1" w:styleId="4E53A32B502B4459B107DC9BE6686E3F">
    <w:name w:val="4E53A32B502B4459B107DC9BE6686E3F"/>
  </w:style>
  <w:style w:type="paragraph" w:customStyle="1" w:styleId="F3865B4A0E6C48A7A54341955F55B849">
    <w:name w:val="F3865B4A0E6C48A7A54341955F55B849"/>
  </w:style>
  <w:style w:type="paragraph" w:customStyle="1" w:styleId="B3D38A222C234218BC5A43D33C7F901F">
    <w:name w:val="B3D38A222C234218BC5A43D33C7F901F"/>
  </w:style>
  <w:style w:type="paragraph" w:customStyle="1" w:styleId="575E01878CF6419FA5B2892987E5C222">
    <w:name w:val="575E01878CF6419FA5B2892987E5C222"/>
  </w:style>
  <w:style w:type="paragraph" w:customStyle="1" w:styleId="2554B4515D76418FA6EC3455FADB6F09">
    <w:name w:val="2554B4515D76418FA6EC3455FADB6F09"/>
  </w:style>
  <w:style w:type="paragraph" w:customStyle="1" w:styleId="9ACDF99CC41344A79DC382337DA89528">
    <w:name w:val="9ACDF99CC41344A79DC382337DA89528"/>
  </w:style>
  <w:style w:type="paragraph" w:customStyle="1" w:styleId="57509114976F41EF9FA218955975E462">
    <w:name w:val="57509114976F41EF9FA218955975E462"/>
  </w:style>
  <w:style w:type="paragraph" w:customStyle="1" w:styleId="3B0AE02B84D944E1AEF7A0E65BBC5A59">
    <w:name w:val="3B0AE02B84D944E1AEF7A0E65BBC5A59"/>
  </w:style>
  <w:style w:type="paragraph" w:customStyle="1" w:styleId="3E90C28E38BD4498B1D07517CB65B2EF">
    <w:name w:val="3E90C28E38BD4498B1D07517CB65B2EF"/>
  </w:style>
  <w:style w:type="paragraph" w:customStyle="1" w:styleId="19DB2753FAEB4B56B1642A6548834BFC">
    <w:name w:val="19DB2753FAEB4B56B1642A6548834BFC"/>
    <w:rsid w:val="00B717DB"/>
  </w:style>
  <w:style w:type="paragraph" w:customStyle="1" w:styleId="7F315F110E0046F1B4F0E4E007B9B33C">
    <w:name w:val="7F315F110E0046F1B4F0E4E007B9B33C"/>
    <w:rsid w:val="00B717DB"/>
  </w:style>
  <w:style w:type="paragraph" w:customStyle="1" w:styleId="6F7A1DEE29444D84B5359C72A451C06E">
    <w:name w:val="6F7A1DEE29444D84B5359C72A451C06E"/>
    <w:rsid w:val="00B717D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B717DB"/>
    <w:rPr>
      <w:color w:val="808080"/>
    </w:rPr>
  </w:style>
  <w:style w:type="paragraph" w:customStyle="1" w:styleId="636E254461BD4D24A239A23FCBB97954">
    <w:name w:val="636E254461BD4D24A239A23FCBB97954"/>
  </w:style>
  <w:style w:type="paragraph" w:customStyle="1" w:styleId="6429CABE494A44FAB9B212131FF8D01D">
    <w:name w:val="6429CABE494A44FAB9B212131FF8D01D"/>
  </w:style>
  <w:style w:type="paragraph" w:customStyle="1" w:styleId="5D0E7F0BDB4D45D191CE0A73D550D497">
    <w:name w:val="5D0E7F0BDB4D45D191CE0A73D550D497"/>
  </w:style>
  <w:style w:type="paragraph" w:customStyle="1" w:styleId="F7D651783297402B8185A50E221AF552">
    <w:name w:val="F7D651783297402B8185A50E221AF552"/>
  </w:style>
  <w:style w:type="paragraph" w:customStyle="1" w:styleId="7C5215B168B046CAADB2C1141A3CF49A">
    <w:name w:val="7C5215B168B046CAADB2C1141A3CF49A"/>
  </w:style>
  <w:style w:type="paragraph" w:customStyle="1" w:styleId="38E0946579FD40F6B1A06D4691609DE0">
    <w:name w:val="38E0946579FD40F6B1A06D4691609DE0"/>
  </w:style>
  <w:style w:type="paragraph" w:customStyle="1" w:styleId="7A3DD0C04E2D468CAF5755B78EF5913C">
    <w:name w:val="7A3DD0C04E2D468CAF5755B78EF5913C"/>
  </w:style>
  <w:style w:type="paragraph" w:customStyle="1" w:styleId="36F7356087E6434F9636F2318F10D046">
    <w:name w:val="36F7356087E6434F9636F2318F10D046"/>
  </w:style>
  <w:style w:type="paragraph" w:customStyle="1" w:styleId="5C9EDF9D5E504A13B645E4FD35D48EAC">
    <w:name w:val="5C9EDF9D5E504A13B645E4FD35D48EAC"/>
  </w:style>
  <w:style w:type="paragraph" w:customStyle="1" w:styleId="6A814F34816D4BD88FA8B43690B14642">
    <w:name w:val="6A814F34816D4BD88FA8B43690B14642"/>
  </w:style>
  <w:style w:type="paragraph" w:customStyle="1" w:styleId="DDB98E62695A4AEB862826389C5A4AA2">
    <w:name w:val="DDB98E62695A4AEB862826389C5A4AA2"/>
  </w:style>
  <w:style w:type="paragraph" w:customStyle="1" w:styleId="22909EAACB364B29AEC81FF7B9A8E44B">
    <w:name w:val="22909EAACB364B29AEC81FF7B9A8E44B"/>
  </w:style>
  <w:style w:type="paragraph" w:customStyle="1" w:styleId="C09EE9E45FA349CABE87284C1CF2CFDC">
    <w:name w:val="C09EE9E45FA349CABE87284C1CF2CFDC"/>
  </w:style>
  <w:style w:type="paragraph" w:customStyle="1" w:styleId="22C17CC4900842DE84436175193719EA">
    <w:name w:val="22C17CC4900842DE84436175193719EA"/>
  </w:style>
  <w:style w:type="paragraph" w:customStyle="1" w:styleId="F37E303838E44D7F8E7928D3986984B4">
    <w:name w:val="F37E303838E44D7F8E7928D3986984B4"/>
  </w:style>
  <w:style w:type="paragraph" w:customStyle="1" w:styleId="09771EC59F7846CBA5D55C505A33BCFE">
    <w:name w:val="09771EC59F7846CBA5D55C505A33BCFE"/>
  </w:style>
  <w:style w:type="paragraph" w:customStyle="1" w:styleId="8E2F3CDCD2554864A1E32722DA67030F">
    <w:name w:val="8E2F3CDCD2554864A1E32722DA67030F"/>
  </w:style>
  <w:style w:type="paragraph" w:customStyle="1" w:styleId="4E53A32B502B4459B107DC9BE6686E3F">
    <w:name w:val="4E53A32B502B4459B107DC9BE6686E3F"/>
  </w:style>
  <w:style w:type="paragraph" w:customStyle="1" w:styleId="F3865B4A0E6C48A7A54341955F55B849">
    <w:name w:val="F3865B4A0E6C48A7A54341955F55B849"/>
  </w:style>
  <w:style w:type="paragraph" w:customStyle="1" w:styleId="B3D38A222C234218BC5A43D33C7F901F">
    <w:name w:val="B3D38A222C234218BC5A43D33C7F901F"/>
  </w:style>
  <w:style w:type="paragraph" w:customStyle="1" w:styleId="575E01878CF6419FA5B2892987E5C222">
    <w:name w:val="575E01878CF6419FA5B2892987E5C222"/>
  </w:style>
  <w:style w:type="paragraph" w:customStyle="1" w:styleId="2554B4515D76418FA6EC3455FADB6F09">
    <w:name w:val="2554B4515D76418FA6EC3455FADB6F09"/>
  </w:style>
  <w:style w:type="paragraph" w:customStyle="1" w:styleId="9ACDF99CC41344A79DC382337DA89528">
    <w:name w:val="9ACDF99CC41344A79DC382337DA89528"/>
  </w:style>
  <w:style w:type="paragraph" w:customStyle="1" w:styleId="57509114976F41EF9FA218955975E462">
    <w:name w:val="57509114976F41EF9FA218955975E462"/>
  </w:style>
  <w:style w:type="paragraph" w:customStyle="1" w:styleId="3B0AE02B84D944E1AEF7A0E65BBC5A59">
    <w:name w:val="3B0AE02B84D944E1AEF7A0E65BBC5A59"/>
  </w:style>
  <w:style w:type="paragraph" w:customStyle="1" w:styleId="3E90C28E38BD4498B1D07517CB65B2EF">
    <w:name w:val="3E90C28E38BD4498B1D07517CB65B2EF"/>
  </w:style>
  <w:style w:type="paragraph" w:customStyle="1" w:styleId="19DB2753FAEB4B56B1642A6548834BFC">
    <w:name w:val="19DB2753FAEB4B56B1642A6548834BFC"/>
    <w:rsid w:val="00B717DB"/>
  </w:style>
  <w:style w:type="paragraph" w:customStyle="1" w:styleId="7F315F110E0046F1B4F0E4E007B9B33C">
    <w:name w:val="7F315F110E0046F1B4F0E4E007B9B33C"/>
    <w:rsid w:val="00B717DB"/>
  </w:style>
  <w:style w:type="paragraph" w:customStyle="1" w:styleId="6F7A1DEE29444D84B5359C72A451C06E">
    <w:name w:val="6F7A1DEE29444D84B5359C72A451C06E"/>
    <w:rsid w:val="00B717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2016-12-20T00:00:00</PublishDate>
  <Abstract>591/2016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D9EBBE-F5D3-4F0A-ADF2-98F2E42B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5</TotalTime>
  <Pages>6</Pages>
  <Words>1720</Words>
  <Characters>10109</Characters>
  <Application>Microsoft Office Word</Application>
  <DocSecurity>0</DocSecurity>
  <Lines>84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932/2016</dc:subject>
  <dc:creator>Natália Cunha Dolzan</dc:creator>
  <cp:lastModifiedBy>Jaime Léo</cp:lastModifiedBy>
  <cp:revision>3</cp:revision>
  <cp:lastPrinted>2016-07-02T15:27:00Z</cp:lastPrinted>
  <dcterms:created xsi:type="dcterms:W3CDTF">2016-12-20T13:01:00Z</dcterms:created>
  <dcterms:modified xsi:type="dcterms:W3CDTF">2016-12-20T13:06:00Z</dcterms:modified>
  <cp:contentStatus>2012, 2013, 2014, 2015 e 2016</cp:contentStatus>
</cp:coreProperties>
</file>