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AC1B8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EE310E6ED96B4586A43C170F92AF1D4B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>864/2016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5C0420C528F449EF854A036DD9DB2E9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>534/2016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AC1B8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3DAB486946FF4F05B07415B0712E7D1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 xml:space="preserve">Isaura </w:t>
                </w:r>
                <w:proofErr w:type="spellStart"/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>Belato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762310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0889CCB524A648A19403C83BEDF178F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AC1B8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A76E09B98F8344538FE17DAADE8CD1AC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9130BB85C6B349808FBDBC4184D03FF5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F507EBE4459343D48E9878CBDE41AD25"/>
          </w:placeholder>
          <w:date w:fullDate="2016-11-1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C1B88">
            <w:rPr>
              <w:rFonts w:ascii="Times New Roman" w:eastAsia="Calibri" w:hAnsi="Times New Roman"/>
              <w:sz w:val="20"/>
              <w:szCs w:val="20"/>
            </w:rPr>
            <w:t>16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792EDE87F5B64EB1B91DA169D858D1B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C1B88">
            <w:rPr>
              <w:rFonts w:ascii="Times New Roman" w:eastAsia="Calibri" w:hAnsi="Times New Roman"/>
              <w:sz w:val="20"/>
              <w:szCs w:val="20"/>
            </w:rPr>
            <w:t>534/2016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74C3005AE13D4265A61F47747C0465C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C1B88">
            <w:rPr>
              <w:rFonts w:ascii="Times New Roman" w:eastAsia="Calibri" w:hAnsi="Times New Roman"/>
              <w:sz w:val="20"/>
              <w:szCs w:val="20"/>
            </w:rPr>
            <w:t>Isaura Belato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5C399B4BF0B74F1CBA4EEC4185AE900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C1B88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AC1B88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A76E09B98F8344538FE17DAADE8CD1AC"/>
        </w:placeholder>
      </w:sdtPr>
      <w:sdtEndPr/>
      <w:sdtContent>
        <w:p w:rsidR="00AC1B88" w:rsidRPr="00AC1B88" w:rsidRDefault="00AC1B88" w:rsidP="00AC1B88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AC1B88">
            <w:rPr>
              <w:rFonts w:ascii="Times New Roman" w:eastAsia="Calibri" w:hAnsi="Times New Roman"/>
              <w:sz w:val="20"/>
              <w:szCs w:val="20"/>
            </w:rPr>
            <w:t xml:space="preserve">Tempestivamente, a Contribuinte </w:t>
          </w:r>
          <w:proofErr w:type="gramStart"/>
          <w:r w:rsidRPr="00AC1B88">
            <w:rPr>
              <w:rFonts w:ascii="Times New Roman" w:eastAsia="Calibri" w:hAnsi="Times New Roman"/>
              <w:sz w:val="20"/>
              <w:szCs w:val="20"/>
            </w:rPr>
            <w:t>apresentou,</w:t>
          </w:r>
          <w:proofErr w:type="gramEnd"/>
          <w:r w:rsidRPr="00AC1B88">
            <w:rPr>
              <w:rFonts w:ascii="Times New Roman" w:eastAsia="Calibri" w:hAnsi="Times New Roman"/>
              <w:sz w:val="20"/>
              <w:szCs w:val="20"/>
            </w:rPr>
            <w:t xml:space="preserve"> impugnação (fl. 13), opondo-se aos valores cobrados, alegando, em suma, que contribuiu religiosamente para o CREA até o ano de 2011 e que, como servidora pública municipal em outra atividade, requereu sua aposentadoria no mesmo ano.</w:t>
          </w:r>
        </w:p>
        <w:p w:rsidR="007335BA" w:rsidRDefault="00AC1B88" w:rsidP="00AC1B88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AC1B88">
            <w:rPr>
              <w:rFonts w:ascii="Times New Roman" w:eastAsia="Calibri" w:hAnsi="Times New Roman"/>
              <w:sz w:val="20"/>
              <w:szCs w:val="20"/>
            </w:rPr>
            <w:t xml:space="preserve">Aduziu que deixou de exercer suas atividades de arquitetura desde sua </w:t>
          </w:r>
          <w:proofErr w:type="gramStart"/>
          <w:r w:rsidRPr="00AC1B88">
            <w:rPr>
              <w:rFonts w:ascii="Times New Roman" w:eastAsia="Calibri" w:hAnsi="Times New Roman"/>
              <w:sz w:val="20"/>
              <w:szCs w:val="20"/>
            </w:rPr>
            <w:t>aposentadoria.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B2E2A44420FE447C985C56A98338D5D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C1B88">
            <w:rPr>
              <w:rFonts w:ascii="Times New Roman" w:eastAsia="Calibri" w:hAnsi="Times New Roman"/>
              <w:sz w:val="20"/>
              <w:szCs w:val="20"/>
            </w:rPr>
            <w:t>534/2016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A76E09B98F8344538FE17DAADE8CD1AC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-1594613491"/>
              <w:placeholder>
                <w:docPart w:val="9371A81081414EF58DDCFAD2C7AA3B91"/>
              </w:placeholder>
            </w:sdtPr>
            <w:sdtEndPr>
              <w:rPr>
                <w:highlight w:val="lightGray"/>
              </w:rPr>
            </w:sdtEndPr>
            <w:sdtContent>
              <w:r w:rsidR="00AC1B88">
                <w:rPr>
                  <w:rFonts w:ascii="Times New Roman" w:eastAsia="Calibri" w:hAnsi="Times New Roman"/>
                  <w:sz w:val="20"/>
                  <w:szCs w:val="20"/>
                </w:rPr>
                <w:t xml:space="preserve">não possui razão a Contribuinte, tendo em vista que há inscrição regular da Arquiteta e Urbanista no CAU/RS, sendo que o mero afastamento do exercício da atividade não é causa legítima que afaste a obrigação de recolhimento dos valores. Ademais, a profissional não </w:t>
              </w:r>
              <w:proofErr w:type="spellStart"/>
              <w:r w:rsidR="00AC1B88">
                <w:rPr>
                  <w:rFonts w:ascii="Times New Roman" w:eastAsia="Calibri" w:hAnsi="Times New Roman"/>
                  <w:sz w:val="20"/>
                  <w:szCs w:val="20"/>
                </w:rPr>
                <w:t>apresendou</w:t>
              </w:r>
              <w:proofErr w:type="spellEnd"/>
              <w:r w:rsidR="00AC1B88">
                <w:rPr>
                  <w:rFonts w:ascii="Times New Roman" w:eastAsia="Calibri" w:hAnsi="Times New Roman"/>
                  <w:sz w:val="20"/>
                  <w:szCs w:val="20"/>
                </w:rPr>
                <w:t xml:space="preserve"> documentação apta a comprovar a situação alegada na </w:t>
              </w:r>
              <w:proofErr w:type="gramStart"/>
              <w:r w:rsidR="00AC1B88">
                <w:rPr>
                  <w:rFonts w:ascii="Times New Roman" w:eastAsia="Calibri" w:hAnsi="Times New Roman"/>
                  <w:sz w:val="20"/>
                  <w:szCs w:val="20"/>
                </w:rPr>
                <w:t>impugnação.</w:t>
              </w:r>
              <w:proofErr w:type="gramEnd"/>
            </w:sdtContent>
          </w:sdt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21CD604E05F14DF18C420EFA9B6DA473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AC1B88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ED419D511F004F0B82D83EC3427BDBD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C1B88">
            <w:rPr>
              <w:rFonts w:ascii="Times New Roman" w:eastAsia="Calibri" w:hAnsi="Times New Roman"/>
              <w:sz w:val="20"/>
              <w:szCs w:val="20"/>
            </w:rPr>
            <w:t>20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D417C49A203B432BBDCF28E08BC0FE8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AC1B88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lastRenderedPageBreak/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762310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8B6FA" wp14:editId="66105DF3">
                <wp:simplePos x="0" y="0"/>
                <wp:positionH relativeFrom="column">
                  <wp:posOffset>-1119505</wp:posOffset>
                </wp:positionH>
                <wp:positionV relativeFrom="paragraph">
                  <wp:posOffset>8022590</wp:posOffset>
                </wp:positionV>
                <wp:extent cx="7512685" cy="109347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88.15pt;margin-top:631.7pt;width:591.55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A4AE2" wp14:editId="4E378F13">
                <wp:simplePos x="0" y="0"/>
                <wp:positionH relativeFrom="column">
                  <wp:posOffset>-1014095</wp:posOffset>
                </wp:positionH>
                <wp:positionV relativeFrom="paragraph">
                  <wp:posOffset>-1566545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23.3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5228E0453FEF4F3087DC6DE335975FD4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>864/2016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007E2EA9038B408BAC81B270952A606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>534/2016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BDDCFC9B0F4B427D973CC171BC2F021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>Isaura Belato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62310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5FC7CA84239146E4AA35C9B9D3507BE7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F3CDBB92919441859C0D2BC35DFA6B28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C1B88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E3789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A76E09B98F8344538FE17DAADE8CD1AC"/>
                </w:placeholder>
                <w:text/>
              </w:sdtPr>
              <w:sdtEndPr/>
              <w:sdtContent>
                <w:r w:rsidR="00E37896">
                  <w:rPr>
                    <w:rFonts w:ascii="Times New Roman" w:hAnsi="Times New Roman"/>
                    <w:b/>
                    <w:sz w:val="20"/>
                    <w:szCs w:val="20"/>
                  </w:rPr>
                  <w:t>161/2016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BB5AE4AEFF134D32878AD73B5D9E3CA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C1B88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387BC08FF82E43EBB392B2BE5371695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C1B88">
            <w:rPr>
              <w:rFonts w:ascii="Times New Roman" w:hAnsi="Times New Roman"/>
              <w:sz w:val="20"/>
              <w:szCs w:val="20"/>
            </w:rPr>
            <w:t>Isaura Belato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68C26758F6FF4EE69C3EC4ED4DAEE6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C1B88">
            <w:rPr>
              <w:rFonts w:ascii="Times New Roman" w:eastAsia="Calibri" w:hAnsi="Times New Roman"/>
              <w:sz w:val="20"/>
              <w:szCs w:val="20"/>
            </w:rPr>
            <w:t>534/2016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FBD54AC29A486FB5D73A52804C3C2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C1B88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A76E09B98F8344538FE17DAADE8CD1AC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76402546"/>
              <w:placeholder>
                <w:docPart w:val="26E4820E0C4C47278432A6455FEFC16B"/>
              </w:placeholder>
            </w:sdtPr>
            <w:sdtEndPr>
              <w:rPr>
                <w:highlight w:val="lightGray"/>
              </w:rPr>
            </w:sdtEndPr>
            <w:sdtContent>
              <w:r w:rsidR="00AC7C5E">
                <w:rPr>
                  <w:rFonts w:ascii="Times New Roman" w:eastAsia="Calibri" w:hAnsi="Times New Roman"/>
                  <w:sz w:val="20"/>
                  <w:szCs w:val="20"/>
                </w:rPr>
                <w:t xml:space="preserve">que: (1) há inscrição regular da Arquiteta e Urbanista no CAU/RS, sendo que o mero afastamento do exercício da atividade não é causa legítima que afaste a obrigação de recolhimento dos valores; (2) a profissional não logrou êxito em comprovar as alegações apresentadas na </w:t>
              </w:r>
              <w:r w:rsidR="00762310">
                <w:rPr>
                  <w:rFonts w:ascii="Times New Roman" w:eastAsia="Calibri" w:hAnsi="Times New Roman"/>
                  <w:sz w:val="20"/>
                  <w:szCs w:val="20"/>
                </w:rPr>
                <w:t xml:space="preserve">impugnação. </w:t>
              </w:r>
            </w:sdtContent>
          </w:sdt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F200B482D1594446AE37A43C8314D61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C1B88">
            <w:rPr>
              <w:rFonts w:ascii="Times New Roman" w:hAnsi="Times New Roman"/>
              <w:sz w:val="20"/>
              <w:szCs w:val="20"/>
            </w:rPr>
            <w:t>Isaura Belato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A76E09B98F8344538FE17DAADE8CD1AC"/>
          </w:placeholder>
          <w:text/>
        </w:sdtPr>
        <w:sdtEndPr/>
        <w:sdtContent>
          <w:r w:rsidR="0012402E">
            <w:rPr>
              <w:rFonts w:ascii="Times New Roman" w:hAnsi="Times New Roman"/>
              <w:sz w:val="20"/>
              <w:szCs w:val="20"/>
            </w:rPr>
            <w:t>2.480,28</w:t>
          </w:r>
          <w:r w:rsidRPr="00641960">
            <w:rPr>
              <w:rFonts w:ascii="Times New Roman" w:hAnsi="Times New Roman"/>
              <w:sz w:val="20"/>
              <w:szCs w:val="20"/>
            </w:rPr>
            <w:t xml:space="preserve"> (</w:t>
          </w:r>
          <w:r w:rsidR="0012402E">
            <w:rPr>
              <w:rFonts w:ascii="Times New Roman" w:hAnsi="Times New Roman"/>
              <w:sz w:val="20"/>
              <w:szCs w:val="20"/>
            </w:rPr>
            <w:t>dois mil quatrocentos e oitenta reais e vinte e oito centavos</w:t>
          </w:r>
          <w:r w:rsidRPr="00641960">
            <w:rPr>
              <w:rFonts w:ascii="Times New Roman" w:hAnsi="Times New Roman"/>
              <w:sz w:val="20"/>
              <w:szCs w:val="20"/>
            </w:rPr>
            <w:t>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0A864C0D78824153A444EBDA683EAE4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C1B88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2C3BDD96DF6340FBB137150B56E30D5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C1B88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A76E09B98F8344538FE17DAADE8CD1AC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A76E09B98F8344538FE17DAADE8CD1AC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A76E09B98F8344538FE17DAADE8CD1AC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762310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88" w:rsidRDefault="00AC1B88">
      <w:r>
        <w:separator/>
      </w:r>
    </w:p>
  </w:endnote>
  <w:endnote w:type="continuationSeparator" w:id="0">
    <w:p w:rsidR="00AC1B88" w:rsidRDefault="00AC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88" w:rsidRDefault="00AC1B88">
      <w:r>
        <w:separator/>
      </w:r>
    </w:p>
  </w:footnote>
  <w:footnote w:type="continuationSeparator" w:id="0">
    <w:p w:rsidR="00AC1B88" w:rsidRDefault="00AC1B88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EBAFBA7" wp14:editId="76551EF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A90E542" wp14:editId="63B7E96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182A2E9" wp14:editId="2BB093D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UZpmVc7RRXeCI5kXQl+Z0IfWj44=" w:salt="OCtSFCV4DqKmjUKWAq5ra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88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2310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1B88"/>
    <w:rsid w:val="00AC481D"/>
    <w:rsid w:val="00AC7C5E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37896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310E6ED96B4586A43C170F92AF1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ADD68-234C-4235-9433-7819A1BD06D9}"/>
      </w:docPartPr>
      <w:docPartBody>
        <w:p w:rsidR="00000000" w:rsidRDefault="00CC1F61">
          <w:pPr>
            <w:pStyle w:val="EE310E6ED96B4586A43C170F92AF1D4B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5C0420C528F449EF854A036DD9DB2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FACED-7279-43E8-AB33-EE3E6DF51131}"/>
      </w:docPartPr>
      <w:docPartBody>
        <w:p w:rsidR="00000000" w:rsidRDefault="00CC1F61">
          <w:pPr>
            <w:pStyle w:val="5C0420C528F449EF854A036DD9DB2E9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DAB486946FF4F05B07415B0712E7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E787A-C08E-4475-B6F0-385EE2800482}"/>
      </w:docPartPr>
      <w:docPartBody>
        <w:p w:rsidR="00000000" w:rsidRDefault="00CC1F61">
          <w:pPr>
            <w:pStyle w:val="3DAB486946FF4F05B07415B0712E7D1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889CCB524A648A19403C83BEDF178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1D5E5-A20D-42E9-BFCA-49994A5F9621}"/>
      </w:docPartPr>
      <w:docPartBody>
        <w:p w:rsidR="00000000" w:rsidRDefault="00CC1F61">
          <w:pPr>
            <w:pStyle w:val="0889CCB524A648A19403C83BEDF178F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76E09B98F8344538FE17DAADE8CD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6347E-C5D9-47A9-8273-13DBC87DFD47}"/>
      </w:docPartPr>
      <w:docPartBody>
        <w:p w:rsidR="00000000" w:rsidRDefault="00CC1F61">
          <w:pPr>
            <w:pStyle w:val="A76E09B98F8344538FE17DAADE8CD1A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130BB85C6B349808FBDBC4184D03F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4A35C4-A85A-4442-B684-32C1E235B3FB}"/>
      </w:docPartPr>
      <w:docPartBody>
        <w:p w:rsidR="00000000" w:rsidRDefault="00CC1F61">
          <w:pPr>
            <w:pStyle w:val="9130BB85C6B349808FBDBC4184D03FF5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507EBE4459343D48E9878CBDE41A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EA2B9-A951-4594-8A50-D08074542B7E}"/>
      </w:docPartPr>
      <w:docPartBody>
        <w:p w:rsidR="00000000" w:rsidRDefault="00CC1F61">
          <w:pPr>
            <w:pStyle w:val="F507EBE4459343D48E9878CBDE41AD25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92EDE87F5B64EB1B91DA169D858D1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F4B28-3BBC-4329-B748-43367DC7A43C}"/>
      </w:docPartPr>
      <w:docPartBody>
        <w:p w:rsidR="00000000" w:rsidRDefault="00CC1F61">
          <w:pPr>
            <w:pStyle w:val="792EDE87F5B64EB1B91DA169D858D1B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4C3005AE13D4265A61F47747C0465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18AF2-7050-4F2E-B097-C6F91D277C64}"/>
      </w:docPartPr>
      <w:docPartBody>
        <w:p w:rsidR="00000000" w:rsidRDefault="00CC1F61">
          <w:pPr>
            <w:pStyle w:val="74C3005AE13D4265A61F47747C0465C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C399B4BF0B74F1CBA4EEC4185AE9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17557-49C0-4125-BFF5-6142C326A6CD}"/>
      </w:docPartPr>
      <w:docPartBody>
        <w:p w:rsidR="00000000" w:rsidRDefault="00CC1F61">
          <w:pPr>
            <w:pStyle w:val="5C399B4BF0B74F1CBA4EEC4185AE9001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B2E2A44420FE447C985C56A98338D5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B7750-5146-45E9-AB7D-0A3E748AD980}"/>
      </w:docPartPr>
      <w:docPartBody>
        <w:p w:rsidR="00000000" w:rsidRDefault="00CC1F61">
          <w:pPr>
            <w:pStyle w:val="B2E2A44420FE447C985C56A98338D5D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1CD604E05F14DF18C420EFA9B6DA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34F24-30CB-4742-809A-5EDA5C106146}"/>
      </w:docPartPr>
      <w:docPartBody>
        <w:p w:rsidR="00000000" w:rsidRDefault="00CC1F61">
          <w:pPr>
            <w:pStyle w:val="21CD604E05F14DF18C420EFA9B6DA473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419D511F004F0B82D83EC3427BD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A90BFC-7EC7-4607-BB24-1DC1F09E70C9}"/>
      </w:docPartPr>
      <w:docPartBody>
        <w:p w:rsidR="00000000" w:rsidRDefault="00CC1F61">
          <w:pPr>
            <w:pStyle w:val="ED419D511F004F0B82D83EC3427BDBD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417C49A203B432BBDCF28E08BC0FE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E004C-F9AA-48CF-83C3-70B5DCAA93D1}"/>
      </w:docPartPr>
      <w:docPartBody>
        <w:p w:rsidR="00000000" w:rsidRDefault="00CC1F61">
          <w:pPr>
            <w:pStyle w:val="D417C49A203B432BBDCF28E08BC0FE8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5228E0453FEF4F3087DC6DE335975F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123E3-AAC6-4575-BBA0-59919E63483F}"/>
      </w:docPartPr>
      <w:docPartBody>
        <w:p w:rsidR="00000000" w:rsidRDefault="00CC1F61">
          <w:pPr>
            <w:pStyle w:val="5228E0453FEF4F3087DC6DE335975FD4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007E2EA9038B408BAC81B270952A60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6DB1A-840D-46E7-A9F9-04FBC45FF0EB}"/>
      </w:docPartPr>
      <w:docPartBody>
        <w:p w:rsidR="00000000" w:rsidRDefault="00CC1F61">
          <w:pPr>
            <w:pStyle w:val="007E2EA9038B408BAC81B270952A606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DDCFC9B0F4B427D973CC171BC2F0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786CB-AE6E-4A3C-B392-295904025DAB}"/>
      </w:docPartPr>
      <w:docPartBody>
        <w:p w:rsidR="00000000" w:rsidRDefault="00CC1F61">
          <w:pPr>
            <w:pStyle w:val="BDDCFC9B0F4B427D973CC171BC2F021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FC7CA84239146E4AA35C9B9D3507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0A772-AA6D-4286-92E5-40C147B3A5E5}"/>
      </w:docPartPr>
      <w:docPartBody>
        <w:p w:rsidR="00000000" w:rsidRDefault="00CC1F61">
          <w:pPr>
            <w:pStyle w:val="5FC7CA84239146E4AA35C9B9D3507BE7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3CDBB92919441859C0D2BC35DFA6B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BB74E-49FA-4D4B-92AB-DD317B65870E}"/>
      </w:docPartPr>
      <w:docPartBody>
        <w:p w:rsidR="00000000" w:rsidRDefault="00CC1F61">
          <w:pPr>
            <w:pStyle w:val="F3CDBB92919441859C0D2BC35DFA6B2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B5AE4AEFF134D32878AD73B5D9E3C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D94DB8-D137-4F48-A90B-EC9087DF70D3}"/>
      </w:docPartPr>
      <w:docPartBody>
        <w:p w:rsidR="00000000" w:rsidRDefault="00CC1F61">
          <w:pPr>
            <w:pStyle w:val="BB5AE4AEFF134D32878AD73B5D9E3CA2"/>
          </w:pPr>
          <w:r w:rsidRPr="00360913">
            <w:rPr>
              <w:rStyle w:val="TextodoEspaoReservado"/>
            </w:rPr>
            <w:t xml:space="preserve">[Data de </w:t>
          </w:r>
          <w:r w:rsidRPr="00360913">
            <w:rPr>
              <w:rStyle w:val="TextodoEspaoReservado"/>
            </w:rPr>
            <w:t>Publicação]</w:t>
          </w:r>
        </w:p>
      </w:docPartBody>
    </w:docPart>
    <w:docPart>
      <w:docPartPr>
        <w:name w:val="387BC08FF82E43EBB392B2BE53716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2E7B5-223F-4907-AA08-9F57BB0372A5}"/>
      </w:docPartPr>
      <w:docPartBody>
        <w:p w:rsidR="00000000" w:rsidRDefault="00CC1F61">
          <w:pPr>
            <w:pStyle w:val="387BC08FF82E43EBB392B2BE5371695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8C26758F6FF4EE69C3EC4ED4DAEE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72346-C024-4523-9281-0687D0D1981A}"/>
      </w:docPartPr>
      <w:docPartBody>
        <w:p w:rsidR="00000000" w:rsidRDefault="00CC1F61">
          <w:pPr>
            <w:pStyle w:val="68C26758F6FF4EE69C3EC4ED4DAEE6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FBD54AC29A486FB5D73A52804C3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122170-1351-47A0-B930-0874D5EB2040}"/>
      </w:docPartPr>
      <w:docPartBody>
        <w:p w:rsidR="00000000" w:rsidRDefault="00CC1F61">
          <w:pPr>
            <w:pStyle w:val="1AFBD54AC29A486FB5D73A52804C3C2C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F200B482D1594446AE37A43C8314D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D1A89-AFDD-40AF-B164-5D8E26003502}"/>
      </w:docPartPr>
      <w:docPartBody>
        <w:p w:rsidR="00000000" w:rsidRDefault="00CC1F61">
          <w:pPr>
            <w:pStyle w:val="F200B482D1594446AE37A43C8314D61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A864C0D78824153A444EBDA683EA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51B39-9A5B-419B-91AE-764B0C77779C}"/>
      </w:docPartPr>
      <w:docPartBody>
        <w:p w:rsidR="00000000" w:rsidRDefault="00CC1F61">
          <w:pPr>
            <w:pStyle w:val="0A864C0D78824153A444EBDA683EAE4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2C3BDD96DF6340FBB137150B56E30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AA56B-136D-459E-AA06-909FF796749F}"/>
      </w:docPartPr>
      <w:docPartBody>
        <w:p w:rsidR="00000000" w:rsidRDefault="00CC1F61">
          <w:pPr>
            <w:pStyle w:val="2C3BDD96DF6340FBB137150B56E30D5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371A81081414EF58DDCFAD2C7AA3B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2E1E6-B6F5-4B97-B49D-241A1B9202FC}"/>
      </w:docPartPr>
      <w:docPartBody>
        <w:p w:rsidR="00000000" w:rsidRDefault="00CC1F61" w:rsidP="00CC1F61">
          <w:pPr>
            <w:pStyle w:val="9371A81081414EF58DDCFAD2C7AA3B9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E4820E0C4C47278432A6455FEFC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A88823-28F9-47BF-85A4-5D5D5CA957DF}"/>
      </w:docPartPr>
      <w:docPartBody>
        <w:p w:rsidR="00000000" w:rsidRDefault="00CC1F61" w:rsidP="00CC1F61">
          <w:pPr>
            <w:pStyle w:val="26E4820E0C4C47278432A6455FEFC16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61"/>
    <w:rsid w:val="00CC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C1F61"/>
    <w:rPr>
      <w:color w:val="808080"/>
    </w:rPr>
  </w:style>
  <w:style w:type="paragraph" w:customStyle="1" w:styleId="EE310E6ED96B4586A43C170F92AF1D4B">
    <w:name w:val="EE310E6ED96B4586A43C170F92AF1D4B"/>
  </w:style>
  <w:style w:type="paragraph" w:customStyle="1" w:styleId="5C0420C528F449EF854A036DD9DB2E92">
    <w:name w:val="5C0420C528F449EF854A036DD9DB2E92"/>
  </w:style>
  <w:style w:type="paragraph" w:customStyle="1" w:styleId="3DAB486946FF4F05B07415B0712E7D15">
    <w:name w:val="3DAB486946FF4F05B07415B0712E7D15"/>
  </w:style>
  <w:style w:type="paragraph" w:customStyle="1" w:styleId="0889CCB524A648A19403C83BEDF178F2">
    <w:name w:val="0889CCB524A648A19403C83BEDF178F2"/>
  </w:style>
  <w:style w:type="paragraph" w:customStyle="1" w:styleId="A76E09B98F8344538FE17DAADE8CD1AC">
    <w:name w:val="A76E09B98F8344538FE17DAADE8CD1AC"/>
  </w:style>
  <w:style w:type="paragraph" w:customStyle="1" w:styleId="9130BB85C6B349808FBDBC4184D03FF5">
    <w:name w:val="9130BB85C6B349808FBDBC4184D03FF5"/>
  </w:style>
  <w:style w:type="paragraph" w:customStyle="1" w:styleId="F507EBE4459343D48E9878CBDE41AD25">
    <w:name w:val="F507EBE4459343D48E9878CBDE41AD25"/>
  </w:style>
  <w:style w:type="paragraph" w:customStyle="1" w:styleId="792EDE87F5B64EB1B91DA169D858D1B3">
    <w:name w:val="792EDE87F5B64EB1B91DA169D858D1B3"/>
  </w:style>
  <w:style w:type="paragraph" w:customStyle="1" w:styleId="74C3005AE13D4265A61F47747C0465C3">
    <w:name w:val="74C3005AE13D4265A61F47747C0465C3"/>
  </w:style>
  <w:style w:type="paragraph" w:customStyle="1" w:styleId="5C399B4BF0B74F1CBA4EEC4185AE9001">
    <w:name w:val="5C399B4BF0B74F1CBA4EEC4185AE9001"/>
  </w:style>
  <w:style w:type="paragraph" w:customStyle="1" w:styleId="B2E2A44420FE447C985C56A98338D5D8">
    <w:name w:val="B2E2A44420FE447C985C56A98338D5D8"/>
  </w:style>
  <w:style w:type="paragraph" w:customStyle="1" w:styleId="21CD604E05F14DF18C420EFA9B6DA473">
    <w:name w:val="21CD604E05F14DF18C420EFA9B6DA473"/>
  </w:style>
  <w:style w:type="paragraph" w:customStyle="1" w:styleId="ED419D511F004F0B82D83EC3427BDBD8">
    <w:name w:val="ED419D511F004F0B82D83EC3427BDBD8"/>
  </w:style>
  <w:style w:type="paragraph" w:customStyle="1" w:styleId="D417C49A203B432BBDCF28E08BC0FE87">
    <w:name w:val="D417C49A203B432BBDCF28E08BC0FE87"/>
  </w:style>
  <w:style w:type="paragraph" w:customStyle="1" w:styleId="5228E0453FEF4F3087DC6DE335975FD4">
    <w:name w:val="5228E0453FEF4F3087DC6DE335975FD4"/>
  </w:style>
  <w:style w:type="paragraph" w:customStyle="1" w:styleId="007E2EA9038B408BAC81B270952A6065">
    <w:name w:val="007E2EA9038B408BAC81B270952A6065"/>
  </w:style>
  <w:style w:type="paragraph" w:customStyle="1" w:styleId="BDDCFC9B0F4B427D973CC171BC2F0211">
    <w:name w:val="BDDCFC9B0F4B427D973CC171BC2F0211"/>
  </w:style>
  <w:style w:type="paragraph" w:customStyle="1" w:styleId="5FC7CA84239146E4AA35C9B9D3507BE7">
    <w:name w:val="5FC7CA84239146E4AA35C9B9D3507BE7"/>
  </w:style>
  <w:style w:type="paragraph" w:customStyle="1" w:styleId="F3CDBB92919441859C0D2BC35DFA6B28">
    <w:name w:val="F3CDBB92919441859C0D2BC35DFA6B28"/>
  </w:style>
  <w:style w:type="paragraph" w:customStyle="1" w:styleId="BB5AE4AEFF134D32878AD73B5D9E3CA2">
    <w:name w:val="BB5AE4AEFF134D32878AD73B5D9E3CA2"/>
  </w:style>
  <w:style w:type="paragraph" w:customStyle="1" w:styleId="387BC08FF82E43EBB392B2BE53716950">
    <w:name w:val="387BC08FF82E43EBB392B2BE53716950"/>
  </w:style>
  <w:style w:type="paragraph" w:customStyle="1" w:styleId="68C26758F6FF4EE69C3EC4ED4DAEE6F9">
    <w:name w:val="68C26758F6FF4EE69C3EC4ED4DAEE6F9"/>
  </w:style>
  <w:style w:type="paragraph" w:customStyle="1" w:styleId="1AFBD54AC29A486FB5D73A52804C3C2C">
    <w:name w:val="1AFBD54AC29A486FB5D73A52804C3C2C"/>
  </w:style>
  <w:style w:type="paragraph" w:customStyle="1" w:styleId="F200B482D1594446AE37A43C8314D613">
    <w:name w:val="F200B482D1594446AE37A43C8314D613"/>
  </w:style>
  <w:style w:type="paragraph" w:customStyle="1" w:styleId="0A864C0D78824153A444EBDA683EAE4A">
    <w:name w:val="0A864C0D78824153A444EBDA683EAE4A"/>
  </w:style>
  <w:style w:type="paragraph" w:customStyle="1" w:styleId="2C3BDD96DF6340FBB137150B56E30D5C">
    <w:name w:val="2C3BDD96DF6340FBB137150B56E30D5C"/>
  </w:style>
  <w:style w:type="paragraph" w:customStyle="1" w:styleId="9371A81081414EF58DDCFAD2C7AA3B91">
    <w:name w:val="9371A81081414EF58DDCFAD2C7AA3B91"/>
    <w:rsid w:val="00CC1F61"/>
  </w:style>
  <w:style w:type="paragraph" w:customStyle="1" w:styleId="26E4820E0C4C47278432A6455FEFC16B">
    <w:name w:val="26E4820E0C4C47278432A6455FEFC16B"/>
    <w:rsid w:val="00CC1F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C1F61"/>
    <w:rPr>
      <w:color w:val="808080"/>
    </w:rPr>
  </w:style>
  <w:style w:type="paragraph" w:customStyle="1" w:styleId="EE310E6ED96B4586A43C170F92AF1D4B">
    <w:name w:val="EE310E6ED96B4586A43C170F92AF1D4B"/>
  </w:style>
  <w:style w:type="paragraph" w:customStyle="1" w:styleId="5C0420C528F449EF854A036DD9DB2E92">
    <w:name w:val="5C0420C528F449EF854A036DD9DB2E92"/>
  </w:style>
  <w:style w:type="paragraph" w:customStyle="1" w:styleId="3DAB486946FF4F05B07415B0712E7D15">
    <w:name w:val="3DAB486946FF4F05B07415B0712E7D15"/>
  </w:style>
  <w:style w:type="paragraph" w:customStyle="1" w:styleId="0889CCB524A648A19403C83BEDF178F2">
    <w:name w:val="0889CCB524A648A19403C83BEDF178F2"/>
  </w:style>
  <w:style w:type="paragraph" w:customStyle="1" w:styleId="A76E09B98F8344538FE17DAADE8CD1AC">
    <w:name w:val="A76E09B98F8344538FE17DAADE8CD1AC"/>
  </w:style>
  <w:style w:type="paragraph" w:customStyle="1" w:styleId="9130BB85C6B349808FBDBC4184D03FF5">
    <w:name w:val="9130BB85C6B349808FBDBC4184D03FF5"/>
  </w:style>
  <w:style w:type="paragraph" w:customStyle="1" w:styleId="F507EBE4459343D48E9878CBDE41AD25">
    <w:name w:val="F507EBE4459343D48E9878CBDE41AD25"/>
  </w:style>
  <w:style w:type="paragraph" w:customStyle="1" w:styleId="792EDE87F5B64EB1B91DA169D858D1B3">
    <w:name w:val="792EDE87F5B64EB1B91DA169D858D1B3"/>
  </w:style>
  <w:style w:type="paragraph" w:customStyle="1" w:styleId="74C3005AE13D4265A61F47747C0465C3">
    <w:name w:val="74C3005AE13D4265A61F47747C0465C3"/>
  </w:style>
  <w:style w:type="paragraph" w:customStyle="1" w:styleId="5C399B4BF0B74F1CBA4EEC4185AE9001">
    <w:name w:val="5C399B4BF0B74F1CBA4EEC4185AE9001"/>
  </w:style>
  <w:style w:type="paragraph" w:customStyle="1" w:styleId="B2E2A44420FE447C985C56A98338D5D8">
    <w:name w:val="B2E2A44420FE447C985C56A98338D5D8"/>
  </w:style>
  <w:style w:type="paragraph" w:customStyle="1" w:styleId="21CD604E05F14DF18C420EFA9B6DA473">
    <w:name w:val="21CD604E05F14DF18C420EFA9B6DA473"/>
  </w:style>
  <w:style w:type="paragraph" w:customStyle="1" w:styleId="ED419D511F004F0B82D83EC3427BDBD8">
    <w:name w:val="ED419D511F004F0B82D83EC3427BDBD8"/>
  </w:style>
  <w:style w:type="paragraph" w:customStyle="1" w:styleId="D417C49A203B432BBDCF28E08BC0FE87">
    <w:name w:val="D417C49A203B432BBDCF28E08BC0FE87"/>
  </w:style>
  <w:style w:type="paragraph" w:customStyle="1" w:styleId="5228E0453FEF4F3087DC6DE335975FD4">
    <w:name w:val="5228E0453FEF4F3087DC6DE335975FD4"/>
  </w:style>
  <w:style w:type="paragraph" w:customStyle="1" w:styleId="007E2EA9038B408BAC81B270952A6065">
    <w:name w:val="007E2EA9038B408BAC81B270952A6065"/>
  </w:style>
  <w:style w:type="paragraph" w:customStyle="1" w:styleId="BDDCFC9B0F4B427D973CC171BC2F0211">
    <w:name w:val="BDDCFC9B0F4B427D973CC171BC2F0211"/>
  </w:style>
  <w:style w:type="paragraph" w:customStyle="1" w:styleId="5FC7CA84239146E4AA35C9B9D3507BE7">
    <w:name w:val="5FC7CA84239146E4AA35C9B9D3507BE7"/>
  </w:style>
  <w:style w:type="paragraph" w:customStyle="1" w:styleId="F3CDBB92919441859C0D2BC35DFA6B28">
    <w:name w:val="F3CDBB92919441859C0D2BC35DFA6B28"/>
  </w:style>
  <w:style w:type="paragraph" w:customStyle="1" w:styleId="BB5AE4AEFF134D32878AD73B5D9E3CA2">
    <w:name w:val="BB5AE4AEFF134D32878AD73B5D9E3CA2"/>
  </w:style>
  <w:style w:type="paragraph" w:customStyle="1" w:styleId="387BC08FF82E43EBB392B2BE53716950">
    <w:name w:val="387BC08FF82E43EBB392B2BE53716950"/>
  </w:style>
  <w:style w:type="paragraph" w:customStyle="1" w:styleId="68C26758F6FF4EE69C3EC4ED4DAEE6F9">
    <w:name w:val="68C26758F6FF4EE69C3EC4ED4DAEE6F9"/>
  </w:style>
  <w:style w:type="paragraph" w:customStyle="1" w:styleId="1AFBD54AC29A486FB5D73A52804C3C2C">
    <w:name w:val="1AFBD54AC29A486FB5D73A52804C3C2C"/>
  </w:style>
  <w:style w:type="paragraph" w:customStyle="1" w:styleId="F200B482D1594446AE37A43C8314D613">
    <w:name w:val="F200B482D1594446AE37A43C8314D613"/>
  </w:style>
  <w:style w:type="paragraph" w:customStyle="1" w:styleId="0A864C0D78824153A444EBDA683EAE4A">
    <w:name w:val="0A864C0D78824153A444EBDA683EAE4A"/>
  </w:style>
  <w:style w:type="paragraph" w:customStyle="1" w:styleId="2C3BDD96DF6340FBB137150B56E30D5C">
    <w:name w:val="2C3BDD96DF6340FBB137150B56E30D5C"/>
  </w:style>
  <w:style w:type="paragraph" w:customStyle="1" w:styleId="9371A81081414EF58DDCFAD2C7AA3B91">
    <w:name w:val="9371A81081414EF58DDCFAD2C7AA3B91"/>
    <w:rsid w:val="00CC1F61"/>
  </w:style>
  <w:style w:type="paragraph" w:customStyle="1" w:styleId="26E4820E0C4C47278432A6455FEFC16B">
    <w:name w:val="26E4820E0C4C47278432A6455FEFC16B"/>
    <w:rsid w:val="00CC1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2016-12-20T00:00:00</PublishDate>
  <Abstract>534/2016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CD9F12-94AF-4D23-BF73-0FB14801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</TotalTime>
  <Pages>5</Pages>
  <Words>1614</Words>
  <Characters>9600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864/2016</dc:subject>
  <dc:creator>Isaura Belato</dc:creator>
  <cp:lastModifiedBy>Jaime Léo</cp:lastModifiedBy>
  <cp:revision>4</cp:revision>
  <cp:lastPrinted>2016-07-02T15:27:00Z</cp:lastPrinted>
  <dcterms:created xsi:type="dcterms:W3CDTF">2016-12-20T12:43:00Z</dcterms:created>
  <dcterms:modified xsi:type="dcterms:W3CDTF">2016-12-20T12:47:00Z</dcterms:modified>
  <cp:contentStatus>2012, 2013, 2014, 2015 e 2016</cp:contentStatus>
</cp:coreProperties>
</file>