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F877E7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1D48932F2B8047DFBA3103FB9FF2E5B3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F877E7">
                  <w:rPr>
                    <w:rFonts w:ascii="Times New Roman" w:hAnsi="Times New Roman"/>
                    <w:sz w:val="20"/>
                    <w:szCs w:val="20"/>
                  </w:rPr>
                  <w:t>634/2016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BB0F899CD18447FB989F06A78909BE25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F877E7">
                  <w:rPr>
                    <w:rFonts w:ascii="Times New Roman" w:hAnsi="Times New Roman"/>
                    <w:sz w:val="20"/>
                    <w:szCs w:val="20"/>
                  </w:rPr>
                  <w:t>340/2016</w:t>
                </w:r>
                <w:proofErr w:type="gramStart"/>
              </w:sdtContent>
            </w:sdt>
            <w:proofErr w:type="gramEnd"/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F877E7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E33817FC89B74A059914BC241F33C7C1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F877E7">
                  <w:rPr>
                    <w:rFonts w:ascii="Times New Roman" w:hAnsi="Times New Roman"/>
                    <w:sz w:val="20"/>
                    <w:szCs w:val="20"/>
                  </w:rPr>
                  <w:t>Miriam Schmid</w:t>
                </w:r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306487" w:rsidP="003C351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1AADB32C675D417D948BEFDDD6C5CDC9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1-23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F877E7">
                  <w:rPr>
                    <w:rFonts w:ascii="Times New Roman" w:hAnsi="Times New Roman"/>
                    <w:sz w:val="20"/>
                    <w:szCs w:val="20"/>
                  </w:rPr>
                  <w:t>23/11/2016</w:t>
                </w:r>
              </w:sdtContent>
            </w:sdt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7D6120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15505557"/>
                <w:placeholder>
                  <w:docPart w:val="BC91242CC8D54744BAA0EC15289948F9"/>
                </w:placeholder>
                <w:text/>
              </w:sdtPr>
              <w:sdtEndPr/>
              <w:sdtContent>
                <w:r w:rsidR="00641960">
                  <w:rPr>
                    <w:rFonts w:ascii="Times New Roman" w:hAnsi="Times New Roman"/>
                    <w:sz w:val="20"/>
                    <w:szCs w:val="20"/>
                  </w:rPr>
                  <w:t>o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E1AEE766E1D0426E9BA15289BF8B3CEE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7D6120">
                  <w:rPr>
                    <w:rFonts w:ascii="Times New Roman" w:hAnsi="Times New Roman"/>
                    <w:sz w:val="20"/>
                    <w:szCs w:val="20"/>
                  </w:rPr>
                  <w:t xml:space="preserve">Rômulo </w:t>
                </w:r>
                <w:proofErr w:type="spellStart"/>
                <w:r w:rsidR="007D6120">
                  <w:rPr>
                    <w:rFonts w:ascii="Times New Roman" w:hAnsi="Times New Roman"/>
                    <w:sz w:val="20"/>
                    <w:szCs w:val="20"/>
                  </w:rPr>
                  <w:t>Plentz</w:t>
                </w:r>
                <w:proofErr w:type="spellEnd"/>
                <w:r w:rsidR="007D6120">
                  <w:rPr>
                    <w:rFonts w:ascii="Times New Roman" w:hAnsi="Times New Roman"/>
                    <w:sz w:val="20"/>
                    <w:szCs w:val="20"/>
                  </w:rPr>
                  <w:t xml:space="preserve"> Giralt</w:t>
                </w:r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 xml:space="preserve">m </w:t>
      </w:r>
      <w:sdt>
        <w:sdtPr>
          <w:rPr>
            <w:rFonts w:ascii="Times New Roman" w:eastAsia="Calibri" w:hAnsi="Times New Roman"/>
            <w:sz w:val="20"/>
            <w:szCs w:val="20"/>
          </w:rPr>
          <w:id w:val="-869371154"/>
          <w:lock w:val="sdtLocked"/>
          <w:placeholder>
            <w:docPart w:val="611984AFA64C46E68621B214D6FF9566"/>
          </w:placeholder>
          <w:date w:fullDate="2016-10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D6120">
            <w:rPr>
              <w:rFonts w:ascii="Times New Roman" w:eastAsia="Calibri" w:hAnsi="Times New Roman"/>
              <w:sz w:val="20"/>
              <w:szCs w:val="20"/>
            </w:rPr>
            <w:t>17 de outubro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709395BA604B437FB7F40EBE0AE9F864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F877E7">
            <w:rPr>
              <w:rFonts w:ascii="Times New Roman" w:eastAsia="Calibri" w:hAnsi="Times New Roman"/>
              <w:sz w:val="20"/>
              <w:szCs w:val="20"/>
            </w:rPr>
            <w:t>340/2016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</w:t>
      </w:r>
      <w:proofErr w:type="gramStart"/>
      <w:r>
        <w:rPr>
          <w:rFonts w:ascii="Times New Roman" w:eastAsia="Calibri" w:hAnsi="Times New Roman"/>
          <w:sz w:val="20"/>
          <w:szCs w:val="20"/>
        </w:rPr>
        <w:t>Sr(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882E8FFA2D384DD5BD00F2BB2B29E5E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F877E7">
            <w:rPr>
              <w:rFonts w:ascii="Times New Roman" w:eastAsia="Calibri" w:hAnsi="Times New Roman"/>
              <w:sz w:val="20"/>
              <w:szCs w:val="20"/>
            </w:rPr>
            <w:t>Miriam Schmid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FA49DB31DC29459F9957C3E8D5A8A772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7D6120">
            <w:rPr>
              <w:rFonts w:ascii="Times New Roman" w:eastAsia="Calibri" w:hAnsi="Times New Roman"/>
              <w:sz w:val="20"/>
              <w:szCs w:val="20"/>
            </w:rPr>
            <w:t xml:space="preserve">2012, 2013, 2014, </w:t>
          </w:r>
          <w:r w:rsidR="00AD16C0" w:rsidRPr="007B3B2E">
            <w:rPr>
              <w:rFonts w:ascii="Times New Roman" w:eastAsia="Calibri" w:hAnsi="Times New Roman"/>
              <w:sz w:val="20"/>
              <w:szCs w:val="20"/>
            </w:rPr>
            <w:t>2015</w:t>
          </w:r>
          <w:r w:rsidR="007D6120">
            <w:rPr>
              <w:rFonts w:ascii="Times New Roman" w:eastAsia="Calibri" w:hAnsi="Times New Roman"/>
              <w:sz w:val="20"/>
              <w:szCs w:val="20"/>
            </w:rPr>
            <w:t xml:space="preserve"> e 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BC91242CC8D54744BAA0EC15289948F9"/>
        </w:placeholder>
      </w:sdtPr>
      <w:sdtEndPr/>
      <w:sdtContent>
        <w:p w:rsidR="00491EB5" w:rsidRDefault="00A03681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Tempestivamente,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491EB5">
            <w:rPr>
              <w:rFonts w:ascii="Times New Roman" w:eastAsia="Calibri" w:hAnsi="Times New Roman"/>
              <w:sz w:val="20"/>
              <w:szCs w:val="20"/>
            </w:rPr>
            <w:t>a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>ontribuinte apresentou impugnação (</w:t>
          </w:r>
          <w:proofErr w:type="spellStart"/>
          <w:r w:rsidRPr="00A03681">
            <w:rPr>
              <w:rFonts w:ascii="Times New Roman" w:eastAsia="Calibri" w:hAnsi="Times New Roman"/>
              <w:sz w:val="20"/>
              <w:szCs w:val="20"/>
            </w:rPr>
            <w:t>fl</w:t>
          </w:r>
          <w:proofErr w:type="spellEnd"/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7D6120">
            <w:rPr>
              <w:rFonts w:ascii="Times New Roman" w:eastAsia="Calibri" w:hAnsi="Times New Roman"/>
              <w:sz w:val="20"/>
              <w:szCs w:val="20"/>
            </w:rPr>
            <w:t>13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), </w:t>
          </w:r>
          <w:r>
            <w:rPr>
              <w:rFonts w:ascii="Times New Roman" w:eastAsia="Calibri" w:hAnsi="Times New Roman"/>
              <w:sz w:val="20"/>
              <w:szCs w:val="20"/>
            </w:rPr>
            <w:t>opondo-se aos valores cobrados,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 xml:space="preserve"> alegando, em suma, </w:t>
          </w:r>
          <w:r w:rsidR="00F877E7">
            <w:rPr>
              <w:rFonts w:ascii="Times New Roman" w:eastAsia="Calibri" w:hAnsi="Times New Roman"/>
              <w:sz w:val="20"/>
              <w:szCs w:val="20"/>
            </w:rPr>
            <w:t xml:space="preserve">que nunca recebeu qualquer comunicação da Entidade informando </w:t>
          </w:r>
          <w:r w:rsidR="00491EB5">
            <w:rPr>
              <w:rFonts w:ascii="Times New Roman" w:eastAsia="Calibri" w:hAnsi="Times New Roman"/>
              <w:sz w:val="20"/>
              <w:szCs w:val="20"/>
            </w:rPr>
            <w:t>o número de registro ou solicitando atualização cadastral.</w:t>
          </w:r>
        </w:p>
        <w:p w:rsidR="00491EB5" w:rsidRDefault="00491EB5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Disse que não recebeu tais cobranças nas devidas datas e que há 20 anos não exerce qualquer atividade ligada à arquitetura ou urbanismo.</w:t>
          </w:r>
        </w:p>
        <w:p w:rsidR="007335BA" w:rsidRDefault="00491EB5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 xml:space="preserve">Alegou, ainda, que </w:t>
          </w:r>
          <w:proofErr w:type="spellStart"/>
          <w:r>
            <w:rPr>
              <w:rFonts w:ascii="Times New Roman" w:eastAsia="Calibri" w:hAnsi="Times New Roman"/>
              <w:sz w:val="20"/>
              <w:szCs w:val="20"/>
            </w:rPr>
            <w:t>econtra-se</w:t>
          </w:r>
          <w:proofErr w:type="spellEnd"/>
          <w:r>
            <w:rPr>
              <w:rFonts w:ascii="Times New Roman" w:eastAsia="Calibri" w:hAnsi="Times New Roman"/>
              <w:sz w:val="20"/>
              <w:szCs w:val="20"/>
            </w:rPr>
            <w:t xml:space="preserve"> aposentada há 14 anos e que não exerce atividade </w:t>
          </w:r>
          <w:proofErr w:type="gramStart"/>
          <w:r>
            <w:rPr>
              <w:rFonts w:ascii="Times New Roman" w:eastAsia="Calibri" w:hAnsi="Times New Roman"/>
              <w:sz w:val="20"/>
              <w:szCs w:val="20"/>
            </w:rPr>
            <w:t>remunerada.</w:t>
          </w:r>
          <w:proofErr w:type="gramEnd"/>
        </w:p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r w:rsidRPr="007335BA">
        <w:rPr>
          <w:rFonts w:ascii="Times New Roman" w:hAnsi="Times New Roman"/>
          <w:sz w:val="20"/>
          <w:szCs w:val="20"/>
        </w:rPr>
        <w:lastRenderedPageBreak/>
        <w:t xml:space="preserve">contribuições, multas, taxas, tarifas de serviços, doações, legados, juros, rendimentos patrimoniais, 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 xml:space="preserve">A inscrição em Conselho Profissional habilita o profissional a exercer a atividade regulamentada. A conduta de efetuar a inscrição no Conselho Profissional é ato voluntário e que, da situação de estar inscrito, decorre a </w:t>
      </w:r>
      <w:r w:rsidRPr="007335BA">
        <w:rPr>
          <w:rFonts w:ascii="Times New Roman" w:hAnsi="Times New Roman"/>
          <w:b/>
          <w:i/>
          <w:sz w:val="16"/>
          <w:szCs w:val="16"/>
        </w:rPr>
        <w:lastRenderedPageBreak/>
        <w:t>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>. 2. Registra-se que, nos autos dos Embargos Infringentes de nº 5000625-68.2013.404.7105, decidido, por maioria, pela 1ª Seção 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Considerando que a parte autora é beneficiária da assistência judiciária gratuita, a exigibilidade dos encargos sucumbenciais ficará suspensa no prazo e 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EA5068" w:rsidRPr="00186526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proofErr w:type="gramStart"/>
      <w:r w:rsidR="00E644D8">
        <w:rPr>
          <w:rFonts w:ascii="Times New Roman" w:eastAsia="Calibri" w:hAnsi="Times New Roman"/>
          <w:sz w:val="20"/>
          <w:szCs w:val="20"/>
        </w:rPr>
        <w:t>a</w:t>
      </w:r>
      <w:proofErr w:type="gramEnd"/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 w:rsidRPr="007335BA">
        <w:rPr>
          <w:rFonts w:ascii="Times New Roman" w:eastAsia="Calibri" w:hAnsi="Times New Roman"/>
          <w:sz w:val="20"/>
          <w:szCs w:val="20"/>
        </w:rPr>
        <w:t xml:space="preserve">Após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56576A89F0384B02ADA6D0E59C87B74C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F877E7">
            <w:rPr>
              <w:rFonts w:ascii="Times New Roman" w:eastAsia="Calibri" w:hAnsi="Times New Roman"/>
              <w:sz w:val="20"/>
              <w:szCs w:val="20"/>
            </w:rPr>
            <w:t>340/2016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BC91242CC8D54744BAA0EC15289948F9"/>
          </w:placeholder>
        </w:sdtPr>
        <w:sdtEndPr>
          <w:rPr>
            <w:highlight w:val="lightGray"/>
          </w:rPr>
        </w:sdtEndPr>
        <w:sdtContent>
          <w:r w:rsidR="00C60C82">
            <w:rPr>
              <w:rFonts w:ascii="Times New Roman" w:eastAsia="Calibri" w:hAnsi="Times New Roman"/>
              <w:sz w:val="20"/>
              <w:szCs w:val="20"/>
            </w:rPr>
            <w:t>n</w:t>
          </w:r>
          <w:r w:rsidR="00712E67">
            <w:rPr>
              <w:rFonts w:ascii="Times New Roman" w:eastAsia="Calibri" w:hAnsi="Times New Roman"/>
              <w:sz w:val="20"/>
              <w:szCs w:val="20"/>
            </w:rPr>
            <w:t>ão possui razão a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Contribuinte, tendo em vista que </w:t>
          </w:r>
          <w:r w:rsidR="00C60C82">
            <w:rPr>
              <w:rFonts w:ascii="Times New Roman" w:eastAsia="Calibri" w:hAnsi="Times New Roman"/>
              <w:sz w:val="20"/>
              <w:szCs w:val="20"/>
            </w:rPr>
            <w:t xml:space="preserve">há inscrição regular da Arquiteta e Urbanista no CAU/RS, sendo que o mero afastamento do exercício da atividade não é causa legítima </w:t>
          </w:r>
          <w:r w:rsidR="00AD16C0">
            <w:rPr>
              <w:rFonts w:ascii="Times New Roman" w:eastAsia="Calibri" w:hAnsi="Times New Roman"/>
              <w:sz w:val="20"/>
              <w:szCs w:val="20"/>
            </w:rPr>
            <w:t>que afaste a obrigação</w:t>
          </w:r>
          <w:r w:rsidR="00C60C82">
            <w:rPr>
              <w:rFonts w:ascii="Times New Roman" w:eastAsia="Calibri" w:hAnsi="Times New Roman"/>
              <w:sz w:val="20"/>
              <w:szCs w:val="20"/>
            </w:rPr>
            <w:t xml:space="preserve"> de recolhimento dos valores. </w:t>
          </w:r>
          <w:r w:rsidR="002D2D16">
            <w:rPr>
              <w:rFonts w:ascii="Times New Roman" w:eastAsia="Calibri" w:hAnsi="Times New Roman"/>
              <w:sz w:val="20"/>
              <w:szCs w:val="20"/>
            </w:rPr>
            <w:t>Salienta-se que o registro da contribuinte no CAU/RS é decorrente de disposição legal expressa, conforme já mencionado, não prosperando</w:t>
          </w:r>
          <w:r w:rsidR="007E03D9">
            <w:rPr>
              <w:rFonts w:ascii="Times New Roman" w:eastAsia="Calibri" w:hAnsi="Times New Roman"/>
              <w:sz w:val="20"/>
              <w:szCs w:val="20"/>
            </w:rPr>
            <w:t xml:space="preserve"> a alegação de desconhecimento.</w:t>
          </w:r>
          <w:r w:rsidR="007D6120">
            <w:rPr>
              <w:rFonts w:ascii="Times New Roman" w:eastAsia="Calibri" w:hAnsi="Times New Roman"/>
              <w:sz w:val="20"/>
              <w:szCs w:val="20"/>
            </w:rPr>
            <w:t xml:space="preserve"> Ademais, não apresentou documentação que comprovasse as demais alegações da </w:t>
          </w:r>
          <w:proofErr w:type="gramStart"/>
          <w:r w:rsidR="007D6120">
            <w:rPr>
              <w:rFonts w:ascii="Times New Roman" w:eastAsia="Calibri" w:hAnsi="Times New Roman"/>
              <w:sz w:val="20"/>
              <w:szCs w:val="20"/>
            </w:rPr>
            <w:t>impugnação.</w:t>
          </w:r>
          <w:proofErr w:type="gramEnd"/>
        </w:sdtContent>
      </w:sdt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FA6CFC0AE1CE426C90EB2AD935ACD073"/>
          </w:placeholder>
        </w:sdtPr>
        <w:sdtEndPr/>
        <w:sdtContent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IMPROCEDÊNCIA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da impugnação apresentada pela Arquiteta e Urbanista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882B4E8B41CF4965BA7047D8AC615ED5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1-23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F877E7">
            <w:rPr>
              <w:rFonts w:ascii="Times New Roman" w:eastAsia="Calibri" w:hAnsi="Times New Roman"/>
              <w:sz w:val="20"/>
              <w:szCs w:val="20"/>
            </w:rPr>
            <w:t>23 de novembro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9139C65525EE441DB867DB5A92DA1EA1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7D6120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Rômulo Plentz Giralt</w:t>
          </w:r>
        </w:p>
      </w:sdtContent>
    </w:sdt>
    <w:p w:rsidR="00F04346" w:rsidRDefault="00306487" w:rsidP="0012402E">
      <w:pPr>
        <w:spacing w:line="360" w:lineRule="auto"/>
        <w:jc w:val="center"/>
        <w:rPr>
          <w:sz w:val="20"/>
          <w:szCs w:val="20"/>
        </w:rPr>
      </w:pPr>
      <w:sdt>
        <w:sdtPr>
          <w:rPr>
            <w:rFonts w:ascii="Times New Roman" w:eastAsia="Calibri" w:hAnsi="Times New Roman"/>
            <w:sz w:val="20"/>
            <w:szCs w:val="20"/>
          </w:rPr>
          <w:id w:val="857466341"/>
          <w:placeholder>
            <w:docPart w:val="BC91242CC8D54744BAA0EC15289948F9"/>
          </w:placeholder>
          <w:text/>
        </w:sdtPr>
        <w:sdtEndPr/>
        <w:sdtContent>
          <w:r w:rsidR="00E93404" w:rsidRPr="00641960">
            <w:rPr>
              <w:rFonts w:ascii="Times New Roman" w:eastAsia="Calibri" w:hAnsi="Times New Roman"/>
              <w:sz w:val="20"/>
              <w:szCs w:val="20"/>
            </w:rPr>
            <w:t>Conselheiro Relator</w:t>
          </w:r>
        </w:sdtContent>
      </w:sdt>
      <w:r w:rsidR="00F04346" w:rsidRPr="00F04346">
        <w:rPr>
          <w:sz w:val="20"/>
          <w:szCs w:val="20"/>
        </w:rPr>
        <w:br w:type="page"/>
      </w:r>
    </w:p>
    <w:p w:rsidR="00356BEC" w:rsidRDefault="00356BEC">
      <w:pPr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E3A907" wp14:editId="21D85B6B">
                <wp:simplePos x="0" y="0"/>
                <wp:positionH relativeFrom="column">
                  <wp:posOffset>-1014095</wp:posOffset>
                </wp:positionH>
                <wp:positionV relativeFrom="paragraph">
                  <wp:posOffset>7741725</wp:posOffset>
                </wp:positionV>
                <wp:extent cx="7513163" cy="1093509"/>
                <wp:effectExtent l="0" t="0" r="0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163" cy="1093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26" style="position:absolute;margin-left:-79.85pt;margin-top:609.6pt;width:591.6pt;height:8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" fillcolor="white [3201]" stroked="f" strokeweight="2pt"/>
            </w:pict>
          </mc:Fallback>
        </mc:AlternateContent>
      </w:r>
      <w:r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7E4AD" wp14:editId="6F4C7B4A">
                <wp:simplePos x="0" y="0"/>
                <wp:positionH relativeFrom="column">
                  <wp:posOffset>-1014147</wp:posOffset>
                </wp:positionH>
                <wp:positionV relativeFrom="paragraph">
                  <wp:posOffset>-1800860</wp:posOffset>
                </wp:positionV>
                <wp:extent cx="7513163" cy="1093509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163" cy="1093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26" style="position:absolute;margin-left:-79.85pt;margin-top:-141.8pt;width:591.6pt;height:8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" fillcolor="white [3201]" stroked="f" strokeweight="2pt"/>
            </w:pict>
          </mc:Fallback>
        </mc:AlternateContent>
      </w:r>
      <w:r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D6DC9219F0B8457687400718F3E815C8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F877E7">
                  <w:rPr>
                    <w:rFonts w:ascii="Times New Roman" w:hAnsi="Times New Roman"/>
                    <w:sz w:val="20"/>
                    <w:szCs w:val="20"/>
                  </w:rPr>
                  <w:t>634/2016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D5EF664D42D84C038011D6C4D7771DBF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F877E7">
                  <w:rPr>
                    <w:rFonts w:ascii="Times New Roman" w:hAnsi="Times New Roman"/>
                    <w:sz w:val="20"/>
                    <w:szCs w:val="20"/>
                  </w:rPr>
                  <w:t>340/2016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91058E70918D4B5F996E4D9343D0A005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F877E7">
                  <w:rPr>
                    <w:rFonts w:ascii="Times New Roman" w:hAnsi="Times New Roman"/>
                    <w:sz w:val="20"/>
                    <w:szCs w:val="20"/>
                  </w:rPr>
                  <w:t>Miriam Schmid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306487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7BE405A88A464426944485A67AC82FF0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1-23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F877E7">
                  <w:rPr>
                    <w:rFonts w:ascii="Times New Roman" w:hAnsi="Times New Roman"/>
                    <w:sz w:val="20"/>
                    <w:szCs w:val="20"/>
                  </w:rPr>
                  <w:t>23/11/2016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F3AF4CA3334A453A9C0941EE5360982E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7D6120">
                  <w:rPr>
                    <w:rFonts w:ascii="Times New Roman" w:hAnsi="Times New Roman"/>
                    <w:sz w:val="20"/>
                    <w:szCs w:val="20"/>
                  </w:rPr>
                  <w:t>Rômulo Plentz Giralt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A260C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BC91242CC8D54744BAA0EC15289948F9"/>
                </w:placeholder>
                <w:text/>
              </w:sdtPr>
              <w:sdtEndPr/>
              <w:sdtContent>
                <w:r w:rsidR="00A260C0">
                  <w:rPr>
                    <w:rFonts w:ascii="Times New Roman" w:hAnsi="Times New Roman"/>
                    <w:b/>
                    <w:sz w:val="20"/>
                    <w:szCs w:val="20"/>
                  </w:rPr>
                  <w:t>129/2016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2BB0BC1406CD4CDFBEA4100E2B09B3F6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1-23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F877E7">
            <w:rPr>
              <w:rFonts w:ascii="Times New Roman" w:hAnsi="Times New Roman"/>
              <w:sz w:val="20"/>
              <w:szCs w:val="20"/>
            </w:rPr>
            <w:t>23 de novembro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improcedência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54D3B7A2978A421E94D2469FE2F40487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F877E7">
            <w:rPr>
              <w:rFonts w:ascii="Times New Roman" w:hAnsi="Times New Roman"/>
              <w:sz w:val="20"/>
              <w:szCs w:val="20"/>
            </w:rPr>
            <w:t>Miriam Schmid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A1C1A73455734FFB96B0E10CEC7C076E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F877E7">
            <w:rPr>
              <w:rFonts w:ascii="Times New Roman" w:eastAsia="Calibri" w:hAnsi="Times New Roman"/>
              <w:sz w:val="20"/>
              <w:szCs w:val="20"/>
            </w:rPr>
            <w:t>340/2016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FB8FD157387F4BEE921698AD3D5EB6F5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7D6120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BC91242CC8D54744BAA0EC15289948F9"/>
          </w:placeholder>
        </w:sdtPr>
        <w:sdtEndPr>
          <w:rPr>
            <w:highlight w:val="lightGray"/>
          </w:rPr>
        </w:sdtEndPr>
        <w:sdtContent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que: </w:t>
          </w:r>
          <w:r w:rsidR="007D6120">
            <w:rPr>
              <w:rFonts w:ascii="Times New Roman" w:eastAsia="Calibri" w:hAnsi="Times New Roman"/>
              <w:sz w:val="20"/>
              <w:szCs w:val="20"/>
            </w:rPr>
            <w:t xml:space="preserve">(1) 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há inscrição regular da Arquiteta e Urbanista no CAU/RS, </w:t>
          </w:r>
          <w:r w:rsidR="00AD16C0">
            <w:rPr>
              <w:rFonts w:ascii="Times New Roman" w:eastAsia="Calibri" w:hAnsi="Times New Roman"/>
              <w:sz w:val="20"/>
              <w:szCs w:val="20"/>
            </w:rPr>
            <w:t>sendo que o mero afastamento do exercício da atividade não é causa legítima que afaste a obrigação de recolhimento dos valores</w:t>
          </w:r>
          <w:r w:rsidR="007D6120">
            <w:rPr>
              <w:rFonts w:ascii="Times New Roman" w:eastAsia="Calibri" w:hAnsi="Times New Roman"/>
              <w:sz w:val="20"/>
              <w:szCs w:val="20"/>
            </w:rPr>
            <w:t xml:space="preserve"> (2) 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a profissional não logrou êxito em comprovar as alegações </w:t>
          </w:r>
          <w:r w:rsidR="007E03D9">
            <w:rPr>
              <w:rFonts w:ascii="Times New Roman" w:eastAsia="Calibri" w:hAnsi="Times New Roman"/>
              <w:sz w:val="20"/>
              <w:szCs w:val="20"/>
            </w:rPr>
            <w:t xml:space="preserve">apresentadas na </w:t>
          </w:r>
          <w:proofErr w:type="gramStart"/>
          <w:r w:rsidR="007E03D9">
            <w:rPr>
              <w:rFonts w:ascii="Times New Roman" w:eastAsia="Calibri" w:hAnsi="Times New Roman"/>
              <w:sz w:val="20"/>
              <w:szCs w:val="20"/>
            </w:rPr>
            <w:t>impugnação.</w:t>
          </w:r>
          <w:proofErr w:type="gramEnd"/>
        </w:sdtContent>
      </w:sdt>
    </w:p>
    <w:p w:rsidR="007335BA" w:rsidRPr="007335BA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F653C932CA694ABEA746D5A0DC956188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F877E7">
            <w:rPr>
              <w:rFonts w:ascii="Times New Roman" w:hAnsi="Times New Roman"/>
              <w:sz w:val="20"/>
              <w:szCs w:val="20"/>
            </w:rPr>
            <w:t>Miriam Schmid</w:t>
          </w:r>
        </w:sdtContent>
      </w:sdt>
      <w:r>
        <w:rPr>
          <w:rFonts w:ascii="Times New Roman" w:hAnsi="Times New Roman"/>
          <w:sz w:val="20"/>
          <w:szCs w:val="20"/>
        </w:rPr>
        <w:t xml:space="preserve">, a no prazo de 30 (trinta) dias saldar ou parcelar o débito de R$ </w:t>
      </w:r>
      <w:sdt>
        <w:sdtPr>
          <w:rPr>
            <w:rFonts w:ascii="Times New Roman" w:hAnsi="Times New Roman"/>
            <w:sz w:val="20"/>
            <w:szCs w:val="20"/>
            <w:lang w:eastAsia="pt-BR"/>
          </w:rPr>
          <w:id w:val="-1817716439"/>
          <w:placeholder>
            <w:docPart w:val="BC91242CC8D54744BAA0EC15289948F9"/>
          </w:placeholder>
          <w:text/>
        </w:sdtPr>
        <w:sdtEndPr/>
        <w:sdtContent>
          <w:r w:rsidR="002E21B5" w:rsidRPr="00B94762">
            <w:rPr>
              <w:rFonts w:ascii="Times New Roman" w:hAnsi="Times New Roman"/>
              <w:sz w:val="20"/>
              <w:szCs w:val="20"/>
              <w:lang w:eastAsia="pt-BR"/>
            </w:rPr>
            <w:t>1.665,74 (um mil seiscentos e sessenta e cinco e setenta e quatro centavos)</w:t>
          </w:r>
          <w:r w:rsidR="00A260C0">
            <w:rPr>
              <w:rFonts w:ascii="Times New Roman" w:hAnsi="Times New Roman"/>
              <w:sz w:val="20"/>
              <w:szCs w:val="20"/>
              <w:lang w:eastAsia="pt-BR"/>
            </w:rPr>
            <w:t>, devidamente atualizado</w:t>
          </w:r>
        </w:sdtContent>
      </w:sdt>
      <w:r>
        <w:rPr>
          <w:rFonts w:ascii="Times New Roman" w:hAnsi="Times New Roman"/>
          <w:sz w:val="20"/>
          <w:szCs w:val="20"/>
        </w:rPr>
        <w:t xml:space="preserve">, relativo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841FB9B6061B453E8A1C1FCEFFE53B94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7D6120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atraso perante esse Conselho, ou interpor recurso por escrito ao Plenário do CAU/RS.</w:t>
      </w: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E4153F98C257457E9CCC0B7724F813F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1-23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F877E7">
            <w:rPr>
              <w:rFonts w:ascii="Times New Roman" w:hAnsi="Times New Roman"/>
              <w:sz w:val="20"/>
              <w:szCs w:val="20"/>
            </w:rPr>
            <w:t>23 de novembro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120737732"/>
              <w:placeholder>
                <w:docPart w:val="BC91242CC8D54744BAA0EC15289948F9"/>
              </w:placeholder>
              <w:text/>
            </w:sdtPr>
            <w:sdtEndPr/>
            <w:sdtContent>
              <w:p w:rsidR="00A56089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RÔMULO PLENTZ GIRALT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076807796"/>
              <w:placeholder>
                <w:docPart w:val="BC91242CC8D54744BAA0EC15289948F9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FAUSTO HENRIQUE STEFFEN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45045043"/>
              <w:placeholder>
                <w:docPart w:val="BC91242CC8D54744BAA0EC15289948F9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CLÓVIS ILGENFRITZ DA SILVA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F45936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2836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50F" w:rsidRDefault="006B550F">
      <w:r>
        <w:separator/>
      </w:r>
    </w:p>
  </w:endnote>
  <w:endnote w:type="continuationSeparator" w:id="0">
    <w:p w:rsidR="006B550F" w:rsidRDefault="006B5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50F" w:rsidRDefault="006B550F">
      <w:r>
        <w:separator/>
      </w:r>
    </w:p>
  </w:footnote>
  <w:footnote w:type="continuationSeparator" w:id="0">
    <w:p w:rsidR="006B550F" w:rsidRDefault="006B550F">
      <w:r>
        <w:continuationSeparator/>
      </w:r>
    </w:p>
  </w:footnote>
  <w:footnote w:id="1">
    <w:p w:rsidR="007335BA" w:rsidRPr="007335BA" w:rsidRDefault="007335BA" w:rsidP="007335BA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DDD7886" wp14:editId="24657B9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442C0DE" wp14:editId="6FEDF84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175A0699" wp14:editId="73BBD06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Full" w:cryptAlgorithmClass="hash" w:cryptAlgorithmType="typeAny" w:cryptAlgorithmSid="4" w:cryptSpinCount="100000" w:hash="kSuS5+tc1d0Gsqp/KQAiUdCGjEE=" w:salt="gWznAHcMSJSTNyCDHNNlGQ==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50F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1589"/>
    <w:rsid w:val="00074F5F"/>
    <w:rsid w:val="000754F5"/>
    <w:rsid w:val="0007671E"/>
    <w:rsid w:val="00082DE8"/>
    <w:rsid w:val="00085364"/>
    <w:rsid w:val="0009011F"/>
    <w:rsid w:val="00092385"/>
    <w:rsid w:val="000936B0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1100E4"/>
    <w:rsid w:val="001136C6"/>
    <w:rsid w:val="00115D3A"/>
    <w:rsid w:val="00121F68"/>
    <w:rsid w:val="00123042"/>
    <w:rsid w:val="0012402E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362F"/>
    <w:rsid w:val="00193EE5"/>
    <w:rsid w:val="001A3726"/>
    <w:rsid w:val="001B5217"/>
    <w:rsid w:val="001D3CDB"/>
    <w:rsid w:val="001D558E"/>
    <w:rsid w:val="001D6201"/>
    <w:rsid w:val="001E15D4"/>
    <w:rsid w:val="001F7F5F"/>
    <w:rsid w:val="0020186A"/>
    <w:rsid w:val="0020681B"/>
    <w:rsid w:val="00207874"/>
    <w:rsid w:val="00210ED2"/>
    <w:rsid w:val="002149F5"/>
    <w:rsid w:val="002162ED"/>
    <w:rsid w:val="00223BED"/>
    <w:rsid w:val="00232EC7"/>
    <w:rsid w:val="00244EF0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B0A04"/>
    <w:rsid w:val="002C71F3"/>
    <w:rsid w:val="002D1AC4"/>
    <w:rsid w:val="002D2D16"/>
    <w:rsid w:val="002D4C79"/>
    <w:rsid w:val="002E21B5"/>
    <w:rsid w:val="002E64C2"/>
    <w:rsid w:val="00305DC6"/>
    <w:rsid w:val="00306487"/>
    <w:rsid w:val="0030724A"/>
    <w:rsid w:val="003102E1"/>
    <w:rsid w:val="00321659"/>
    <w:rsid w:val="0032536C"/>
    <w:rsid w:val="00325C00"/>
    <w:rsid w:val="00325EF1"/>
    <w:rsid w:val="00343041"/>
    <w:rsid w:val="00351EB8"/>
    <w:rsid w:val="00352307"/>
    <w:rsid w:val="00353C04"/>
    <w:rsid w:val="00354E22"/>
    <w:rsid w:val="00356BEC"/>
    <w:rsid w:val="003652C0"/>
    <w:rsid w:val="0036644B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3513"/>
    <w:rsid w:val="003D21C7"/>
    <w:rsid w:val="003E64C7"/>
    <w:rsid w:val="003F3074"/>
    <w:rsid w:val="003F5F95"/>
    <w:rsid w:val="00403559"/>
    <w:rsid w:val="00413E0E"/>
    <w:rsid w:val="00420432"/>
    <w:rsid w:val="0042076A"/>
    <w:rsid w:val="004359A2"/>
    <w:rsid w:val="0044084D"/>
    <w:rsid w:val="0045317D"/>
    <w:rsid w:val="00454BD4"/>
    <w:rsid w:val="00470F15"/>
    <w:rsid w:val="00480E50"/>
    <w:rsid w:val="00482449"/>
    <w:rsid w:val="00491EB5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D66ED"/>
    <w:rsid w:val="004E3809"/>
    <w:rsid w:val="004F25C8"/>
    <w:rsid w:val="004F2EA5"/>
    <w:rsid w:val="004F56E7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51F7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3297"/>
    <w:rsid w:val="005A7396"/>
    <w:rsid w:val="005B33FC"/>
    <w:rsid w:val="005B4A9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600AAE"/>
    <w:rsid w:val="0060311A"/>
    <w:rsid w:val="00603214"/>
    <w:rsid w:val="00607B7E"/>
    <w:rsid w:val="006245CC"/>
    <w:rsid w:val="00633052"/>
    <w:rsid w:val="006348AC"/>
    <w:rsid w:val="00641960"/>
    <w:rsid w:val="006429A3"/>
    <w:rsid w:val="00645BBB"/>
    <w:rsid w:val="00651EBD"/>
    <w:rsid w:val="00662110"/>
    <w:rsid w:val="006652BA"/>
    <w:rsid w:val="00671FF2"/>
    <w:rsid w:val="0068297C"/>
    <w:rsid w:val="00682D9A"/>
    <w:rsid w:val="006973EA"/>
    <w:rsid w:val="006A2EA8"/>
    <w:rsid w:val="006A5986"/>
    <w:rsid w:val="006B550F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335BA"/>
    <w:rsid w:val="0073573C"/>
    <w:rsid w:val="00737297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D6120"/>
    <w:rsid w:val="007E03D9"/>
    <w:rsid w:val="007E6C55"/>
    <w:rsid w:val="007F7673"/>
    <w:rsid w:val="00802B60"/>
    <w:rsid w:val="00802E3F"/>
    <w:rsid w:val="00836D6D"/>
    <w:rsid w:val="00837277"/>
    <w:rsid w:val="008439B7"/>
    <w:rsid w:val="00844208"/>
    <w:rsid w:val="008446B8"/>
    <w:rsid w:val="00854569"/>
    <w:rsid w:val="00873BAB"/>
    <w:rsid w:val="00875D64"/>
    <w:rsid w:val="008820B9"/>
    <w:rsid w:val="008A04CE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2731"/>
    <w:rsid w:val="0096441F"/>
    <w:rsid w:val="00977288"/>
    <w:rsid w:val="00986211"/>
    <w:rsid w:val="00995531"/>
    <w:rsid w:val="009A4845"/>
    <w:rsid w:val="009B1BAF"/>
    <w:rsid w:val="009B78C0"/>
    <w:rsid w:val="009B7D9C"/>
    <w:rsid w:val="009C0310"/>
    <w:rsid w:val="009C0DDA"/>
    <w:rsid w:val="009D4EF1"/>
    <w:rsid w:val="009D7C10"/>
    <w:rsid w:val="009E59D4"/>
    <w:rsid w:val="009E608B"/>
    <w:rsid w:val="00A0065B"/>
    <w:rsid w:val="00A02F4B"/>
    <w:rsid w:val="00A03681"/>
    <w:rsid w:val="00A103EE"/>
    <w:rsid w:val="00A13B46"/>
    <w:rsid w:val="00A16511"/>
    <w:rsid w:val="00A17C0C"/>
    <w:rsid w:val="00A25517"/>
    <w:rsid w:val="00A260C0"/>
    <w:rsid w:val="00A26C8F"/>
    <w:rsid w:val="00A41D6C"/>
    <w:rsid w:val="00A42014"/>
    <w:rsid w:val="00A479E5"/>
    <w:rsid w:val="00A56089"/>
    <w:rsid w:val="00A652E4"/>
    <w:rsid w:val="00A81B82"/>
    <w:rsid w:val="00A862C3"/>
    <w:rsid w:val="00A90D21"/>
    <w:rsid w:val="00AA2798"/>
    <w:rsid w:val="00AB0217"/>
    <w:rsid w:val="00AB6B02"/>
    <w:rsid w:val="00AB7292"/>
    <w:rsid w:val="00AC481D"/>
    <w:rsid w:val="00AD16C0"/>
    <w:rsid w:val="00AD2F2B"/>
    <w:rsid w:val="00AE0258"/>
    <w:rsid w:val="00AF493D"/>
    <w:rsid w:val="00B031B3"/>
    <w:rsid w:val="00B03A56"/>
    <w:rsid w:val="00B04599"/>
    <w:rsid w:val="00B12D4E"/>
    <w:rsid w:val="00B13BEC"/>
    <w:rsid w:val="00B145B0"/>
    <w:rsid w:val="00B2084F"/>
    <w:rsid w:val="00B22FDF"/>
    <w:rsid w:val="00B23D2B"/>
    <w:rsid w:val="00B25831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32B3C"/>
    <w:rsid w:val="00C35A43"/>
    <w:rsid w:val="00C365B6"/>
    <w:rsid w:val="00C44812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90912"/>
    <w:rsid w:val="00E93404"/>
    <w:rsid w:val="00EA5068"/>
    <w:rsid w:val="00EB0D38"/>
    <w:rsid w:val="00EB66A9"/>
    <w:rsid w:val="00EC14DB"/>
    <w:rsid w:val="00EC4876"/>
    <w:rsid w:val="00ED0B34"/>
    <w:rsid w:val="00EE4085"/>
    <w:rsid w:val="00EF7502"/>
    <w:rsid w:val="00F04346"/>
    <w:rsid w:val="00F1106E"/>
    <w:rsid w:val="00F120F5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85E4D"/>
    <w:rsid w:val="00F877E7"/>
    <w:rsid w:val="00FA06DF"/>
    <w:rsid w:val="00FA15B6"/>
    <w:rsid w:val="00FA312B"/>
    <w:rsid w:val="00FB755A"/>
    <w:rsid w:val="00FC0B30"/>
    <w:rsid w:val="00FC4003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EMEYER\Jur&#237;dico\Assessoria%20Jur&#237;dica\Comiss&#245;es\CPF\Modelo%20-%20Anuidade%20-%20Indeferimento%20da%20impugna&#231;&#227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D48932F2B8047DFBA3103FB9FF2E5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986CFB-C0DA-47F6-8941-3B42E8A3D37C}"/>
      </w:docPartPr>
      <w:docPartBody>
        <w:p w:rsidR="008C1AC7" w:rsidRDefault="008C1AC7">
          <w:pPr>
            <w:pStyle w:val="1D48932F2B8047DFBA3103FB9FF2E5B3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BB0F899CD18447FB989F06A78909BE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FDAFC3-83F3-41CD-845D-B1875D964089}"/>
      </w:docPartPr>
      <w:docPartBody>
        <w:p w:rsidR="008C1AC7" w:rsidRDefault="008C1AC7">
          <w:pPr>
            <w:pStyle w:val="BB0F899CD18447FB989F06A78909BE25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E33817FC89B74A059914BC241F33C7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8DC8C5-A89D-4051-9490-377BA95E616A}"/>
      </w:docPartPr>
      <w:docPartBody>
        <w:p w:rsidR="008C1AC7" w:rsidRDefault="008C1AC7">
          <w:pPr>
            <w:pStyle w:val="E33817FC89B74A059914BC241F33C7C1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1AADB32C675D417D948BEFDDD6C5CD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D22057-BBC6-4454-BB3D-57E075B31652}"/>
      </w:docPartPr>
      <w:docPartBody>
        <w:p w:rsidR="008C1AC7" w:rsidRDefault="008C1AC7">
          <w:pPr>
            <w:pStyle w:val="1AADB32C675D417D948BEFDDD6C5CDC9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BC91242CC8D54744BAA0EC15289948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3B10A1-611B-4426-8D2D-F2B07A2C3D2B}"/>
      </w:docPartPr>
      <w:docPartBody>
        <w:p w:rsidR="008C1AC7" w:rsidRDefault="008C1AC7">
          <w:pPr>
            <w:pStyle w:val="BC91242CC8D54744BAA0EC15289948F9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1AEE766E1D0426E9BA15289BF8B3C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D39479-A7F3-4483-A9C0-A71A3C8C844F}"/>
      </w:docPartPr>
      <w:docPartBody>
        <w:p w:rsidR="008C1AC7" w:rsidRDefault="008C1AC7">
          <w:pPr>
            <w:pStyle w:val="E1AEE766E1D0426E9BA15289BF8B3CEE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611984AFA64C46E68621B214D6FF95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B8CD0E-779B-45CF-BAFD-25B090196060}"/>
      </w:docPartPr>
      <w:docPartBody>
        <w:p w:rsidR="008C1AC7" w:rsidRDefault="008C1AC7">
          <w:pPr>
            <w:pStyle w:val="611984AFA64C46E68621B214D6FF9566"/>
          </w:pPr>
          <w:r w:rsidRPr="0036091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709395BA604B437FB7F40EBE0AE9F8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ACF9E1-43A4-4EB6-8C70-68AD8538E880}"/>
      </w:docPartPr>
      <w:docPartBody>
        <w:p w:rsidR="008C1AC7" w:rsidRDefault="008C1AC7">
          <w:pPr>
            <w:pStyle w:val="709395BA604B437FB7F40EBE0AE9F864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882E8FFA2D384DD5BD00F2BB2B29E5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AD0635-6231-4586-8D50-5E6362F48F0C}"/>
      </w:docPartPr>
      <w:docPartBody>
        <w:p w:rsidR="008C1AC7" w:rsidRDefault="008C1AC7">
          <w:pPr>
            <w:pStyle w:val="882E8FFA2D384DD5BD00F2BB2B29E5EE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FA49DB31DC29459F9957C3E8D5A8A7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D2A6EC-E4A7-42A1-A736-26DB8E48EAED}"/>
      </w:docPartPr>
      <w:docPartBody>
        <w:p w:rsidR="008C1AC7" w:rsidRDefault="008C1AC7">
          <w:pPr>
            <w:pStyle w:val="FA49DB31DC29459F9957C3E8D5A8A772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56576A89F0384B02ADA6D0E59C87B7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465DF0-7AD8-4043-9F72-73107324C29E}"/>
      </w:docPartPr>
      <w:docPartBody>
        <w:p w:rsidR="008C1AC7" w:rsidRDefault="008C1AC7">
          <w:pPr>
            <w:pStyle w:val="56576A89F0384B02ADA6D0E59C87B74C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FA6CFC0AE1CE426C90EB2AD935ACD0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E6938D-FC94-43AD-B3AF-EA2AE3047227}"/>
      </w:docPartPr>
      <w:docPartBody>
        <w:p w:rsidR="008C1AC7" w:rsidRDefault="008C1AC7">
          <w:pPr>
            <w:pStyle w:val="FA6CFC0AE1CE426C90EB2AD935ACD073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82B4E8B41CF4965BA7047D8AC615E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29540D-CE14-47C6-932D-96B794F36BF6}"/>
      </w:docPartPr>
      <w:docPartBody>
        <w:p w:rsidR="008C1AC7" w:rsidRDefault="008C1AC7">
          <w:pPr>
            <w:pStyle w:val="882B4E8B41CF4965BA7047D8AC615ED5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9139C65525EE441DB867DB5A92DA1E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72BFB4-E075-4C13-9ECC-81AE37D9529E}"/>
      </w:docPartPr>
      <w:docPartBody>
        <w:p w:rsidR="008C1AC7" w:rsidRDefault="008C1AC7">
          <w:pPr>
            <w:pStyle w:val="9139C65525EE441DB867DB5A92DA1EA1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D6DC9219F0B8457687400718F3E815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8FB475-EC28-4E57-A6F6-3665AF687CFD}"/>
      </w:docPartPr>
      <w:docPartBody>
        <w:p w:rsidR="008C1AC7" w:rsidRDefault="008C1AC7">
          <w:pPr>
            <w:pStyle w:val="D6DC9219F0B8457687400718F3E815C8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D5EF664D42D84C038011D6C4D7771D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419C7A-C029-4385-9E2A-E7297AC67A50}"/>
      </w:docPartPr>
      <w:docPartBody>
        <w:p w:rsidR="008C1AC7" w:rsidRDefault="008C1AC7">
          <w:pPr>
            <w:pStyle w:val="D5EF664D42D84C038011D6C4D7771DBF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91058E70918D4B5F996E4D9343D0A0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FB3107-46C0-470C-B03C-A0D03E104EEF}"/>
      </w:docPartPr>
      <w:docPartBody>
        <w:p w:rsidR="008C1AC7" w:rsidRDefault="008C1AC7">
          <w:pPr>
            <w:pStyle w:val="91058E70918D4B5F996E4D9343D0A005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7BE405A88A464426944485A67AC82F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C525F1-0FD1-4E01-978F-D48FF74F5D5C}"/>
      </w:docPartPr>
      <w:docPartBody>
        <w:p w:rsidR="008C1AC7" w:rsidRDefault="008C1AC7">
          <w:pPr>
            <w:pStyle w:val="7BE405A88A464426944485A67AC82FF0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F3AF4CA3334A453A9C0941EE536098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27541C-656A-41DA-A31B-3DC192CEF319}"/>
      </w:docPartPr>
      <w:docPartBody>
        <w:p w:rsidR="008C1AC7" w:rsidRDefault="008C1AC7">
          <w:pPr>
            <w:pStyle w:val="F3AF4CA3334A453A9C0941EE5360982E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2BB0BC1406CD4CDFBEA4100E2B09B3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8C5524-9B16-4079-9723-C93707EF57F2}"/>
      </w:docPartPr>
      <w:docPartBody>
        <w:p w:rsidR="008C1AC7" w:rsidRDefault="008C1AC7">
          <w:pPr>
            <w:pStyle w:val="2BB0BC1406CD4CDFBEA4100E2B09B3F6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D3B7A2978A421E94D2469FE2F404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CA7202-FF41-4F71-A19B-AF0EBAF70191}"/>
      </w:docPartPr>
      <w:docPartBody>
        <w:p w:rsidR="008C1AC7" w:rsidRDefault="008C1AC7">
          <w:pPr>
            <w:pStyle w:val="54D3B7A2978A421E94D2469FE2F40487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A1C1A73455734FFB96B0E10CEC7C07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946FFD-EFB2-4CA9-B48A-B6B21F8C0C7F}"/>
      </w:docPartPr>
      <w:docPartBody>
        <w:p w:rsidR="008C1AC7" w:rsidRDefault="008C1AC7">
          <w:pPr>
            <w:pStyle w:val="A1C1A73455734FFB96B0E10CEC7C076E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FB8FD157387F4BEE921698AD3D5EB6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63798E-4BA8-4EC7-A5EE-7A16F05A71FB}"/>
      </w:docPartPr>
      <w:docPartBody>
        <w:p w:rsidR="008C1AC7" w:rsidRDefault="008C1AC7">
          <w:pPr>
            <w:pStyle w:val="FB8FD157387F4BEE921698AD3D5EB6F5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F653C932CA694ABEA746D5A0DC9561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189BC5-A76B-481F-85A4-8631B7E4C8A6}"/>
      </w:docPartPr>
      <w:docPartBody>
        <w:p w:rsidR="008C1AC7" w:rsidRDefault="008C1AC7">
          <w:pPr>
            <w:pStyle w:val="F653C932CA694ABEA746D5A0DC956188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841FB9B6061B453E8A1C1FCEFFE53B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B87480-A906-4C3B-A254-2CA004677046}"/>
      </w:docPartPr>
      <w:docPartBody>
        <w:p w:rsidR="008C1AC7" w:rsidRDefault="008C1AC7">
          <w:pPr>
            <w:pStyle w:val="841FB9B6061B453E8A1C1FCEFFE53B94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E4153F98C257457E9CCC0B7724F813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0831A9-31E6-4D70-9C20-D707A3D6EE1B}"/>
      </w:docPartPr>
      <w:docPartBody>
        <w:p w:rsidR="008C1AC7" w:rsidRDefault="008C1AC7">
          <w:pPr>
            <w:pStyle w:val="E4153F98C257457E9CCC0B7724F813F4"/>
          </w:pPr>
          <w:r w:rsidRPr="00360913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AC7"/>
    <w:rsid w:val="008C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1D48932F2B8047DFBA3103FB9FF2E5B3">
    <w:name w:val="1D48932F2B8047DFBA3103FB9FF2E5B3"/>
  </w:style>
  <w:style w:type="paragraph" w:customStyle="1" w:styleId="BB0F899CD18447FB989F06A78909BE25">
    <w:name w:val="BB0F899CD18447FB989F06A78909BE25"/>
  </w:style>
  <w:style w:type="paragraph" w:customStyle="1" w:styleId="E33817FC89B74A059914BC241F33C7C1">
    <w:name w:val="E33817FC89B74A059914BC241F33C7C1"/>
  </w:style>
  <w:style w:type="paragraph" w:customStyle="1" w:styleId="1AADB32C675D417D948BEFDDD6C5CDC9">
    <w:name w:val="1AADB32C675D417D948BEFDDD6C5CDC9"/>
  </w:style>
  <w:style w:type="paragraph" w:customStyle="1" w:styleId="BC91242CC8D54744BAA0EC15289948F9">
    <w:name w:val="BC91242CC8D54744BAA0EC15289948F9"/>
  </w:style>
  <w:style w:type="paragraph" w:customStyle="1" w:styleId="E1AEE766E1D0426E9BA15289BF8B3CEE">
    <w:name w:val="E1AEE766E1D0426E9BA15289BF8B3CEE"/>
  </w:style>
  <w:style w:type="paragraph" w:customStyle="1" w:styleId="611984AFA64C46E68621B214D6FF9566">
    <w:name w:val="611984AFA64C46E68621B214D6FF9566"/>
  </w:style>
  <w:style w:type="paragraph" w:customStyle="1" w:styleId="709395BA604B437FB7F40EBE0AE9F864">
    <w:name w:val="709395BA604B437FB7F40EBE0AE9F864"/>
  </w:style>
  <w:style w:type="paragraph" w:customStyle="1" w:styleId="882E8FFA2D384DD5BD00F2BB2B29E5EE">
    <w:name w:val="882E8FFA2D384DD5BD00F2BB2B29E5EE"/>
  </w:style>
  <w:style w:type="paragraph" w:customStyle="1" w:styleId="FA49DB31DC29459F9957C3E8D5A8A772">
    <w:name w:val="FA49DB31DC29459F9957C3E8D5A8A772"/>
  </w:style>
  <w:style w:type="paragraph" w:customStyle="1" w:styleId="56576A89F0384B02ADA6D0E59C87B74C">
    <w:name w:val="56576A89F0384B02ADA6D0E59C87B74C"/>
  </w:style>
  <w:style w:type="paragraph" w:customStyle="1" w:styleId="FA6CFC0AE1CE426C90EB2AD935ACD073">
    <w:name w:val="FA6CFC0AE1CE426C90EB2AD935ACD073"/>
  </w:style>
  <w:style w:type="paragraph" w:customStyle="1" w:styleId="882B4E8B41CF4965BA7047D8AC615ED5">
    <w:name w:val="882B4E8B41CF4965BA7047D8AC615ED5"/>
  </w:style>
  <w:style w:type="paragraph" w:customStyle="1" w:styleId="9139C65525EE441DB867DB5A92DA1EA1">
    <w:name w:val="9139C65525EE441DB867DB5A92DA1EA1"/>
  </w:style>
  <w:style w:type="paragraph" w:customStyle="1" w:styleId="D6DC9219F0B8457687400718F3E815C8">
    <w:name w:val="D6DC9219F0B8457687400718F3E815C8"/>
  </w:style>
  <w:style w:type="paragraph" w:customStyle="1" w:styleId="D5EF664D42D84C038011D6C4D7771DBF">
    <w:name w:val="D5EF664D42D84C038011D6C4D7771DBF"/>
  </w:style>
  <w:style w:type="paragraph" w:customStyle="1" w:styleId="91058E70918D4B5F996E4D9343D0A005">
    <w:name w:val="91058E70918D4B5F996E4D9343D0A005"/>
  </w:style>
  <w:style w:type="paragraph" w:customStyle="1" w:styleId="7BE405A88A464426944485A67AC82FF0">
    <w:name w:val="7BE405A88A464426944485A67AC82FF0"/>
  </w:style>
  <w:style w:type="paragraph" w:customStyle="1" w:styleId="F3AF4CA3334A453A9C0941EE5360982E">
    <w:name w:val="F3AF4CA3334A453A9C0941EE5360982E"/>
  </w:style>
  <w:style w:type="paragraph" w:customStyle="1" w:styleId="2BB0BC1406CD4CDFBEA4100E2B09B3F6">
    <w:name w:val="2BB0BC1406CD4CDFBEA4100E2B09B3F6"/>
  </w:style>
  <w:style w:type="paragraph" w:customStyle="1" w:styleId="54D3B7A2978A421E94D2469FE2F40487">
    <w:name w:val="54D3B7A2978A421E94D2469FE2F40487"/>
  </w:style>
  <w:style w:type="paragraph" w:customStyle="1" w:styleId="A1C1A73455734FFB96B0E10CEC7C076E">
    <w:name w:val="A1C1A73455734FFB96B0E10CEC7C076E"/>
  </w:style>
  <w:style w:type="paragraph" w:customStyle="1" w:styleId="FB8FD157387F4BEE921698AD3D5EB6F5">
    <w:name w:val="FB8FD157387F4BEE921698AD3D5EB6F5"/>
  </w:style>
  <w:style w:type="paragraph" w:customStyle="1" w:styleId="F653C932CA694ABEA746D5A0DC956188">
    <w:name w:val="F653C932CA694ABEA746D5A0DC956188"/>
  </w:style>
  <w:style w:type="paragraph" w:customStyle="1" w:styleId="841FB9B6061B453E8A1C1FCEFFE53B94">
    <w:name w:val="841FB9B6061B453E8A1C1FCEFFE53B94"/>
  </w:style>
  <w:style w:type="paragraph" w:customStyle="1" w:styleId="E4153F98C257457E9CCC0B7724F813F4">
    <w:name w:val="E4153F98C257457E9CCC0B7724F813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1D48932F2B8047DFBA3103FB9FF2E5B3">
    <w:name w:val="1D48932F2B8047DFBA3103FB9FF2E5B3"/>
  </w:style>
  <w:style w:type="paragraph" w:customStyle="1" w:styleId="BB0F899CD18447FB989F06A78909BE25">
    <w:name w:val="BB0F899CD18447FB989F06A78909BE25"/>
  </w:style>
  <w:style w:type="paragraph" w:customStyle="1" w:styleId="E33817FC89B74A059914BC241F33C7C1">
    <w:name w:val="E33817FC89B74A059914BC241F33C7C1"/>
  </w:style>
  <w:style w:type="paragraph" w:customStyle="1" w:styleId="1AADB32C675D417D948BEFDDD6C5CDC9">
    <w:name w:val="1AADB32C675D417D948BEFDDD6C5CDC9"/>
  </w:style>
  <w:style w:type="paragraph" w:customStyle="1" w:styleId="BC91242CC8D54744BAA0EC15289948F9">
    <w:name w:val="BC91242CC8D54744BAA0EC15289948F9"/>
  </w:style>
  <w:style w:type="paragraph" w:customStyle="1" w:styleId="E1AEE766E1D0426E9BA15289BF8B3CEE">
    <w:name w:val="E1AEE766E1D0426E9BA15289BF8B3CEE"/>
  </w:style>
  <w:style w:type="paragraph" w:customStyle="1" w:styleId="611984AFA64C46E68621B214D6FF9566">
    <w:name w:val="611984AFA64C46E68621B214D6FF9566"/>
  </w:style>
  <w:style w:type="paragraph" w:customStyle="1" w:styleId="709395BA604B437FB7F40EBE0AE9F864">
    <w:name w:val="709395BA604B437FB7F40EBE0AE9F864"/>
  </w:style>
  <w:style w:type="paragraph" w:customStyle="1" w:styleId="882E8FFA2D384DD5BD00F2BB2B29E5EE">
    <w:name w:val="882E8FFA2D384DD5BD00F2BB2B29E5EE"/>
  </w:style>
  <w:style w:type="paragraph" w:customStyle="1" w:styleId="FA49DB31DC29459F9957C3E8D5A8A772">
    <w:name w:val="FA49DB31DC29459F9957C3E8D5A8A772"/>
  </w:style>
  <w:style w:type="paragraph" w:customStyle="1" w:styleId="56576A89F0384B02ADA6D0E59C87B74C">
    <w:name w:val="56576A89F0384B02ADA6D0E59C87B74C"/>
  </w:style>
  <w:style w:type="paragraph" w:customStyle="1" w:styleId="FA6CFC0AE1CE426C90EB2AD935ACD073">
    <w:name w:val="FA6CFC0AE1CE426C90EB2AD935ACD073"/>
  </w:style>
  <w:style w:type="paragraph" w:customStyle="1" w:styleId="882B4E8B41CF4965BA7047D8AC615ED5">
    <w:name w:val="882B4E8B41CF4965BA7047D8AC615ED5"/>
  </w:style>
  <w:style w:type="paragraph" w:customStyle="1" w:styleId="9139C65525EE441DB867DB5A92DA1EA1">
    <w:name w:val="9139C65525EE441DB867DB5A92DA1EA1"/>
  </w:style>
  <w:style w:type="paragraph" w:customStyle="1" w:styleId="D6DC9219F0B8457687400718F3E815C8">
    <w:name w:val="D6DC9219F0B8457687400718F3E815C8"/>
  </w:style>
  <w:style w:type="paragraph" w:customStyle="1" w:styleId="D5EF664D42D84C038011D6C4D7771DBF">
    <w:name w:val="D5EF664D42D84C038011D6C4D7771DBF"/>
  </w:style>
  <w:style w:type="paragraph" w:customStyle="1" w:styleId="91058E70918D4B5F996E4D9343D0A005">
    <w:name w:val="91058E70918D4B5F996E4D9343D0A005"/>
  </w:style>
  <w:style w:type="paragraph" w:customStyle="1" w:styleId="7BE405A88A464426944485A67AC82FF0">
    <w:name w:val="7BE405A88A464426944485A67AC82FF0"/>
  </w:style>
  <w:style w:type="paragraph" w:customStyle="1" w:styleId="F3AF4CA3334A453A9C0941EE5360982E">
    <w:name w:val="F3AF4CA3334A453A9C0941EE5360982E"/>
  </w:style>
  <w:style w:type="paragraph" w:customStyle="1" w:styleId="2BB0BC1406CD4CDFBEA4100E2B09B3F6">
    <w:name w:val="2BB0BC1406CD4CDFBEA4100E2B09B3F6"/>
  </w:style>
  <w:style w:type="paragraph" w:customStyle="1" w:styleId="54D3B7A2978A421E94D2469FE2F40487">
    <w:name w:val="54D3B7A2978A421E94D2469FE2F40487"/>
  </w:style>
  <w:style w:type="paragraph" w:customStyle="1" w:styleId="A1C1A73455734FFB96B0E10CEC7C076E">
    <w:name w:val="A1C1A73455734FFB96B0E10CEC7C076E"/>
  </w:style>
  <w:style w:type="paragraph" w:customStyle="1" w:styleId="FB8FD157387F4BEE921698AD3D5EB6F5">
    <w:name w:val="FB8FD157387F4BEE921698AD3D5EB6F5"/>
  </w:style>
  <w:style w:type="paragraph" w:customStyle="1" w:styleId="F653C932CA694ABEA746D5A0DC956188">
    <w:name w:val="F653C932CA694ABEA746D5A0DC956188"/>
  </w:style>
  <w:style w:type="paragraph" w:customStyle="1" w:styleId="841FB9B6061B453E8A1C1FCEFFE53B94">
    <w:name w:val="841FB9B6061B453E8A1C1FCEFFE53B94"/>
  </w:style>
  <w:style w:type="paragraph" w:customStyle="1" w:styleId="E4153F98C257457E9CCC0B7724F813F4">
    <w:name w:val="E4153F98C257457E9CCC0B7724F813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2016-11-23T00:00:00</PublishDate>
  <Abstract>340/2016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C3E313-191B-4E2C-96C4-A89CDDF85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Anuidade - Indeferimento da impugnação</Template>
  <TotalTime>0</TotalTime>
  <Pages>5</Pages>
  <Words>1499</Words>
  <Characters>9006</Characters>
  <Application>Microsoft Office Word</Application>
  <DocSecurity>0</DocSecurity>
  <Lines>75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Rômulo Plentz Giralt</Manager>
  <Company>Comunica</Company>
  <LinksUpToDate>false</LinksUpToDate>
  <CharactersWithSpaces>10485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634/2016</dc:subject>
  <dc:creator>Miriam Schmid</dc:creator>
  <cp:lastModifiedBy>Jaime Léo</cp:lastModifiedBy>
  <cp:revision>2</cp:revision>
  <cp:lastPrinted>2016-11-23T13:42:00Z</cp:lastPrinted>
  <dcterms:created xsi:type="dcterms:W3CDTF">2016-11-23T13:42:00Z</dcterms:created>
  <dcterms:modified xsi:type="dcterms:W3CDTF">2016-11-23T13:42:00Z</dcterms:modified>
  <cp:contentStatus>2012, 2013, 2014, 2015 e 2016</cp:contentStatus>
</cp:coreProperties>
</file>