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4040D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3DF2EDCF255A4C1A8D72B94A5FE2666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040DB">
                  <w:rPr>
                    <w:rFonts w:ascii="Times New Roman" w:hAnsi="Times New Roman"/>
                    <w:sz w:val="20"/>
                    <w:szCs w:val="20"/>
                  </w:rPr>
                  <w:t>405/2016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C8062F85C9404FE58820413151C1483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040DB">
                  <w:rPr>
                    <w:rFonts w:ascii="Times New Roman" w:hAnsi="Times New Roman"/>
                    <w:sz w:val="20"/>
                    <w:szCs w:val="20"/>
                  </w:rPr>
                  <w:t>230/2016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4040D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57F88C09A4A4FFA9D4851F76045F09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4040DB">
                  <w:rPr>
                    <w:rFonts w:ascii="Times New Roman" w:hAnsi="Times New Roman"/>
                    <w:sz w:val="20"/>
                    <w:szCs w:val="20"/>
                  </w:rPr>
                  <w:t>Moecir</w:t>
                </w:r>
                <w:proofErr w:type="spellEnd"/>
                <w:r w:rsidR="004040DB">
                  <w:rPr>
                    <w:rFonts w:ascii="Times New Roman" w:hAnsi="Times New Roman"/>
                    <w:sz w:val="20"/>
                    <w:szCs w:val="20"/>
                  </w:rPr>
                  <w:t xml:space="preserve"> Rosa Pinto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8036BF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BE23D81F6B0C46B39EE692CFF47D775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C47B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E6D18ADCDFC143A1AD6329477211B2A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16FED2A22B764607BC438CDCF5219019"/>
          </w:placeholder>
          <w:date w:fullDate="2016-08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040DB">
            <w:rPr>
              <w:rFonts w:ascii="Times New Roman" w:eastAsia="Calibri" w:hAnsi="Times New Roman"/>
              <w:sz w:val="20"/>
              <w:szCs w:val="20"/>
            </w:rPr>
            <w:t>29 de agosto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068EFC145D4A4D7F86993251900FAA8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040DB">
            <w:rPr>
              <w:rFonts w:ascii="Times New Roman" w:eastAsia="Calibri" w:hAnsi="Times New Roman"/>
              <w:sz w:val="20"/>
              <w:szCs w:val="20"/>
            </w:rPr>
            <w:t>230/2016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1257043A26C4CCC856F040362FEF60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040DB">
            <w:rPr>
              <w:rFonts w:ascii="Times New Roman" w:eastAsia="Calibri" w:hAnsi="Times New Roman"/>
              <w:sz w:val="20"/>
              <w:szCs w:val="20"/>
            </w:rPr>
            <w:t>Moecir Rosa Pinto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F7151F69A41F47BC834D0ADA7611957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</w:t>
          </w:r>
          <w:r w:rsidR="004040DB">
            <w:rPr>
              <w:rFonts w:ascii="Times New Roman" w:eastAsia="Calibri" w:hAnsi="Times New Roman"/>
              <w:sz w:val="20"/>
              <w:szCs w:val="20"/>
            </w:rPr>
            <w:t xml:space="preserve"> e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2014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1C948EA250EE42AB8044F7DEB6DF0997"/>
        </w:placeholder>
      </w:sdtPr>
      <w:sdtEndPr/>
      <w:sdtContent>
        <w:p w:rsidR="00A9533B" w:rsidRDefault="005C47B4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empestivamente,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324411">
            <w:rPr>
              <w:rFonts w:ascii="Times New Roman" w:eastAsia="Calibri" w:hAnsi="Times New Roman"/>
              <w:sz w:val="20"/>
              <w:szCs w:val="20"/>
            </w:rPr>
            <w:t>o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1</w:t>
          </w:r>
          <w:r w:rsidR="004040DB">
            <w:rPr>
              <w:rFonts w:ascii="Times New Roman" w:eastAsia="Calibri" w:hAnsi="Times New Roman"/>
              <w:sz w:val="20"/>
              <w:szCs w:val="20"/>
            </w:rPr>
            <w:t>4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/1</w:t>
          </w:r>
          <w:r w:rsidR="004040DB">
            <w:rPr>
              <w:rFonts w:ascii="Times New Roman" w:eastAsia="Calibri" w:hAnsi="Times New Roman"/>
              <w:sz w:val="20"/>
              <w:szCs w:val="20"/>
            </w:rPr>
            <w:t>5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4040DB">
            <w:rPr>
              <w:rFonts w:ascii="Times New Roman" w:eastAsia="Calibri" w:hAnsi="Times New Roman"/>
              <w:sz w:val="20"/>
              <w:szCs w:val="20"/>
            </w:rPr>
            <w:t>não exerce a profissão de arquiteto e urbanista. Informa que jamais emitiu RRT em seu nome, e que no ano de 2013 foi informado por funcionária do CAU/RS que não haveria necessidade de formalizar seu “afastamento” do Conselho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4040DB" w:rsidRDefault="004040DB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Informa que formalizou pedido de interrupção do registro junto ao CAU/RS no inicio do mês de setembro.</w:t>
          </w:r>
        </w:p>
        <w:p w:rsidR="00A9533B" w:rsidRDefault="00A9533B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Solicitou </w:t>
          </w:r>
          <w:r w:rsidR="005C47B4">
            <w:rPr>
              <w:rFonts w:ascii="Times New Roman" w:eastAsia="Calibri" w:hAnsi="Times New Roman"/>
              <w:sz w:val="20"/>
              <w:szCs w:val="20"/>
            </w:rPr>
            <w:t>seja reconhecida como indevida a cobrança</w:t>
          </w:r>
        </w:p>
        <w:p w:rsidR="007335BA" w:rsidRDefault="00324411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o</w:t>
          </w:r>
          <w:proofErr w:type="gramEnd"/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Contribuinte </w:t>
          </w:r>
          <w:r w:rsidR="004040DB">
            <w:rPr>
              <w:rFonts w:ascii="Times New Roman" w:eastAsia="Calibri" w:hAnsi="Times New Roman"/>
              <w:sz w:val="20"/>
              <w:szCs w:val="20"/>
            </w:rPr>
            <w:t xml:space="preserve">juntou aos autos: a) protocolo de entrega de documentos apresentado ao CORE-RS (fl. 16); b) Boletim de Atendimento </w:t>
          </w:r>
          <w:r w:rsidR="004A230F">
            <w:rPr>
              <w:rFonts w:ascii="Times New Roman" w:eastAsia="Calibri" w:hAnsi="Times New Roman"/>
              <w:sz w:val="20"/>
              <w:szCs w:val="20"/>
            </w:rPr>
            <w:t xml:space="preserve">com número de protocolo </w:t>
          </w:r>
          <w:r w:rsidR="004040DB">
            <w:rPr>
              <w:rFonts w:ascii="Times New Roman" w:eastAsia="Calibri" w:hAnsi="Times New Roman"/>
              <w:sz w:val="20"/>
              <w:szCs w:val="20"/>
            </w:rPr>
            <w:t>no CREA-RS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(fl. 17)</w:t>
          </w:r>
          <w:r w:rsidR="004040DB">
            <w:rPr>
              <w:rFonts w:ascii="Times New Roman" w:eastAsia="Calibri" w:hAnsi="Times New Roman"/>
              <w:sz w:val="20"/>
              <w:szCs w:val="20"/>
            </w:rPr>
            <w:t>; c) contrato social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da empresa M.R. Pinto &amp; Cia Ltda. ME (fls. 18/20); d) certidão simplificada do registro da empresa na junta comercial (fl. 21).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 xml:space="preserve">verificar, na prestação de serviços de Arquitetura e Urbanismo, a existência do Registro de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406EBB4EFBF49A09D399A23590AC3A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040DB">
            <w:rPr>
              <w:rFonts w:ascii="Times New Roman" w:eastAsia="Calibri" w:hAnsi="Times New Roman"/>
              <w:sz w:val="20"/>
              <w:szCs w:val="20"/>
            </w:rPr>
            <w:t>230/2016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324411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>há inscrição regular d</w:t>
          </w:r>
          <w:r w:rsidR="00324411">
            <w:rPr>
              <w:rFonts w:ascii="Times New Roman" w:eastAsia="Calibri" w:hAnsi="Times New Roman"/>
              <w:sz w:val="20"/>
              <w:szCs w:val="20"/>
            </w:rPr>
            <w:t>o Arquiteto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</w:t>
          </w:r>
          <w:r w:rsidR="00324411">
            <w:rPr>
              <w:rFonts w:ascii="Times New Roman" w:eastAsia="Calibri" w:hAnsi="Times New Roman"/>
              <w:sz w:val="20"/>
              <w:szCs w:val="20"/>
            </w:rPr>
            <w:t>. Ademais, o profissional não logrou êxito em comprovar que funcionária do CAU/RS teria informad</w:t>
          </w:r>
          <w:r w:rsidR="00F35E82">
            <w:rPr>
              <w:rFonts w:ascii="Times New Roman" w:eastAsia="Calibri" w:hAnsi="Times New Roman"/>
              <w:sz w:val="20"/>
              <w:szCs w:val="20"/>
            </w:rPr>
            <w:t>o sobre isenção da anuidade, especialmente porque contrário à legislação</w:t>
          </w:r>
          <w:r w:rsidR="00324411">
            <w:rPr>
              <w:rFonts w:ascii="Times New Roman" w:eastAsia="Calibri" w:hAnsi="Times New Roman"/>
              <w:sz w:val="20"/>
              <w:szCs w:val="20"/>
            </w:rPr>
            <w:t>.</w:t>
          </w:r>
          <w:r w:rsidR="00F35E82">
            <w:rPr>
              <w:rFonts w:ascii="Times New Roman" w:eastAsia="Calibri" w:hAnsi="Times New Roman"/>
              <w:sz w:val="20"/>
              <w:szCs w:val="20"/>
            </w:rPr>
            <w:t xml:space="preserve"> Também, a documentação anexada pelo profissional ao processo não possuem o condão de comprovar quaisquer das alegações, especialmente porque são protocolos de atos realizados em outros Conselhos de Fiscalização Profissional alheios ao CAU/RS.</w:t>
          </w:r>
          <w:proofErr w:type="gramStart"/>
        </w:sdtContent>
      </w:sdt>
      <w:proofErr w:type="gramEnd"/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2A1FAAFD0A24DADA6F4B0C08DE8D9C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324411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92D2DAE1426449B5965921448937D18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AD3127386A9B4DC29D77DA28EA7B1A3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C47B4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8036BF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1C948EA250EE42AB8044F7DEB6DF0997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FEB4E" wp14:editId="11E30A4C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BBDB" wp14:editId="2649ADE2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D886D50EF714A3EB60A624B03D0542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040DB">
                  <w:rPr>
                    <w:rFonts w:ascii="Times New Roman" w:hAnsi="Times New Roman"/>
                    <w:sz w:val="20"/>
                    <w:szCs w:val="20"/>
                  </w:rPr>
                  <w:t>405/2016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23301AA52B03411B954E5FAD385DAB4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040DB">
                  <w:rPr>
                    <w:rFonts w:ascii="Times New Roman" w:hAnsi="Times New Roman"/>
                    <w:sz w:val="20"/>
                    <w:szCs w:val="20"/>
                  </w:rPr>
                  <w:t>230/2016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4227276D737042A1BA1DEBB46CD3A61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040DB">
                  <w:rPr>
                    <w:rFonts w:ascii="Times New Roman" w:hAnsi="Times New Roman"/>
                    <w:sz w:val="20"/>
                    <w:szCs w:val="20"/>
                  </w:rPr>
                  <w:t>Moecir Rosa Pinto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8036BF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1E06154AACB4A61853C2654149EAA9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6DCE2D938ED402C824DA9B2EC33C1E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C47B4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CB465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CB4659">
                  <w:rPr>
                    <w:rFonts w:ascii="Times New Roman" w:hAnsi="Times New Roman"/>
                    <w:b/>
                    <w:sz w:val="20"/>
                    <w:szCs w:val="20"/>
                  </w:rPr>
                  <w:t>107/2016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26600D1D46E464F86FADD1AAACC33F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EF72AFE4C65745849653DB9B6E900B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040DB">
            <w:rPr>
              <w:rFonts w:ascii="Times New Roman" w:hAnsi="Times New Roman"/>
              <w:sz w:val="20"/>
              <w:szCs w:val="20"/>
            </w:rPr>
            <w:t>Moecir Rosa Pinto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8FB54FD58C5740919FBBCA91BCECF5B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040DB">
            <w:rPr>
              <w:rFonts w:ascii="Times New Roman" w:eastAsia="Calibri" w:hAnsi="Times New Roman"/>
              <w:sz w:val="20"/>
              <w:szCs w:val="20"/>
            </w:rPr>
            <w:t>230/2016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270DDC08336A4D4CAF0144BE420F3CC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040DB">
            <w:rPr>
              <w:rFonts w:ascii="Times New Roman" w:eastAsia="Calibri" w:hAnsi="Times New Roman"/>
              <w:sz w:val="20"/>
              <w:szCs w:val="20"/>
            </w:rPr>
            <w:t>2012, 2013 e 2014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que: (1) há inscrição regular d</w:t>
          </w:r>
          <w:r w:rsidR="00324411">
            <w:rPr>
              <w:rFonts w:ascii="Times New Roman" w:eastAsia="Calibri" w:hAnsi="Times New Roman"/>
              <w:sz w:val="20"/>
              <w:szCs w:val="20"/>
            </w:rPr>
            <w:t>o Arquiteto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; (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2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) </w:t>
          </w:r>
          <w:r w:rsidR="00F35E82">
            <w:rPr>
              <w:rFonts w:ascii="Times New Roman" w:eastAsia="Calibri" w:hAnsi="Times New Roman"/>
              <w:sz w:val="20"/>
              <w:szCs w:val="20"/>
            </w:rPr>
            <w:t xml:space="preserve">não houve comprovação documental de nenhuma das alegações apresentadas na </w:t>
          </w:r>
          <w:proofErr w:type="gramStart"/>
          <w:r w:rsidR="00F35E82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5C47B4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84308F512C9D43828A85C5F7506DD02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040DB">
            <w:rPr>
              <w:rFonts w:ascii="Times New Roman" w:hAnsi="Times New Roman"/>
              <w:sz w:val="20"/>
              <w:szCs w:val="20"/>
            </w:rPr>
            <w:t>Moecir Rosa Pinto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1C948EA250EE42AB8044F7DEB6DF0997"/>
          </w:placeholder>
          <w:text/>
        </w:sdtPr>
        <w:sdtEndPr/>
        <w:sdtContent>
          <w:r w:rsidR="00F35E82">
            <w:rPr>
              <w:rFonts w:ascii="Times New Roman" w:hAnsi="Times New Roman"/>
              <w:sz w:val="20"/>
              <w:szCs w:val="20"/>
            </w:rPr>
            <w:t>1.392,02 (mil trezentos e noventa e dois reais e dois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DA0E128AF00417DAE3F07162499D2C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040DB">
            <w:rPr>
              <w:rFonts w:ascii="Times New Roman" w:eastAsia="Calibri" w:hAnsi="Times New Roman"/>
              <w:sz w:val="20"/>
              <w:szCs w:val="20"/>
            </w:rPr>
            <w:t>2012, 2013 e 2014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5C47B4" w:rsidRPr="00940C2E" w:rsidRDefault="005C47B4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 w:rsidRPr="005C47B4">
        <w:rPr>
          <w:rFonts w:ascii="Times New Roman" w:hAnsi="Times New Roman"/>
          <w:sz w:val="20"/>
          <w:szCs w:val="20"/>
        </w:rPr>
        <w:t>a Arquiteta</w:t>
      </w:r>
      <w:r w:rsidR="00940C2E">
        <w:rPr>
          <w:rFonts w:ascii="Times New Roman" w:hAnsi="Times New Roman"/>
          <w:sz w:val="20"/>
          <w:szCs w:val="20"/>
        </w:rPr>
        <w:t xml:space="preserve"> e Urbanista sobre o procedimento que deverá adotar para solicitar o cancelamento do registro junto ao CAU/RS.</w:t>
      </w:r>
    </w:p>
    <w:p w:rsidR="00940C2E" w:rsidRPr="005C47B4" w:rsidRDefault="00940C2E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8FE5A7E362AE489BB7C13E9A456DE2F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1C948EA250EE42AB8044F7DEB6DF0997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BF" w:rsidRDefault="008036BF">
      <w:r>
        <w:separator/>
      </w:r>
    </w:p>
  </w:endnote>
  <w:endnote w:type="continuationSeparator" w:id="0">
    <w:p w:rsidR="008036BF" w:rsidRDefault="0080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BF" w:rsidRDefault="008036BF">
      <w:r>
        <w:separator/>
      </w:r>
    </w:p>
  </w:footnote>
  <w:footnote w:type="continuationSeparator" w:id="0">
    <w:p w:rsidR="008036BF" w:rsidRDefault="008036BF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A24130" wp14:editId="27ABC48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39F3A5A" wp14:editId="0E8E30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FF56187" wp14:editId="03AB70A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3B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4411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576FA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040DB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15"/>
    <w:rsid w:val="004A023D"/>
    <w:rsid w:val="004A1B77"/>
    <w:rsid w:val="004A230F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47B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52148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036B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0C2E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9533B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11A6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659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27E69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5E82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2EDCF255A4C1A8D72B94A5FE26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E5169-452F-4224-A079-F5C8CCDE415D}"/>
      </w:docPartPr>
      <w:docPartBody>
        <w:p w:rsidR="0065507C" w:rsidRDefault="009D58E1">
          <w:pPr>
            <w:pStyle w:val="3DF2EDCF255A4C1A8D72B94A5FE2666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C8062F85C9404FE58820413151C14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661E8-12E7-4A84-91CE-F9F6FCA0BBF5}"/>
      </w:docPartPr>
      <w:docPartBody>
        <w:p w:rsidR="0065507C" w:rsidRDefault="009D58E1">
          <w:pPr>
            <w:pStyle w:val="C8062F85C9404FE58820413151C1483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57F88C09A4A4FFA9D4851F76045F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FAB9C-F8A3-4299-9297-DF4CDC20921C}"/>
      </w:docPartPr>
      <w:docPartBody>
        <w:p w:rsidR="0065507C" w:rsidRDefault="009D58E1">
          <w:pPr>
            <w:pStyle w:val="957F88C09A4A4FFA9D4851F76045F09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E23D81F6B0C46B39EE692CFF47D7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324D2-F45F-4086-A944-8259837C0E42}"/>
      </w:docPartPr>
      <w:docPartBody>
        <w:p w:rsidR="0065507C" w:rsidRDefault="009D58E1">
          <w:pPr>
            <w:pStyle w:val="BE23D81F6B0C46B39EE692CFF47D775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C948EA250EE42AB8044F7DEB6DF0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C4FD0-3C28-41F2-B6FE-3671BDEF97CF}"/>
      </w:docPartPr>
      <w:docPartBody>
        <w:p w:rsidR="0065507C" w:rsidRDefault="009D58E1">
          <w:pPr>
            <w:pStyle w:val="1C948EA250EE42AB8044F7DEB6DF099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D18ADCDFC143A1AD6329477211B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9D1C5-DDA7-45F6-9FA3-5DC7AC7E6BFE}"/>
      </w:docPartPr>
      <w:docPartBody>
        <w:p w:rsidR="0065507C" w:rsidRDefault="009D58E1">
          <w:pPr>
            <w:pStyle w:val="E6D18ADCDFC143A1AD6329477211B2A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ED2A22B764607BC438CDCF5219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5208B-EC73-4EE5-91B3-81E3CD3B35A9}"/>
      </w:docPartPr>
      <w:docPartBody>
        <w:p w:rsidR="0065507C" w:rsidRDefault="009D58E1">
          <w:pPr>
            <w:pStyle w:val="16FED2A22B764607BC438CDCF5219019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68EFC145D4A4D7F86993251900FA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9CF11-DFAE-43D4-BF44-6DDCD9150456}"/>
      </w:docPartPr>
      <w:docPartBody>
        <w:p w:rsidR="0065507C" w:rsidRDefault="009D58E1">
          <w:pPr>
            <w:pStyle w:val="068EFC145D4A4D7F86993251900FAA8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1257043A26C4CCC856F040362FEF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46139-36FE-4C77-8344-5A0069F00235}"/>
      </w:docPartPr>
      <w:docPartBody>
        <w:p w:rsidR="0065507C" w:rsidRDefault="009D58E1">
          <w:pPr>
            <w:pStyle w:val="01257043A26C4CCC856F040362FEF60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7151F69A41F47BC834D0ADA76119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704E4-0797-4F91-9863-8A13B437F9AF}"/>
      </w:docPartPr>
      <w:docPartBody>
        <w:p w:rsidR="0065507C" w:rsidRDefault="009D58E1">
          <w:pPr>
            <w:pStyle w:val="F7151F69A41F47BC834D0ADA7611957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406EBB4EFBF49A09D399A23590AC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80DF6-0B53-4B2B-BB21-E949A98CD65C}"/>
      </w:docPartPr>
      <w:docPartBody>
        <w:p w:rsidR="0065507C" w:rsidRDefault="009D58E1">
          <w:pPr>
            <w:pStyle w:val="1406EBB4EFBF49A09D399A23590AC3A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A1FAAFD0A24DADA6F4B0C08DE8D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C019F-AA9A-4DEA-82D0-9DB813E9C2B0}"/>
      </w:docPartPr>
      <w:docPartBody>
        <w:p w:rsidR="0065507C" w:rsidRDefault="009D58E1">
          <w:pPr>
            <w:pStyle w:val="42A1FAAFD0A24DADA6F4B0C08DE8D9C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2DAE1426449B5965921448937D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E308E-C3A8-4623-8D4B-7D13C13B933A}"/>
      </w:docPartPr>
      <w:docPartBody>
        <w:p w:rsidR="0065507C" w:rsidRDefault="009D58E1">
          <w:pPr>
            <w:pStyle w:val="92D2DAE1426449B5965921448937D18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D3127386A9B4DC29D77DA28EA7B1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FA9BF-AC27-4433-AB50-575CFD84DE9A}"/>
      </w:docPartPr>
      <w:docPartBody>
        <w:p w:rsidR="0065507C" w:rsidRDefault="009D58E1">
          <w:pPr>
            <w:pStyle w:val="AD3127386A9B4DC29D77DA28EA7B1A3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D886D50EF714A3EB60A624B03D05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F95E4-E88A-45CC-A193-B1A97FE2D24F}"/>
      </w:docPartPr>
      <w:docPartBody>
        <w:p w:rsidR="0065507C" w:rsidRDefault="009D58E1">
          <w:pPr>
            <w:pStyle w:val="3D886D50EF714A3EB60A624B03D0542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3301AA52B03411B954E5FAD385DA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B40176-A3F6-4986-B0CC-CE69ADE04C9D}"/>
      </w:docPartPr>
      <w:docPartBody>
        <w:p w:rsidR="0065507C" w:rsidRDefault="009D58E1">
          <w:pPr>
            <w:pStyle w:val="23301AA52B03411B954E5FAD385DAB4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27276D737042A1BA1DEBB46CD3A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548D7-8730-4547-A9FD-A5ABEF90DD4C}"/>
      </w:docPartPr>
      <w:docPartBody>
        <w:p w:rsidR="0065507C" w:rsidRDefault="009D58E1">
          <w:pPr>
            <w:pStyle w:val="4227276D737042A1BA1DEBB46CD3A61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1E06154AACB4A61853C2654149EA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64B9E-5669-4BC0-A5F2-E678837024B5}"/>
      </w:docPartPr>
      <w:docPartBody>
        <w:p w:rsidR="0065507C" w:rsidRDefault="009D58E1">
          <w:pPr>
            <w:pStyle w:val="91E06154AACB4A61853C2654149EAA9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6DCE2D938ED402C824DA9B2EC33C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54BAB-14E3-4811-A0DA-FD32BBB590D2}"/>
      </w:docPartPr>
      <w:docPartBody>
        <w:p w:rsidR="0065507C" w:rsidRDefault="009D58E1">
          <w:pPr>
            <w:pStyle w:val="D6DCE2D938ED402C824DA9B2EC33C1E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26600D1D46E464F86FADD1AAACC3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CC24B-4B8F-42C0-A9AB-7E5988EF65A1}"/>
      </w:docPartPr>
      <w:docPartBody>
        <w:p w:rsidR="0065507C" w:rsidRDefault="009D58E1">
          <w:pPr>
            <w:pStyle w:val="026600D1D46E464F86FADD1AAACC33F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F72AFE4C65745849653DB9B6E900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8D288-69A0-45D2-A5DA-30D39BD453B8}"/>
      </w:docPartPr>
      <w:docPartBody>
        <w:p w:rsidR="0065507C" w:rsidRDefault="009D58E1">
          <w:pPr>
            <w:pStyle w:val="EF72AFE4C65745849653DB9B6E900BB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FB54FD58C5740919FBBCA91BCECF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F2625-C438-4AA0-8C1A-57E3D1D1D205}"/>
      </w:docPartPr>
      <w:docPartBody>
        <w:p w:rsidR="0065507C" w:rsidRDefault="009D58E1">
          <w:pPr>
            <w:pStyle w:val="8FB54FD58C5740919FBBCA91BCECF5B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70DDC08336A4D4CAF0144BE420F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C5C37-53A6-4E29-A7FA-97C62CE2D5C0}"/>
      </w:docPartPr>
      <w:docPartBody>
        <w:p w:rsidR="0065507C" w:rsidRDefault="009D58E1">
          <w:pPr>
            <w:pStyle w:val="270DDC08336A4D4CAF0144BE420F3CC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4308F512C9D43828A85C5F7506DD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BDABC-2CE9-4F92-9707-9F31203BDCE3}"/>
      </w:docPartPr>
      <w:docPartBody>
        <w:p w:rsidR="0065507C" w:rsidRDefault="009D58E1">
          <w:pPr>
            <w:pStyle w:val="84308F512C9D43828A85C5F7506DD02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DA0E128AF00417DAE3F07162499D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CC003-B33A-4D1D-8B6B-72345C2A1457}"/>
      </w:docPartPr>
      <w:docPartBody>
        <w:p w:rsidR="0065507C" w:rsidRDefault="009D58E1">
          <w:pPr>
            <w:pStyle w:val="5DA0E128AF00417DAE3F07162499D2C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FE5A7E362AE489BB7C13E9A456DE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05860-4340-457D-A7F0-C5F9DF150720}"/>
      </w:docPartPr>
      <w:docPartBody>
        <w:p w:rsidR="0065507C" w:rsidRDefault="009D58E1">
          <w:pPr>
            <w:pStyle w:val="8FE5A7E362AE489BB7C13E9A456DE2FA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E1"/>
    <w:rsid w:val="0065507C"/>
    <w:rsid w:val="00686638"/>
    <w:rsid w:val="0086137A"/>
    <w:rsid w:val="009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230/2016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6B9C91-EC8E-45F4-B7FE-A8914B44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58</TotalTime>
  <Pages>5</Pages>
  <Words>1733</Words>
  <Characters>9363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405/2016</dc:subject>
  <dc:creator>Moecir Rosa Pinto</dc:creator>
  <cp:lastModifiedBy>Usuário</cp:lastModifiedBy>
  <cp:revision>8</cp:revision>
  <cp:lastPrinted>2016-10-03T18:08:00Z</cp:lastPrinted>
  <dcterms:created xsi:type="dcterms:W3CDTF">2016-10-03T15:19:00Z</dcterms:created>
  <dcterms:modified xsi:type="dcterms:W3CDTF">2016-10-03T18:08:00Z</dcterms:modified>
  <cp:contentStatus>2012, 2013 e 2014</cp:contentStatus>
</cp:coreProperties>
</file>